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vertAnchor="text" w:horzAnchor="margin" w:tblpXSpec="right" w:tblpY="809"/>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0C24D1" w:rsidRPr="00C86D4A" w14:paraId="507FF7A0" w14:textId="77777777" w:rsidTr="00383F00">
        <w:trPr>
          <w:trHeight w:val="792"/>
        </w:trPr>
        <w:tc>
          <w:tcPr>
            <w:tcW w:w="2268" w:type="dxa"/>
            <w:tcBorders>
              <w:bottom w:val="single" w:sz="4" w:space="0" w:color="auto"/>
            </w:tcBorders>
          </w:tcPr>
          <w:p w14:paraId="26DF93D2" w14:textId="77777777" w:rsidR="000C24D1" w:rsidRDefault="000C24D1" w:rsidP="00383F00">
            <w:pPr>
              <w:spacing w:after="0"/>
              <w:ind w:left="-105" w:right="37" w:firstLine="18"/>
              <w:rPr>
                <w:rFonts w:ascii="Krub" w:hAnsi="Krub" w:cs="Krub"/>
                <w:bCs/>
                <w:iCs/>
                <w:kern w:val="0"/>
                <w:sz w:val="20"/>
                <w:szCs w:val="24"/>
                <w14:ligatures w14:val="none"/>
              </w:rPr>
            </w:pPr>
            <w:bookmarkStart w:id="0" w:name="_Toc163641811"/>
            <w:r w:rsidRPr="00C86D4A">
              <w:rPr>
                <w:rFonts w:ascii="Krub" w:hAnsi="Krub" w:cs="Krub" w:hint="cs"/>
                <w:bCs/>
                <w:iCs/>
                <w:kern w:val="0"/>
                <w:sz w:val="20"/>
                <w:szCs w:val="24"/>
                <w14:ligatures w14:val="none"/>
              </w:rPr>
              <w:t>In te vullen door Leerpunt</w:t>
            </w:r>
          </w:p>
          <w:p w14:paraId="6948EF37" w14:textId="77777777" w:rsidR="00604923" w:rsidRPr="00C86D4A" w:rsidRDefault="00604923" w:rsidP="00383F00">
            <w:pPr>
              <w:spacing w:after="0"/>
              <w:ind w:right="37" w:firstLine="18"/>
              <w:rPr>
                <w:rFonts w:ascii="Krub" w:hAnsi="Krub" w:cs="Krub"/>
                <w:bCs/>
                <w:iCs/>
                <w:kern w:val="0"/>
                <w:sz w:val="20"/>
                <w:szCs w:val="24"/>
                <w14:ligatures w14:val="none"/>
              </w:rPr>
            </w:pPr>
          </w:p>
          <w:p w14:paraId="6A36B9BA" w14:textId="77777777" w:rsidR="000C24D1" w:rsidRPr="00C86D4A" w:rsidRDefault="000C24D1" w:rsidP="00383F00">
            <w:pPr>
              <w:spacing w:after="0"/>
              <w:ind w:left="-111" w:right="37" w:firstLine="18"/>
              <w:rPr>
                <w:rFonts w:ascii="Krub" w:hAnsi="Krub" w:cs="Krub"/>
                <w:bCs/>
                <w:iCs/>
                <w:kern w:val="0"/>
                <w:sz w:val="20"/>
                <w:szCs w:val="24"/>
                <w14:ligatures w14:val="none"/>
              </w:rPr>
            </w:pPr>
            <w:r w:rsidRPr="00C86D4A">
              <w:rPr>
                <w:rFonts w:ascii="Krub" w:hAnsi="Krub" w:cs="Krub" w:hint="cs"/>
                <w:bCs/>
                <w:iCs/>
                <w:kern w:val="0"/>
                <w:sz w:val="20"/>
                <w:szCs w:val="24"/>
                <w14:ligatures w14:val="none"/>
              </w:rPr>
              <w:t>ontvangstdatum</w:t>
            </w:r>
          </w:p>
        </w:tc>
      </w:tr>
      <w:tr w:rsidR="000C24D1" w:rsidRPr="00C86D4A" w14:paraId="667622DD" w14:textId="77777777" w:rsidTr="00383F00">
        <w:trPr>
          <w:trHeight w:val="522"/>
        </w:trPr>
        <w:tc>
          <w:tcPr>
            <w:tcW w:w="2268" w:type="dxa"/>
            <w:tcBorders>
              <w:top w:val="single" w:sz="4" w:space="0" w:color="auto"/>
              <w:left w:val="single" w:sz="4" w:space="0" w:color="auto"/>
              <w:bottom w:val="single" w:sz="4" w:space="0" w:color="auto"/>
              <w:right w:val="single" w:sz="4" w:space="0" w:color="auto"/>
            </w:tcBorders>
          </w:tcPr>
          <w:p w14:paraId="584B93E8" w14:textId="77777777" w:rsidR="000C24D1" w:rsidRPr="00C86D4A" w:rsidRDefault="000C24D1" w:rsidP="00383F00">
            <w:pPr>
              <w:ind w:firstLine="18"/>
              <w:rPr>
                <w:b/>
                <w:bCs/>
                <w:color w:val="C41873"/>
                <w:sz w:val="24"/>
                <w:szCs w:val="24"/>
              </w:rPr>
            </w:pPr>
          </w:p>
        </w:tc>
      </w:tr>
      <w:tr w:rsidR="000C24D1" w:rsidRPr="00C86D4A" w14:paraId="5A99ABCE" w14:textId="77777777" w:rsidTr="00383F00">
        <w:trPr>
          <w:trHeight w:val="505"/>
        </w:trPr>
        <w:tc>
          <w:tcPr>
            <w:tcW w:w="2268" w:type="dxa"/>
            <w:tcBorders>
              <w:top w:val="single" w:sz="4" w:space="0" w:color="auto"/>
              <w:bottom w:val="single" w:sz="4" w:space="0" w:color="auto"/>
            </w:tcBorders>
          </w:tcPr>
          <w:p w14:paraId="5D247497" w14:textId="77777777" w:rsidR="000C24D1" w:rsidRPr="00C86D4A" w:rsidRDefault="000C24D1" w:rsidP="00383F00">
            <w:pPr>
              <w:ind w:left="-111" w:firstLine="18"/>
              <w:rPr>
                <w:rFonts w:ascii="Krub" w:hAnsi="Krub" w:cs="Krub"/>
                <w:b/>
                <w:bCs/>
                <w:color w:val="C41873"/>
                <w:sz w:val="24"/>
                <w:szCs w:val="24"/>
              </w:rPr>
            </w:pPr>
            <w:r w:rsidRPr="00C86D4A">
              <w:rPr>
                <w:rFonts w:ascii="Krub" w:hAnsi="Krub" w:cs="Krub" w:hint="cs"/>
                <w:iCs/>
                <w:szCs w:val="24"/>
              </w:rPr>
              <w:t>d</w:t>
            </w:r>
            <w:r w:rsidRPr="00C86D4A">
              <w:rPr>
                <w:rFonts w:ascii="Krub" w:eastAsia="Calibri" w:hAnsi="Krub" w:cs="Krub" w:hint="cs"/>
                <w:iCs/>
                <w:kern w:val="0"/>
                <w:sz w:val="20"/>
                <w:szCs w:val="20"/>
                <w14:ligatures w14:val="none"/>
              </w:rPr>
              <w:t>ossiernumme</w:t>
            </w:r>
            <w:r w:rsidRPr="00C86D4A">
              <w:rPr>
                <w:rFonts w:ascii="Krub" w:hAnsi="Krub" w:cs="Krub" w:hint="cs"/>
                <w:iCs/>
                <w:szCs w:val="24"/>
              </w:rPr>
              <w:t>r</w:t>
            </w:r>
          </w:p>
        </w:tc>
      </w:tr>
      <w:tr w:rsidR="000C24D1" w:rsidRPr="00C86D4A" w14:paraId="258BF380" w14:textId="77777777" w:rsidTr="00383F00">
        <w:trPr>
          <w:trHeight w:val="522"/>
        </w:trPr>
        <w:tc>
          <w:tcPr>
            <w:tcW w:w="2268" w:type="dxa"/>
            <w:tcBorders>
              <w:top w:val="single" w:sz="4" w:space="0" w:color="auto"/>
              <w:left w:val="single" w:sz="4" w:space="0" w:color="auto"/>
              <w:bottom w:val="single" w:sz="4" w:space="0" w:color="auto"/>
              <w:right w:val="single" w:sz="4" w:space="0" w:color="auto"/>
            </w:tcBorders>
          </w:tcPr>
          <w:p w14:paraId="5460EDB4" w14:textId="77777777" w:rsidR="000C24D1" w:rsidRPr="00C86D4A" w:rsidRDefault="000C24D1" w:rsidP="00383F00">
            <w:pPr>
              <w:ind w:firstLine="18"/>
              <w:rPr>
                <w:b/>
                <w:bCs/>
                <w:color w:val="C41873"/>
                <w:sz w:val="24"/>
                <w:szCs w:val="24"/>
              </w:rPr>
            </w:pPr>
          </w:p>
        </w:tc>
      </w:tr>
    </w:tbl>
    <w:p w14:paraId="55C160D0" w14:textId="0AC37967" w:rsidR="00D47ABB" w:rsidRDefault="00D47ABB" w:rsidP="00D47ABB"/>
    <w:p w14:paraId="04627AFC" w14:textId="567B5D91" w:rsidR="00AA25CF" w:rsidRDefault="00AA25CF" w:rsidP="00D47ABB">
      <w:pPr>
        <w:pStyle w:val="Kop2"/>
        <w:spacing w:before="840"/>
      </w:pPr>
      <w:r>
        <w:t>A</w:t>
      </w:r>
      <w:r w:rsidRPr="001678F7">
        <w:t xml:space="preserve">anvraagformulier </w:t>
      </w:r>
      <w:r w:rsidRPr="004F6DCF">
        <w:t>projectfinanciering m.b.t. begeleidingsproject brede basiszorg en verhoogde zorg</w:t>
      </w:r>
      <w:r>
        <w:t>: tweede financieringsronde</w:t>
      </w:r>
    </w:p>
    <w:p w14:paraId="5114BA7C" w14:textId="77777777" w:rsidR="00AA25CF" w:rsidRDefault="00AA25CF" w:rsidP="00D47ABB">
      <w:pPr>
        <w:pStyle w:val="TITEL2"/>
      </w:pPr>
      <w:r w:rsidRPr="00245A02">
        <w:rPr>
          <w:rFonts w:hint="cs"/>
        </w:rPr>
        <w:t>Algemeen overzicht projectinformatie</w:t>
      </w:r>
    </w:p>
    <w:p w14:paraId="234315F1" w14:textId="77777777" w:rsidR="00AA25CF" w:rsidRPr="00245A02" w:rsidRDefault="00AA25CF" w:rsidP="00E73F09">
      <w:pPr>
        <w:pStyle w:val="TITEL3"/>
      </w:pPr>
      <w:r w:rsidRPr="00D85213">
        <w:rPr>
          <w:rFonts w:hint="cs"/>
        </w:rPr>
        <w:t>Korte projectinformatie</w:t>
      </w:r>
    </w:p>
    <w:tbl>
      <w:tblPr>
        <w:tblStyle w:val="Tabelraster"/>
        <w:tblW w:w="8930" w:type="dxa"/>
        <w:tblInd w:w="279" w:type="dxa"/>
        <w:tblLook w:val="04A0" w:firstRow="1" w:lastRow="0" w:firstColumn="1" w:lastColumn="0" w:noHBand="0" w:noVBand="1"/>
      </w:tblPr>
      <w:tblGrid>
        <w:gridCol w:w="2808"/>
        <w:gridCol w:w="6122"/>
      </w:tblGrid>
      <w:tr w:rsidR="00AA25CF" w:rsidRPr="00CB1767" w14:paraId="5D0AA102" w14:textId="77777777">
        <w:tc>
          <w:tcPr>
            <w:tcW w:w="2575" w:type="dxa"/>
          </w:tcPr>
          <w:p w14:paraId="5FAD91CB" w14:textId="77777777" w:rsidR="00AA25CF" w:rsidRPr="00E14179" w:rsidRDefault="00AA25CF">
            <w:pPr>
              <w:pStyle w:val="Aanwijzing"/>
              <w:spacing w:after="40"/>
              <w:rPr>
                <w:rFonts w:ascii="Krub" w:eastAsia="Calibri" w:hAnsi="Krub" w:cs="Krub"/>
                <w:bCs w:val="0"/>
                <w:i w:val="0"/>
                <w:iCs/>
                <w:color w:val="262052"/>
                <w:sz w:val="22"/>
                <w:szCs w:val="22"/>
              </w:rPr>
            </w:pPr>
            <w:r w:rsidRPr="00E14179">
              <w:rPr>
                <w:rFonts w:ascii="Krub" w:eastAsia="Calibri" w:hAnsi="Krub" w:cs="Krub"/>
                <w:bCs w:val="0"/>
                <w:i w:val="0"/>
                <w:iCs/>
                <w:color w:val="262052"/>
                <w:sz w:val="22"/>
                <w:szCs w:val="22"/>
              </w:rPr>
              <w:t>Titel begeleidingsproject</w:t>
            </w:r>
          </w:p>
        </w:tc>
        <w:tc>
          <w:tcPr>
            <w:tcW w:w="6355" w:type="dxa"/>
          </w:tcPr>
          <w:p w14:paraId="20BF1162" w14:textId="77777777" w:rsidR="00AA25CF" w:rsidRPr="00CB1767" w:rsidRDefault="00AA25CF">
            <w:pPr>
              <w:pStyle w:val="Aanwijzing"/>
              <w:spacing w:after="40"/>
              <w:rPr>
                <w:rFonts w:ascii="Krub" w:eastAsia="Calibri" w:hAnsi="Krub" w:cs="Krub"/>
                <w:bCs w:val="0"/>
                <w:i w:val="0"/>
                <w:iCs/>
                <w:color w:val="262052"/>
              </w:rPr>
            </w:pPr>
            <w:r w:rsidRPr="007C5356">
              <w:rPr>
                <w:rFonts w:ascii="Krub" w:hAnsi="Krub" w:cs="Krub" w:hint="cs"/>
                <w:i w:val="0"/>
                <w:iCs/>
              </w:rPr>
              <w:fldChar w:fldCharType="begin">
                <w:ffData>
                  <w:name w:val="Text9"/>
                  <w:enabled/>
                  <w:calcOnExit w:val="0"/>
                  <w:textInput/>
                </w:ffData>
              </w:fldChar>
            </w:r>
            <w:r w:rsidRPr="007C5356">
              <w:rPr>
                <w:rFonts w:ascii="Krub" w:hAnsi="Krub" w:cs="Krub" w:hint="cs"/>
                <w:i w:val="0"/>
                <w:iCs/>
              </w:rPr>
              <w:instrText xml:space="preserve"> FORMTEXT </w:instrText>
            </w:r>
            <w:r w:rsidRPr="007C5356">
              <w:rPr>
                <w:rFonts w:ascii="Krub" w:hAnsi="Krub" w:cs="Krub" w:hint="cs"/>
                <w:i w:val="0"/>
                <w:iCs/>
              </w:rPr>
            </w:r>
            <w:r w:rsidRPr="007C5356">
              <w:rPr>
                <w:rFonts w:ascii="Krub" w:hAnsi="Krub" w:cs="Krub" w:hint="cs"/>
                <w:i w:val="0"/>
                <w:iCs/>
              </w:rPr>
              <w:fldChar w:fldCharType="separate"/>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fldChar w:fldCharType="end"/>
            </w:r>
          </w:p>
        </w:tc>
      </w:tr>
      <w:tr w:rsidR="00AA25CF" w:rsidRPr="00CB1767" w14:paraId="01CC79E5" w14:textId="77777777">
        <w:tc>
          <w:tcPr>
            <w:tcW w:w="2575" w:type="dxa"/>
          </w:tcPr>
          <w:p w14:paraId="7BCFC3B5" w14:textId="77777777" w:rsidR="00AA25CF" w:rsidRPr="00E14179" w:rsidRDefault="00AA25CF">
            <w:pPr>
              <w:pStyle w:val="Aanwijzing"/>
              <w:spacing w:after="40"/>
              <w:rPr>
                <w:rFonts w:ascii="Krub" w:eastAsia="Calibri" w:hAnsi="Krub" w:cs="Krub"/>
                <w:bCs w:val="0"/>
                <w:i w:val="0"/>
                <w:iCs/>
                <w:color w:val="262052"/>
                <w:sz w:val="22"/>
                <w:szCs w:val="22"/>
              </w:rPr>
            </w:pPr>
            <w:r w:rsidRPr="00E14179">
              <w:rPr>
                <w:rFonts w:ascii="Krub" w:eastAsia="Calibri" w:hAnsi="Krub" w:cs="Krub"/>
                <w:bCs w:val="0"/>
                <w:i w:val="0"/>
                <w:iCs/>
                <w:color w:val="262052"/>
                <w:sz w:val="22"/>
                <w:szCs w:val="22"/>
              </w:rPr>
              <w:t>Korte samenvatting van het begeleidingsproject (max. 250 woorden)</w:t>
            </w:r>
          </w:p>
        </w:tc>
        <w:tc>
          <w:tcPr>
            <w:tcW w:w="6355" w:type="dxa"/>
          </w:tcPr>
          <w:p w14:paraId="6C93EBDD" w14:textId="77777777" w:rsidR="00AA25CF" w:rsidRPr="00CB1767" w:rsidRDefault="00AA25CF">
            <w:pPr>
              <w:pStyle w:val="Aanwijzing"/>
              <w:spacing w:after="4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AA25CF" w:rsidRPr="00CB1767" w14:paraId="4D7A7389" w14:textId="77777777">
        <w:tc>
          <w:tcPr>
            <w:tcW w:w="2575" w:type="dxa"/>
          </w:tcPr>
          <w:p w14:paraId="1C6CFC5E" w14:textId="77777777" w:rsidR="00AA25CF" w:rsidRPr="00E14179" w:rsidRDefault="00AA25CF">
            <w:pPr>
              <w:pStyle w:val="Aanwijzing"/>
              <w:spacing w:after="40"/>
              <w:rPr>
                <w:rFonts w:ascii="Krub" w:eastAsia="Calibri" w:hAnsi="Krub" w:cs="Krub"/>
                <w:bCs w:val="0"/>
                <w:i w:val="0"/>
                <w:iCs/>
                <w:color w:val="262052"/>
                <w:sz w:val="22"/>
                <w:szCs w:val="22"/>
              </w:rPr>
            </w:pPr>
            <w:r w:rsidRPr="00E14179">
              <w:rPr>
                <w:rFonts w:ascii="Krub" w:eastAsia="Calibri" w:hAnsi="Krub" w:cs="Krub"/>
                <w:bCs w:val="0"/>
                <w:i w:val="0"/>
                <w:iCs/>
                <w:color w:val="262052"/>
                <w:sz w:val="22"/>
                <w:szCs w:val="22"/>
              </w:rPr>
              <w:t>Projectverantwoordelijke</w:t>
            </w:r>
          </w:p>
          <w:p w14:paraId="1C1A6224" w14:textId="77777777" w:rsidR="00AA25CF" w:rsidRPr="00E14179" w:rsidRDefault="00AA25CF">
            <w:pPr>
              <w:pStyle w:val="Aanwijzing"/>
              <w:spacing w:after="40"/>
              <w:rPr>
                <w:rFonts w:ascii="Krub" w:eastAsia="Calibri" w:hAnsi="Krub" w:cs="Krub"/>
                <w:bCs w:val="0"/>
                <w:i w:val="0"/>
                <w:iCs/>
                <w:color w:val="262052"/>
                <w:sz w:val="22"/>
                <w:szCs w:val="22"/>
              </w:rPr>
            </w:pPr>
          </w:p>
        </w:tc>
        <w:tc>
          <w:tcPr>
            <w:tcW w:w="6355" w:type="dxa"/>
          </w:tcPr>
          <w:p w14:paraId="3B33CE34" w14:textId="77777777" w:rsidR="00AA25CF" w:rsidRPr="00CB1767" w:rsidRDefault="00AA25CF">
            <w:pPr>
              <w:pStyle w:val="Aanwijzing"/>
              <w:spacing w:after="40"/>
              <w:rPr>
                <w:rFonts w:ascii="Krub" w:eastAsia="Calibri" w:hAnsi="Krub" w:cs="Krub"/>
                <w:bCs w:val="0"/>
                <w:i w:val="0"/>
                <w:iCs/>
                <w:color w:val="262052"/>
              </w:rPr>
            </w:pPr>
            <w:r w:rsidRPr="007C5356">
              <w:rPr>
                <w:rFonts w:ascii="Krub" w:hAnsi="Krub" w:cs="Krub" w:hint="cs"/>
                <w:i w:val="0"/>
                <w:iCs/>
              </w:rPr>
              <w:fldChar w:fldCharType="begin">
                <w:ffData>
                  <w:name w:val="Text9"/>
                  <w:enabled/>
                  <w:calcOnExit w:val="0"/>
                  <w:textInput/>
                </w:ffData>
              </w:fldChar>
            </w:r>
            <w:r w:rsidRPr="007C5356">
              <w:rPr>
                <w:rFonts w:ascii="Krub" w:hAnsi="Krub" w:cs="Krub" w:hint="cs"/>
                <w:i w:val="0"/>
                <w:iCs/>
              </w:rPr>
              <w:instrText xml:space="preserve"> FORMTEXT </w:instrText>
            </w:r>
            <w:r w:rsidRPr="007C5356">
              <w:rPr>
                <w:rFonts w:ascii="Krub" w:hAnsi="Krub" w:cs="Krub" w:hint="cs"/>
                <w:i w:val="0"/>
                <w:iCs/>
              </w:rPr>
            </w:r>
            <w:r w:rsidRPr="007C5356">
              <w:rPr>
                <w:rFonts w:ascii="Krub" w:hAnsi="Krub" w:cs="Krub" w:hint="cs"/>
                <w:i w:val="0"/>
                <w:iCs/>
              </w:rPr>
              <w:fldChar w:fldCharType="separate"/>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fldChar w:fldCharType="end"/>
            </w:r>
          </w:p>
        </w:tc>
      </w:tr>
      <w:tr w:rsidR="00AA25CF" w:rsidRPr="00CB1767" w14:paraId="38F6A5DD" w14:textId="77777777">
        <w:tc>
          <w:tcPr>
            <w:tcW w:w="2575" w:type="dxa"/>
          </w:tcPr>
          <w:p w14:paraId="6DAF3605" w14:textId="77777777" w:rsidR="00AA25CF" w:rsidRPr="00E14179" w:rsidRDefault="00AA25CF">
            <w:pPr>
              <w:pStyle w:val="Aanwijzing"/>
              <w:spacing w:after="40"/>
              <w:rPr>
                <w:rFonts w:ascii="Krub" w:eastAsia="Calibri" w:hAnsi="Krub" w:cs="Krub"/>
                <w:bCs w:val="0"/>
                <w:i w:val="0"/>
                <w:iCs/>
                <w:color w:val="262052"/>
                <w:sz w:val="22"/>
                <w:szCs w:val="22"/>
              </w:rPr>
            </w:pPr>
            <w:r w:rsidRPr="00E14179">
              <w:rPr>
                <w:rFonts w:ascii="Krub" w:eastAsia="Calibri" w:hAnsi="Krub" w:cs="Krub"/>
                <w:bCs w:val="0"/>
                <w:i w:val="0"/>
                <w:iCs/>
                <w:color w:val="262052"/>
                <w:sz w:val="22"/>
                <w:szCs w:val="22"/>
              </w:rPr>
              <w:t>Aangevraagd budget</w:t>
            </w:r>
          </w:p>
        </w:tc>
        <w:tc>
          <w:tcPr>
            <w:tcW w:w="6355" w:type="dxa"/>
          </w:tcPr>
          <w:p w14:paraId="75B84331" w14:textId="77777777" w:rsidR="00AA25CF" w:rsidRPr="00CB1767" w:rsidRDefault="00AA25CF">
            <w:pPr>
              <w:pStyle w:val="Aanwijzing"/>
              <w:spacing w:after="40"/>
              <w:rPr>
                <w:rFonts w:ascii="Krub" w:eastAsia="Calibri" w:hAnsi="Krub" w:cs="Krub"/>
                <w:bCs w:val="0"/>
                <w:i w:val="0"/>
                <w:iCs/>
                <w:color w:val="262052"/>
              </w:rPr>
            </w:pPr>
            <w:r w:rsidRPr="007C5356">
              <w:rPr>
                <w:rFonts w:ascii="Krub" w:hAnsi="Krub" w:cs="Krub" w:hint="cs"/>
                <w:i w:val="0"/>
                <w:iCs/>
              </w:rPr>
              <w:fldChar w:fldCharType="begin">
                <w:ffData>
                  <w:name w:val="Text9"/>
                  <w:enabled/>
                  <w:calcOnExit w:val="0"/>
                  <w:textInput/>
                </w:ffData>
              </w:fldChar>
            </w:r>
            <w:r w:rsidRPr="007C5356">
              <w:rPr>
                <w:rFonts w:ascii="Krub" w:hAnsi="Krub" w:cs="Krub" w:hint="cs"/>
                <w:i w:val="0"/>
                <w:iCs/>
              </w:rPr>
              <w:instrText xml:space="preserve"> FORMTEXT </w:instrText>
            </w:r>
            <w:r w:rsidRPr="007C5356">
              <w:rPr>
                <w:rFonts w:ascii="Krub" w:hAnsi="Krub" w:cs="Krub" w:hint="cs"/>
                <w:i w:val="0"/>
                <w:iCs/>
              </w:rPr>
            </w:r>
            <w:r w:rsidRPr="007C5356">
              <w:rPr>
                <w:rFonts w:ascii="Krub" w:hAnsi="Krub" w:cs="Krub" w:hint="cs"/>
                <w:i w:val="0"/>
                <w:iCs/>
              </w:rPr>
              <w:fldChar w:fldCharType="separate"/>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t> </w:t>
            </w:r>
            <w:r w:rsidRPr="007C5356">
              <w:rPr>
                <w:rFonts w:ascii="Krub" w:hAnsi="Krub" w:cs="Krub" w:hint="cs"/>
                <w:i w:val="0"/>
                <w:iCs/>
              </w:rPr>
              <w:fldChar w:fldCharType="end"/>
            </w:r>
          </w:p>
        </w:tc>
      </w:tr>
    </w:tbl>
    <w:p w14:paraId="6945DAE3" w14:textId="77777777" w:rsidR="00AA25CF" w:rsidRDefault="00AA25CF" w:rsidP="00AA25CF"/>
    <w:p w14:paraId="37EB1ADF" w14:textId="77777777" w:rsidR="00AA25CF" w:rsidRDefault="00AA25CF" w:rsidP="00E73F09">
      <w:pPr>
        <w:pStyle w:val="TITEL3"/>
      </w:pPr>
      <w:r>
        <w:t>Projectduur</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53"/>
        <w:gridCol w:w="649"/>
        <w:gridCol w:w="709"/>
        <w:gridCol w:w="992"/>
        <w:gridCol w:w="425"/>
        <w:gridCol w:w="709"/>
        <w:gridCol w:w="709"/>
        <w:gridCol w:w="1984"/>
      </w:tblGrid>
      <w:tr w:rsidR="00AA25CF" w:rsidRPr="00FB5C5E" w14:paraId="7BD3A9B6" w14:textId="77777777" w:rsidTr="00E14179">
        <w:trPr>
          <w:trHeight w:val="340"/>
        </w:trPr>
        <w:tc>
          <w:tcPr>
            <w:tcW w:w="8930" w:type="dxa"/>
            <w:gridSpan w:val="8"/>
            <w:shd w:val="clear" w:color="auto" w:fill="auto"/>
          </w:tcPr>
          <w:p w14:paraId="51729FC6" w14:textId="77777777" w:rsidR="00AA25CF" w:rsidRPr="00E14179" w:rsidRDefault="00AA25CF">
            <w:pPr>
              <w:pStyle w:val="Aanwijzing"/>
              <w:rPr>
                <w:rFonts w:ascii="Krub" w:hAnsi="Krub" w:cs="Krub"/>
                <w:i w:val="0"/>
                <w:iCs/>
                <w:color w:val="262052"/>
                <w:sz w:val="22"/>
                <w:szCs w:val="22"/>
              </w:rPr>
            </w:pPr>
            <w:r w:rsidRPr="00E14179">
              <w:rPr>
                <w:rFonts w:ascii="Krub" w:hAnsi="Krub" w:cs="Krub" w:hint="cs"/>
                <w:b/>
                <w:bCs w:val="0"/>
                <w:i w:val="0"/>
                <w:iCs/>
                <w:color w:val="262052"/>
                <w:sz w:val="22"/>
                <w:szCs w:val="22"/>
              </w:rPr>
              <w:t>Geef de begin- en einddatum van het begeleidingsproject</w:t>
            </w:r>
            <w:r w:rsidRPr="00E14179">
              <w:rPr>
                <w:rFonts w:ascii="Krub" w:hAnsi="Krub" w:cs="Krub" w:hint="cs"/>
                <w:i w:val="0"/>
                <w:iCs/>
                <w:color w:val="262052"/>
                <w:sz w:val="22"/>
                <w:szCs w:val="22"/>
              </w:rPr>
              <w:t xml:space="preserve"> .</w:t>
            </w:r>
          </w:p>
          <w:p w14:paraId="356842B3" w14:textId="530E05C7" w:rsidR="00AA25CF" w:rsidRPr="00FA4DC3" w:rsidRDefault="00AA25CF">
            <w:pPr>
              <w:pStyle w:val="Aanwijzing"/>
              <w:rPr>
                <w:bCs w:val="0"/>
                <w:i w:val="0"/>
                <w:iCs/>
                <w:color w:val="262052"/>
              </w:rPr>
            </w:pPr>
            <w:r w:rsidRPr="00E14179">
              <w:rPr>
                <w:rFonts w:ascii="Krub" w:hAnsi="Krub" w:cs="Krub" w:hint="cs"/>
                <w:i w:val="0"/>
                <w:iCs/>
                <w:color w:val="262052"/>
                <w:sz w:val="22"/>
                <w:szCs w:val="22"/>
              </w:rPr>
              <w:t xml:space="preserve">Het project start op zijn vroegst op </w:t>
            </w:r>
            <w:r w:rsidRPr="00E14179">
              <w:rPr>
                <w:rFonts w:ascii="Krub" w:hAnsi="Krub" w:cs="Krub"/>
                <w:i w:val="0"/>
                <w:iCs/>
                <w:color w:val="262052"/>
                <w:sz w:val="22"/>
                <w:szCs w:val="22"/>
              </w:rPr>
              <w:t>1 ju</w:t>
            </w:r>
            <w:r w:rsidR="00646202">
              <w:rPr>
                <w:rFonts w:ascii="Krub" w:hAnsi="Krub" w:cs="Krub"/>
                <w:i w:val="0"/>
                <w:iCs/>
                <w:color w:val="262052"/>
                <w:sz w:val="22"/>
                <w:szCs w:val="22"/>
              </w:rPr>
              <w:t>l</w:t>
            </w:r>
            <w:r w:rsidRPr="00E14179">
              <w:rPr>
                <w:rFonts w:ascii="Krub" w:hAnsi="Krub" w:cs="Krub"/>
                <w:i w:val="0"/>
                <w:iCs/>
                <w:color w:val="262052"/>
                <w:sz w:val="22"/>
                <w:szCs w:val="22"/>
              </w:rPr>
              <w:t>i 2025, ten laatste op 1 september 2025</w:t>
            </w:r>
            <w:r w:rsidRPr="00E14179">
              <w:rPr>
                <w:rFonts w:ascii="Krub" w:hAnsi="Krub" w:cs="Krub" w:hint="cs"/>
                <w:i w:val="0"/>
                <w:iCs/>
                <w:color w:val="262052"/>
                <w:sz w:val="22"/>
                <w:szCs w:val="22"/>
              </w:rPr>
              <w:t xml:space="preserve"> en eindigt uiterlijk op 3</w:t>
            </w:r>
            <w:r w:rsidRPr="00E14179">
              <w:rPr>
                <w:rFonts w:ascii="Krub" w:hAnsi="Krub" w:cs="Krub"/>
                <w:i w:val="0"/>
                <w:iCs/>
                <w:color w:val="262052"/>
                <w:sz w:val="22"/>
                <w:szCs w:val="22"/>
              </w:rPr>
              <w:t>0 juni 2026</w:t>
            </w:r>
            <w:r w:rsidRPr="00E14179">
              <w:rPr>
                <w:rFonts w:ascii="Krub" w:hAnsi="Krub" w:cs="Krub" w:hint="cs"/>
                <w:i w:val="0"/>
                <w:iCs/>
                <w:color w:val="262052"/>
                <w:sz w:val="22"/>
                <w:szCs w:val="22"/>
              </w:rPr>
              <w:t>2025</w:t>
            </w:r>
            <w:r w:rsidRPr="00E14179">
              <w:rPr>
                <w:rFonts w:hint="cs"/>
                <w:color w:val="262052"/>
                <w:sz w:val="22"/>
                <w:szCs w:val="22"/>
              </w:rPr>
              <w:t>.</w:t>
            </w:r>
          </w:p>
        </w:tc>
      </w:tr>
      <w:tr w:rsidR="00AA25CF" w:rsidRPr="007C5356" w14:paraId="4A7A60F8" w14:textId="77777777" w:rsidTr="00E14179">
        <w:trPr>
          <w:trHeight w:val="340"/>
        </w:trPr>
        <w:tc>
          <w:tcPr>
            <w:tcW w:w="2753" w:type="dxa"/>
            <w:shd w:val="clear" w:color="auto" w:fill="auto"/>
            <w:vAlign w:val="center"/>
          </w:tcPr>
          <w:p w14:paraId="02229F69" w14:textId="29D65315" w:rsidR="00AA25CF" w:rsidRPr="00E14179" w:rsidRDefault="00974E60">
            <w:pPr>
              <w:pStyle w:val="Aanwijzing"/>
              <w:rPr>
                <w:bCs w:val="0"/>
                <w:i w:val="0"/>
                <w:iCs/>
                <w:color w:val="262052"/>
                <w:sz w:val="22"/>
                <w:szCs w:val="22"/>
              </w:rPr>
            </w:pPr>
            <w:r>
              <w:rPr>
                <w:rFonts w:ascii="Krub" w:hAnsi="Krub" w:cs="Krub"/>
                <w:i w:val="0"/>
                <w:iCs/>
                <w:color w:val="262052"/>
                <w:sz w:val="22"/>
                <w:szCs w:val="22"/>
              </w:rPr>
              <w:t>B</w:t>
            </w:r>
            <w:r w:rsidR="00AA25CF" w:rsidRPr="00E14179">
              <w:rPr>
                <w:rFonts w:ascii="Krub" w:hAnsi="Krub" w:cs="Krub" w:hint="cs"/>
                <w:i w:val="0"/>
                <w:iCs/>
                <w:color w:val="262052"/>
                <w:sz w:val="22"/>
                <w:szCs w:val="22"/>
              </w:rPr>
              <w:t>egindatum</w:t>
            </w:r>
          </w:p>
        </w:tc>
        <w:tc>
          <w:tcPr>
            <w:tcW w:w="649" w:type="dxa"/>
            <w:shd w:val="clear" w:color="auto" w:fill="auto"/>
            <w:vAlign w:val="center"/>
          </w:tcPr>
          <w:p w14:paraId="054A2F07" w14:textId="77777777" w:rsidR="00AA25CF" w:rsidRPr="00E14179" w:rsidRDefault="00AA25CF">
            <w:pPr>
              <w:pStyle w:val="Aanwijzing"/>
              <w:rPr>
                <w:rFonts w:ascii="Krub" w:hAnsi="Krub" w:cs="Krub"/>
                <w:i w:val="0"/>
                <w:iCs/>
                <w:color w:val="262052"/>
                <w:sz w:val="22"/>
                <w:szCs w:val="22"/>
              </w:rPr>
            </w:pPr>
            <w:r w:rsidRPr="00E14179">
              <w:rPr>
                <w:rFonts w:ascii="Krub" w:hAnsi="Krub" w:cs="Krub" w:hint="cs"/>
                <w:i w:val="0"/>
                <w:iCs/>
                <w:color w:val="262052"/>
                <w:sz w:val="22"/>
                <w:szCs w:val="22"/>
              </w:rPr>
              <w:t>dag</w:t>
            </w:r>
          </w:p>
        </w:tc>
        <w:tc>
          <w:tcPr>
            <w:tcW w:w="709" w:type="dxa"/>
            <w:shd w:val="clear" w:color="auto" w:fill="auto"/>
            <w:vAlign w:val="center"/>
          </w:tcPr>
          <w:p w14:paraId="09FAD5A6" w14:textId="77777777" w:rsidR="00AA25CF" w:rsidRPr="00E14179" w:rsidRDefault="00AA25CF">
            <w:pPr>
              <w:pStyle w:val="Aanwijzing"/>
              <w:rPr>
                <w:rFonts w:ascii="Krub" w:hAnsi="Krub" w:cs="Krub"/>
                <w:i w:val="0"/>
                <w:iCs/>
                <w:color w:val="262052"/>
                <w:sz w:val="22"/>
                <w:szCs w:val="22"/>
              </w:rPr>
            </w:pPr>
            <w:r w:rsidRPr="00E14179">
              <w:rPr>
                <w:rFonts w:ascii="Krub" w:hAnsi="Krub" w:cs="Krub" w:hint="cs"/>
                <w:i w:val="0"/>
                <w:iCs/>
                <w:color w:val="262052"/>
                <w:sz w:val="22"/>
                <w:szCs w:val="22"/>
              </w:rPr>
              <w:fldChar w:fldCharType="begin">
                <w:ffData>
                  <w:name w:val=""/>
                  <w:enabled/>
                  <w:calcOnExit w:val="0"/>
                  <w:textInput>
                    <w:type w:val="number"/>
                    <w:maxLength w:val="2"/>
                    <w:format w:val="00"/>
                  </w:textInput>
                </w:ffData>
              </w:fldChar>
            </w:r>
            <w:r w:rsidRPr="00E14179">
              <w:rPr>
                <w:rFonts w:ascii="Krub" w:hAnsi="Krub" w:cs="Krub" w:hint="cs"/>
                <w:i w:val="0"/>
                <w:iCs/>
                <w:color w:val="262052"/>
                <w:sz w:val="22"/>
                <w:szCs w:val="22"/>
              </w:rPr>
              <w:instrText xml:space="preserve"> FORMTEXT </w:instrText>
            </w:r>
            <w:r w:rsidRPr="00E14179">
              <w:rPr>
                <w:rFonts w:ascii="Krub" w:hAnsi="Krub" w:cs="Krub" w:hint="cs"/>
                <w:i w:val="0"/>
                <w:iCs/>
                <w:color w:val="262052"/>
                <w:sz w:val="22"/>
                <w:szCs w:val="22"/>
              </w:rPr>
            </w:r>
            <w:r w:rsidRPr="00E14179">
              <w:rPr>
                <w:rFonts w:ascii="Krub" w:hAnsi="Krub" w:cs="Krub" w:hint="cs"/>
                <w:i w:val="0"/>
                <w:iCs/>
                <w:color w:val="262052"/>
                <w:sz w:val="22"/>
                <w:szCs w:val="22"/>
              </w:rPr>
              <w:fldChar w:fldCharType="separate"/>
            </w:r>
            <w:r w:rsidRPr="00E14179">
              <w:rPr>
                <w:rFonts w:ascii="Krub" w:hAnsi="Krub" w:cs="Krub" w:hint="cs"/>
                <w:i w:val="0"/>
                <w:iCs/>
                <w:color w:val="262052"/>
                <w:sz w:val="22"/>
                <w:szCs w:val="22"/>
              </w:rPr>
              <w:t> </w:t>
            </w:r>
            <w:r w:rsidRPr="00E14179">
              <w:rPr>
                <w:rFonts w:ascii="Krub" w:hAnsi="Krub" w:cs="Krub" w:hint="cs"/>
                <w:i w:val="0"/>
                <w:iCs/>
                <w:color w:val="262052"/>
                <w:sz w:val="22"/>
                <w:szCs w:val="22"/>
              </w:rPr>
              <w:t> </w:t>
            </w:r>
            <w:r w:rsidRPr="00E14179">
              <w:rPr>
                <w:rFonts w:ascii="Krub" w:hAnsi="Krub" w:cs="Krub" w:hint="cs"/>
                <w:i w:val="0"/>
                <w:iCs/>
                <w:color w:val="262052"/>
                <w:sz w:val="22"/>
                <w:szCs w:val="22"/>
              </w:rPr>
              <w:fldChar w:fldCharType="end"/>
            </w:r>
          </w:p>
        </w:tc>
        <w:tc>
          <w:tcPr>
            <w:tcW w:w="992" w:type="dxa"/>
            <w:shd w:val="clear" w:color="auto" w:fill="auto"/>
            <w:vAlign w:val="center"/>
          </w:tcPr>
          <w:p w14:paraId="76E2EAF4" w14:textId="77777777" w:rsidR="00AA25CF" w:rsidRPr="00E14179" w:rsidRDefault="00AA25CF">
            <w:pPr>
              <w:pStyle w:val="Aanwijzing"/>
              <w:rPr>
                <w:rFonts w:ascii="Krub" w:hAnsi="Krub" w:cs="Krub"/>
                <w:i w:val="0"/>
                <w:iCs/>
                <w:color w:val="262052"/>
                <w:sz w:val="22"/>
                <w:szCs w:val="22"/>
              </w:rPr>
            </w:pPr>
            <w:r w:rsidRPr="00E14179">
              <w:rPr>
                <w:rFonts w:ascii="Krub" w:hAnsi="Krub" w:cs="Krub" w:hint="cs"/>
                <w:i w:val="0"/>
                <w:iCs/>
                <w:color w:val="262052"/>
                <w:sz w:val="22"/>
                <w:szCs w:val="22"/>
              </w:rPr>
              <w:t>maand</w:t>
            </w:r>
          </w:p>
        </w:tc>
        <w:tc>
          <w:tcPr>
            <w:tcW w:w="425" w:type="dxa"/>
            <w:shd w:val="clear" w:color="auto" w:fill="auto"/>
            <w:vAlign w:val="center"/>
          </w:tcPr>
          <w:p w14:paraId="7A5C8348" w14:textId="77777777" w:rsidR="00AA25CF" w:rsidRPr="00E14179" w:rsidRDefault="00AA25CF">
            <w:pPr>
              <w:pStyle w:val="Aanwijzing"/>
              <w:rPr>
                <w:rFonts w:ascii="Krub" w:hAnsi="Krub" w:cs="Krub"/>
                <w:i w:val="0"/>
                <w:iCs/>
                <w:color w:val="262052"/>
                <w:sz w:val="22"/>
                <w:szCs w:val="22"/>
              </w:rPr>
            </w:pPr>
            <w:r w:rsidRPr="00E14179">
              <w:rPr>
                <w:rFonts w:ascii="Krub" w:hAnsi="Krub" w:cs="Krub" w:hint="cs"/>
                <w:i w:val="0"/>
                <w:iCs/>
                <w:color w:val="262052"/>
                <w:sz w:val="22"/>
                <w:szCs w:val="22"/>
              </w:rPr>
              <w:fldChar w:fldCharType="begin">
                <w:ffData>
                  <w:name w:val=""/>
                  <w:enabled/>
                  <w:calcOnExit w:val="0"/>
                  <w:textInput>
                    <w:type w:val="number"/>
                    <w:maxLength w:val="2"/>
                    <w:format w:val="00"/>
                  </w:textInput>
                </w:ffData>
              </w:fldChar>
            </w:r>
            <w:r w:rsidRPr="00E14179">
              <w:rPr>
                <w:rFonts w:ascii="Krub" w:hAnsi="Krub" w:cs="Krub" w:hint="cs"/>
                <w:i w:val="0"/>
                <w:iCs/>
                <w:color w:val="262052"/>
                <w:sz w:val="22"/>
                <w:szCs w:val="22"/>
              </w:rPr>
              <w:instrText xml:space="preserve"> FORMTEXT </w:instrText>
            </w:r>
            <w:r w:rsidRPr="00E14179">
              <w:rPr>
                <w:rFonts w:ascii="Krub" w:hAnsi="Krub" w:cs="Krub" w:hint="cs"/>
                <w:i w:val="0"/>
                <w:iCs/>
                <w:color w:val="262052"/>
                <w:sz w:val="22"/>
                <w:szCs w:val="22"/>
              </w:rPr>
            </w:r>
            <w:r w:rsidRPr="00E14179">
              <w:rPr>
                <w:rFonts w:ascii="Krub" w:hAnsi="Krub" w:cs="Krub" w:hint="cs"/>
                <w:i w:val="0"/>
                <w:iCs/>
                <w:color w:val="262052"/>
                <w:sz w:val="22"/>
                <w:szCs w:val="22"/>
              </w:rPr>
              <w:fldChar w:fldCharType="separate"/>
            </w:r>
            <w:r w:rsidRPr="00E14179">
              <w:rPr>
                <w:rFonts w:ascii="Krub" w:hAnsi="Krub" w:cs="Krub" w:hint="cs"/>
                <w:i w:val="0"/>
                <w:iCs/>
                <w:color w:val="262052"/>
                <w:sz w:val="22"/>
                <w:szCs w:val="22"/>
              </w:rPr>
              <w:t> </w:t>
            </w:r>
            <w:r w:rsidRPr="00E14179">
              <w:rPr>
                <w:rFonts w:ascii="Krub" w:hAnsi="Krub" w:cs="Krub" w:hint="cs"/>
                <w:i w:val="0"/>
                <w:iCs/>
                <w:color w:val="262052"/>
                <w:sz w:val="22"/>
                <w:szCs w:val="22"/>
              </w:rPr>
              <w:t> </w:t>
            </w:r>
            <w:r w:rsidRPr="00E14179">
              <w:rPr>
                <w:rFonts w:ascii="Krub" w:hAnsi="Krub" w:cs="Krub" w:hint="cs"/>
                <w:i w:val="0"/>
                <w:iCs/>
                <w:color w:val="262052"/>
                <w:sz w:val="22"/>
                <w:szCs w:val="22"/>
              </w:rPr>
              <w:fldChar w:fldCharType="end"/>
            </w:r>
          </w:p>
        </w:tc>
        <w:tc>
          <w:tcPr>
            <w:tcW w:w="709" w:type="dxa"/>
            <w:shd w:val="clear" w:color="auto" w:fill="auto"/>
            <w:vAlign w:val="center"/>
          </w:tcPr>
          <w:p w14:paraId="4A256900" w14:textId="77777777" w:rsidR="00AA25CF" w:rsidRPr="00E14179" w:rsidRDefault="00AA25CF">
            <w:pPr>
              <w:pStyle w:val="Aanwijzing"/>
              <w:rPr>
                <w:rFonts w:ascii="Krub" w:hAnsi="Krub" w:cs="Krub"/>
                <w:i w:val="0"/>
                <w:iCs/>
                <w:color w:val="262052"/>
                <w:sz w:val="22"/>
                <w:szCs w:val="22"/>
              </w:rPr>
            </w:pPr>
            <w:r w:rsidRPr="00E14179">
              <w:rPr>
                <w:rFonts w:ascii="Krub" w:hAnsi="Krub" w:cs="Krub" w:hint="cs"/>
                <w:i w:val="0"/>
                <w:iCs/>
                <w:color w:val="262052"/>
                <w:sz w:val="22"/>
                <w:szCs w:val="22"/>
              </w:rPr>
              <w:t>jaar</w:t>
            </w:r>
          </w:p>
        </w:tc>
        <w:tc>
          <w:tcPr>
            <w:tcW w:w="709" w:type="dxa"/>
            <w:shd w:val="clear" w:color="auto" w:fill="auto"/>
            <w:vAlign w:val="center"/>
          </w:tcPr>
          <w:p w14:paraId="183A0AFB" w14:textId="77777777" w:rsidR="00AA25CF" w:rsidRPr="007C5356" w:rsidRDefault="00AA25CF">
            <w:pPr>
              <w:pStyle w:val="invulveld"/>
              <w:framePr w:hSpace="0" w:wrap="auto" w:vAnchor="margin" w:xAlign="left" w:yAlign="inline"/>
              <w:suppressOverlap w:val="0"/>
              <w:rPr>
                <w:rFonts w:ascii="Krub" w:hAnsi="Krub" w:cs="Krub"/>
              </w:rPr>
            </w:pPr>
            <w:r w:rsidRPr="007C5356">
              <w:rPr>
                <w:rFonts w:ascii="Krub" w:hAnsi="Krub" w:cs="Krub" w:hint="cs"/>
              </w:rPr>
              <w:fldChar w:fldCharType="begin">
                <w:ffData>
                  <w:name w:val=""/>
                  <w:enabled/>
                  <w:calcOnExit w:val="0"/>
                  <w:textInput>
                    <w:type w:val="number"/>
                    <w:maxLength w:val="4"/>
                    <w:format w:val="0000"/>
                  </w:textInput>
                </w:ffData>
              </w:fldChar>
            </w:r>
            <w:r w:rsidRPr="007C5356">
              <w:rPr>
                <w:rFonts w:ascii="Krub" w:hAnsi="Krub" w:cs="Krub" w:hint="cs"/>
              </w:rPr>
              <w:instrText xml:space="preserve"> FORMTEXT </w:instrText>
            </w:r>
            <w:r w:rsidRPr="007C5356">
              <w:rPr>
                <w:rFonts w:ascii="Krub" w:hAnsi="Krub" w:cs="Krub" w:hint="cs"/>
              </w:rPr>
            </w:r>
            <w:r w:rsidRPr="007C5356">
              <w:rPr>
                <w:rFonts w:ascii="Krub" w:hAnsi="Krub" w:cs="Krub" w:hint="cs"/>
              </w:rPr>
              <w:fldChar w:fldCharType="separate"/>
            </w:r>
            <w:r w:rsidRPr="007C5356">
              <w:rPr>
                <w:rFonts w:ascii="Krub" w:hAnsi="Krub" w:cs="Krub" w:hint="cs"/>
                <w:noProof/>
              </w:rPr>
              <w:t> </w:t>
            </w:r>
            <w:r w:rsidRPr="007C5356">
              <w:rPr>
                <w:rFonts w:ascii="Krub" w:hAnsi="Krub" w:cs="Krub" w:hint="cs"/>
                <w:noProof/>
              </w:rPr>
              <w:t> </w:t>
            </w:r>
            <w:r w:rsidRPr="007C5356">
              <w:rPr>
                <w:rFonts w:ascii="Krub" w:hAnsi="Krub" w:cs="Krub" w:hint="cs"/>
                <w:noProof/>
              </w:rPr>
              <w:t> </w:t>
            </w:r>
            <w:r w:rsidRPr="007C5356">
              <w:rPr>
                <w:rFonts w:ascii="Krub" w:hAnsi="Krub" w:cs="Krub" w:hint="cs"/>
                <w:noProof/>
              </w:rPr>
              <w:t> </w:t>
            </w:r>
            <w:r w:rsidRPr="007C5356">
              <w:rPr>
                <w:rFonts w:ascii="Krub" w:hAnsi="Krub" w:cs="Krub" w:hint="cs"/>
              </w:rPr>
              <w:fldChar w:fldCharType="end"/>
            </w:r>
          </w:p>
        </w:tc>
        <w:tc>
          <w:tcPr>
            <w:tcW w:w="1984" w:type="dxa"/>
            <w:shd w:val="clear" w:color="auto" w:fill="auto"/>
            <w:vAlign w:val="center"/>
          </w:tcPr>
          <w:p w14:paraId="05C3FAD5" w14:textId="77777777" w:rsidR="00AA25CF" w:rsidRPr="007C5356" w:rsidRDefault="00AA25CF">
            <w:pPr>
              <w:pStyle w:val="leeg"/>
              <w:jc w:val="left"/>
              <w:rPr>
                <w:rFonts w:ascii="Krub" w:hAnsi="Krub" w:cs="Krub"/>
              </w:rPr>
            </w:pPr>
          </w:p>
        </w:tc>
      </w:tr>
      <w:tr w:rsidR="00AA25CF" w:rsidRPr="00FB5C5E" w14:paraId="25CE27BA" w14:textId="77777777" w:rsidTr="00E14179">
        <w:trPr>
          <w:trHeight w:val="340"/>
        </w:trPr>
        <w:tc>
          <w:tcPr>
            <w:tcW w:w="2753" w:type="dxa"/>
            <w:shd w:val="clear" w:color="auto" w:fill="auto"/>
            <w:vAlign w:val="center"/>
          </w:tcPr>
          <w:p w14:paraId="53E6EEA6" w14:textId="4E3D3EF6" w:rsidR="00AA25CF" w:rsidRPr="00E14179" w:rsidRDefault="00974E60">
            <w:pPr>
              <w:pStyle w:val="Aanwijzing"/>
              <w:rPr>
                <w:bCs w:val="0"/>
                <w:i w:val="0"/>
                <w:iCs/>
                <w:color w:val="262052"/>
                <w:sz w:val="22"/>
                <w:szCs w:val="22"/>
              </w:rPr>
            </w:pPr>
            <w:r>
              <w:rPr>
                <w:rFonts w:ascii="Krub" w:hAnsi="Krub" w:cs="Krub"/>
                <w:i w:val="0"/>
                <w:iCs/>
                <w:color w:val="262052"/>
                <w:sz w:val="22"/>
                <w:szCs w:val="22"/>
              </w:rPr>
              <w:t>E</w:t>
            </w:r>
            <w:r w:rsidR="00AA25CF" w:rsidRPr="00E14179">
              <w:rPr>
                <w:rFonts w:ascii="Krub" w:hAnsi="Krub" w:cs="Krub" w:hint="cs"/>
                <w:i w:val="0"/>
                <w:iCs/>
                <w:color w:val="262052"/>
                <w:sz w:val="22"/>
                <w:szCs w:val="22"/>
              </w:rPr>
              <w:t>inddatum</w:t>
            </w:r>
          </w:p>
        </w:tc>
        <w:tc>
          <w:tcPr>
            <w:tcW w:w="649" w:type="dxa"/>
            <w:shd w:val="clear" w:color="auto" w:fill="auto"/>
            <w:vAlign w:val="center"/>
          </w:tcPr>
          <w:p w14:paraId="5D5E2700" w14:textId="77777777" w:rsidR="00AA25CF" w:rsidRPr="00E14179" w:rsidRDefault="00AA25CF">
            <w:pPr>
              <w:pStyle w:val="Aanwijzing"/>
              <w:rPr>
                <w:rFonts w:ascii="Krub" w:hAnsi="Krub" w:cs="Krub"/>
                <w:i w:val="0"/>
                <w:iCs/>
                <w:color w:val="262052"/>
                <w:sz w:val="22"/>
                <w:szCs w:val="22"/>
              </w:rPr>
            </w:pPr>
            <w:r w:rsidRPr="00E14179">
              <w:rPr>
                <w:rFonts w:ascii="Krub" w:hAnsi="Krub" w:cs="Krub" w:hint="cs"/>
                <w:i w:val="0"/>
                <w:iCs/>
                <w:color w:val="262052"/>
                <w:sz w:val="22"/>
                <w:szCs w:val="22"/>
              </w:rPr>
              <w:t>dag</w:t>
            </w:r>
          </w:p>
        </w:tc>
        <w:tc>
          <w:tcPr>
            <w:tcW w:w="709" w:type="dxa"/>
            <w:shd w:val="clear" w:color="auto" w:fill="auto"/>
            <w:vAlign w:val="center"/>
          </w:tcPr>
          <w:p w14:paraId="000B1CE5" w14:textId="77777777" w:rsidR="00AA25CF" w:rsidRPr="00E14179" w:rsidRDefault="00AA25CF">
            <w:pPr>
              <w:pStyle w:val="Aanwijzing"/>
              <w:rPr>
                <w:rFonts w:ascii="Krub" w:hAnsi="Krub" w:cs="Krub"/>
                <w:i w:val="0"/>
                <w:iCs/>
                <w:color w:val="262052"/>
                <w:sz w:val="22"/>
                <w:szCs w:val="22"/>
              </w:rPr>
            </w:pPr>
            <w:r w:rsidRPr="00E14179">
              <w:rPr>
                <w:rFonts w:ascii="Krub" w:hAnsi="Krub" w:cs="Krub" w:hint="cs"/>
                <w:i w:val="0"/>
                <w:iCs/>
                <w:color w:val="262052"/>
                <w:sz w:val="22"/>
                <w:szCs w:val="22"/>
              </w:rPr>
              <w:fldChar w:fldCharType="begin">
                <w:ffData>
                  <w:name w:val=""/>
                  <w:enabled/>
                  <w:calcOnExit w:val="0"/>
                  <w:textInput>
                    <w:type w:val="number"/>
                    <w:maxLength w:val="2"/>
                    <w:format w:val="00"/>
                  </w:textInput>
                </w:ffData>
              </w:fldChar>
            </w:r>
            <w:r w:rsidRPr="00E14179">
              <w:rPr>
                <w:rFonts w:ascii="Krub" w:hAnsi="Krub" w:cs="Krub" w:hint="cs"/>
                <w:i w:val="0"/>
                <w:iCs/>
                <w:color w:val="262052"/>
                <w:sz w:val="22"/>
                <w:szCs w:val="22"/>
              </w:rPr>
              <w:instrText xml:space="preserve"> FORMTEXT </w:instrText>
            </w:r>
            <w:r w:rsidRPr="00E14179">
              <w:rPr>
                <w:rFonts w:ascii="Krub" w:hAnsi="Krub" w:cs="Krub" w:hint="cs"/>
                <w:i w:val="0"/>
                <w:iCs/>
                <w:color w:val="262052"/>
                <w:sz w:val="22"/>
                <w:szCs w:val="22"/>
              </w:rPr>
            </w:r>
            <w:r w:rsidRPr="00E14179">
              <w:rPr>
                <w:rFonts w:ascii="Krub" w:hAnsi="Krub" w:cs="Krub" w:hint="cs"/>
                <w:i w:val="0"/>
                <w:iCs/>
                <w:color w:val="262052"/>
                <w:sz w:val="22"/>
                <w:szCs w:val="22"/>
              </w:rPr>
              <w:fldChar w:fldCharType="separate"/>
            </w:r>
            <w:r w:rsidRPr="00E14179">
              <w:rPr>
                <w:rFonts w:ascii="Krub" w:hAnsi="Krub" w:cs="Krub" w:hint="cs"/>
                <w:i w:val="0"/>
                <w:iCs/>
                <w:color w:val="262052"/>
                <w:sz w:val="22"/>
                <w:szCs w:val="22"/>
              </w:rPr>
              <w:t> </w:t>
            </w:r>
            <w:r w:rsidRPr="00E14179">
              <w:rPr>
                <w:rFonts w:ascii="Krub" w:hAnsi="Krub" w:cs="Krub" w:hint="cs"/>
                <w:i w:val="0"/>
                <w:iCs/>
                <w:color w:val="262052"/>
                <w:sz w:val="22"/>
                <w:szCs w:val="22"/>
              </w:rPr>
              <w:t> </w:t>
            </w:r>
            <w:r w:rsidRPr="00E14179">
              <w:rPr>
                <w:rFonts w:ascii="Krub" w:hAnsi="Krub" w:cs="Krub" w:hint="cs"/>
                <w:i w:val="0"/>
                <w:iCs/>
                <w:color w:val="262052"/>
                <w:sz w:val="22"/>
                <w:szCs w:val="22"/>
              </w:rPr>
              <w:fldChar w:fldCharType="end"/>
            </w:r>
          </w:p>
        </w:tc>
        <w:tc>
          <w:tcPr>
            <w:tcW w:w="992" w:type="dxa"/>
            <w:shd w:val="clear" w:color="auto" w:fill="auto"/>
            <w:vAlign w:val="center"/>
          </w:tcPr>
          <w:p w14:paraId="45603444" w14:textId="77777777" w:rsidR="00AA25CF" w:rsidRPr="00E14179" w:rsidRDefault="00AA25CF">
            <w:pPr>
              <w:pStyle w:val="Aanwijzing"/>
              <w:rPr>
                <w:rFonts w:ascii="Krub" w:hAnsi="Krub" w:cs="Krub"/>
                <w:i w:val="0"/>
                <w:iCs/>
                <w:color w:val="262052"/>
                <w:sz w:val="22"/>
                <w:szCs w:val="22"/>
              </w:rPr>
            </w:pPr>
            <w:r w:rsidRPr="00E14179">
              <w:rPr>
                <w:rFonts w:ascii="Krub" w:hAnsi="Krub" w:cs="Krub" w:hint="cs"/>
                <w:i w:val="0"/>
                <w:iCs/>
                <w:color w:val="262052"/>
                <w:sz w:val="22"/>
                <w:szCs w:val="22"/>
              </w:rPr>
              <w:t>maand</w:t>
            </w:r>
          </w:p>
        </w:tc>
        <w:tc>
          <w:tcPr>
            <w:tcW w:w="425" w:type="dxa"/>
            <w:shd w:val="clear" w:color="auto" w:fill="auto"/>
            <w:vAlign w:val="center"/>
          </w:tcPr>
          <w:p w14:paraId="16C1DB97" w14:textId="77777777" w:rsidR="00AA25CF" w:rsidRPr="00E14179" w:rsidRDefault="00AA25CF">
            <w:pPr>
              <w:pStyle w:val="Aanwijzing"/>
              <w:rPr>
                <w:rFonts w:ascii="Krub" w:hAnsi="Krub" w:cs="Krub"/>
                <w:i w:val="0"/>
                <w:iCs/>
                <w:color w:val="262052"/>
                <w:sz w:val="22"/>
                <w:szCs w:val="22"/>
              </w:rPr>
            </w:pPr>
            <w:r w:rsidRPr="00E14179">
              <w:rPr>
                <w:rFonts w:ascii="Krub" w:hAnsi="Krub" w:cs="Krub" w:hint="cs"/>
                <w:i w:val="0"/>
                <w:iCs/>
                <w:color w:val="262052"/>
                <w:sz w:val="22"/>
                <w:szCs w:val="22"/>
              </w:rPr>
              <w:fldChar w:fldCharType="begin">
                <w:ffData>
                  <w:name w:val=""/>
                  <w:enabled/>
                  <w:calcOnExit w:val="0"/>
                  <w:textInput>
                    <w:type w:val="number"/>
                    <w:maxLength w:val="2"/>
                    <w:format w:val="00"/>
                  </w:textInput>
                </w:ffData>
              </w:fldChar>
            </w:r>
            <w:r w:rsidRPr="00E14179">
              <w:rPr>
                <w:rFonts w:ascii="Krub" w:hAnsi="Krub" w:cs="Krub" w:hint="cs"/>
                <w:i w:val="0"/>
                <w:iCs/>
                <w:color w:val="262052"/>
                <w:sz w:val="22"/>
                <w:szCs w:val="22"/>
              </w:rPr>
              <w:instrText xml:space="preserve"> FORMTEXT </w:instrText>
            </w:r>
            <w:r w:rsidRPr="00E14179">
              <w:rPr>
                <w:rFonts w:ascii="Krub" w:hAnsi="Krub" w:cs="Krub" w:hint="cs"/>
                <w:i w:val="0"/>
                <w:iCs/>
                <w:color w:val="262052"/>
                <w:sz w:val="22"/>
                <w:szCs w:val="22"/>
              </w:rPr>
            </w:r>
            <w:r w:rsidRPr="00E14179">
              <w:rPr>
                <w:rFonts w:ascii="Krub" w:hAnsi="Krub" w:cs="Krub" w:hint="cs"/>
                <w:i w:val="0"/>
                <w:iCs/>
                <w:color w:val="262052"/>
                <w:sz w:val="22"/>
                <w:szCs w:val="22"/>
              </w:rPr>
              <w:fldChar w:fldCharType="separate"/>
            </w:r>
            <w:r w:rsidRPr="00E14179">
              <w:rPr>
                <w:rFonts w:ascii="Krub" w:hAnsi="Krub" w:cs="Krub" w:hint="cs"/>
                <w:i w:val="0"/>
                <w:iCs/>
                <w:color w:val="262052"/>
                <w:sz w:val="22"/>
                <w:szCs w:val="22"/>
              </w:rPr>
              <w:t> </w:t>
            </w:r>
            <w:r w:rsidRPr="00E14179">
              <w:rPr>
                <w:rFonts w:ascii="Krub" w:hAnsi="Krub" w:cs="Krub" w:hint="cs"/>
                <w:i w:val="0"/>
                <w:iCs/>
                <w:color w:val="262052"/>
                <w:sz w:val="22"/>
                <w:szCs w:val="22"/>
              </w:rPr>
              <w:t> </w:t>
            </w:r>
            <w:r w:rsidRPr="00E14179">
              <w:rPr>
                <w:rFonts w:ascii="Krub" w:hAnsi="Krub" w:cs="Krub" w:hint="cs"/>
                <w:i w:val="0"/>
                <w:iCs/>
                <w:color w:val="262052"/>
                <w:sz w:val="22"/>
                <w:szCs w:val="22"/>
              </w:rPr>
              <w:fldChar w:fldCharType="end"/>
            </w:r>
          </w:p>
        </w:tc>
        <w:tc>
          <w:tcPr>
            <w:tcW w:w="709" w:type="dxa"/>
            <w:shd w:val="clear" w:color="auto" w:fill="auto"/>
            <w:vAlign w:val="center"/>
          </w:tcPr>
          <w:p w14:paraId="2611EA87" w14:textId="77777777" w:rsidR="00AA25CF" w:rsidRPr="00E14179" w:rsidRDefault="00AA25CF">
            <w:pPr>
              <w:pStyle w:val="Aanwijzing"/>
              <w:rPr>
                <w:rFonts w:ascii="Krub" w:hAnsi="Krub" w:cs="Krub"/>
                <w:i w:val="0"/>
                <w:iCs/>
                <w:color w:val="262052"/>
                <w:sz w:val="22"/>
                <w:szCs w:val="22"/>
              </w:rPr>
            </w:pPr>
            <w:r w:rsidRPr="00E14179">
              <w:rPr>
                <w:rFonts w:ascii="Krub" w:hAnsi="Krub" w:cs="Krub" w:hint="cs"/>
                <w:i w:val="0"/>
                <w:iCs/>
                <w:color w:val="262052"/>
                <w:sz w:val="22"/>
                <w:szCs w:val="22"/>
              </w:rPr>
              <w:t>jaar</w:t>
            </w:r>
          </w:p>
        </w:tc>
        <w:tc>
          <w:tcPr>
            <w:tcW w:w="709" w:type="dxa"/>
            <w:shd w:val="clear" w:color="auto" w:fill="auto"/>
            <w:vAlign w:val="center"/>
          </w:tcPr>
          <w:p w14:paraId="185EF923" w14:textId="77777777" w:rsidR="00AA25CF" w:rsidRPr="00FB5C5E" w:rsidRDefault="00AA25CF">
            <w:pPr>
              <w:pStyle w:val="invulveld"/>
              <w:framePr w:hSpace="0" w:wrap="auto" w:vAnchor="margin" w:xAlign="left" w:yAlign="inline"/>
              <w:suppressOverlap w:val="0"/>
              <w:rPr>
                <w:rFonts w:ascii="Krub" w:hAnsi="Krub" w:cs="Krub"/>
              </w:rPr>
            </w:pPr>
            <w:r w:rsidRPr="007C5356">
              <w:rPr>
                <w:rFonts w:ascii="Krub" w:hAnsi="Krub" w:cs="Krub" w:hint="cs"/>
              </w:rPr>
              <w:fldChar w:fldCharType="begin">
                <w:ffData>
                  <w:name w:val=""/>
                  <w:enabled/>
                  <w:calcOnExit w:val="0"/>
                  <w:textInput>
                    <w:type w:val="number"/>
                    <w:maxLength w:val="4"/>
                    <w:format w:val="0000"/>
                  </w:textInput>
                </w:ffData>
              </w:fldChar>
            </w:r>
            <w:r w:rsidRPr="007C5356">
              <w:rPr>
                <w:rFonts w:ascii="Krub" w:hAnsi="Krub" w:cs="Krub" w:hint="cs"/>
              </w:rPr>
              <w:instrText xml:space="preserve"> FORMTEXT </w:instrText>
            </w:r>
            <w:r w:rsidRPr="007C5356">
              <w:rPr>
                <w:rFonts w:ascii="Krub" w:hAnsi="Krub" w:cs="Krub" w:hint="cs"/>
              </w:rPr>
            </w:r>
            <w:r w:rsidRPr="007C5356">
              <w:rPr>
                <w:rFonts w:ascii="Krub" w:hAnsi="Krub" w:cs="Krub" w:hint="cs"/>
              </w:rPr>
              <w:fldChar w:fldCharType="separate"/>
            </w:r>
            <w:r w:rsidRPr="007C5356">
              <w:rPr>
                <w:rFonts w:ascii="Krub" w:hAnsi="Krub" w:cs="Krub" w:hint="cs"/>
                <w:noProof/>
              </w:rPr>
              <w:t> </w:t>
            </w:r>
            <w:r w:rsidRPr="007C5356">
              <w:rPr>
                <w:rFonts w:ascii="Krub" w:hAnsi="Krub" w:cs="Krub" w:hint="cs"/>
                <w:noProof/>
              </w:rPr>
              <w:t> </w:t>
            </w:r>
            <w:r w:rsidRPr="007C5356">
              <w:rPr>
                <w:rFonts w:ascii="Krub" w:hAnsi="Krub" w:cs="Krub" w:hint="cs"/>
                <w:noProof/>
              </w:rPr>
              <w:t> </w:t>
            </w:r>
            <w:r w:rsidRPr="007C5356">
              <w:rPr>
                <w:rFonts w:ascii="Krub" w:hAnsi="Krub" w:cs="Krub" w:hint="cs"/>
                <w:noProof/>
              </w:rPr>
              <w:t> </w:t>
            </w:r>
            <w:r w:rsidRPr="007C5356">
              <w:rPr>
                <w:rFonts w:ascii="Krub" w:hAnsi="Krub" w:cs="Krub" w:hint="cs"/>
              </w:rPr>
              <w:fldChar w:fldCharType="end"/>
            </w:r>
          </w:p>
        </w:tc>
        <w:tc>
          <w:tcPr>
            <w:tcW w:w="1984" w:type="dxa"/>
            <w:shd w:val="clear" w:color="auto" w:fill="auto"/>
            <w:vAlign w:val="center"/>
          </w:tcPr>
          <w:p w14:paraId="0E88811E" w14:textId="77777777" w:rsidR="00AA25CF" w:rsidRPr="00FB5C5E" w:rsidRDefault="00AA25CF">
            <w:pPr>
              <w:pStyle w:val="leeg"/>
              <w:jc w:val="left"/>
              <w:rPr>
                <w:rFonts w:ascii="Krub" w:hAnsi="Krub" w:cs="Krub"/>
              </w:rPr>
            </w:pPr>
          </w:p>
        </w:tc>
      </w:tr>
    </w:tbl>
    <w:p w14:paraId="30F3B408" w14:textId="70D6DD83" w:rsidR="008C2524" w:rsidRPr="00CA4EE5" w:rsidRDefault="008C2524" w:rsidP="0023692F">
      <w:pPr>
        <w:pStyle w:val="Titeldocument"/>
        <w:rPr>
          <w:rStyle w:val="Intensievebenadrukking"/>
          <w:color w:val="262052" w:themeColor="text1"/>
        </w:rPr>
      </w:pPr>
    </w:p>
    <w:p w14:paraId="487B4B8E" w14:textId="77777777" w:rsidR="00AA25CF" w:rsidRPr="00CA4EE5" w:rsidRDefault="00AA25CF" w:rsidP="0023692F">
      <w:pPr>
        <w:pStyle w:val="Titeldocument"/>
        <w:rPr>
          <w:rStyle w:val="Intensievebenadrukking"/>
          <w:color w:val="262052" w:themeColor="text1"/>
        </w:rPr>
      </w:pPr>
    </w:p>
    <w:p w14:paraId="4496007A" w14:textId="2E8D158A" w:rsidR="008C2524" w:rsidRDefault="00982BBB" w:rsidP="00813BA2">
      <w:pPr>
        <w:tabs>
          <w:tab w:val="left" w:pos="6527"/>
        </w:tabs>
      </w:pPr>
      <w:r>
        <w:tab/>
      </w:r>
    </w:p>
    <w:p w14:paraId="298500E0" w14:textId="499D31D2" w:rsidR="008C2524" w:rsidRPr="008C2524" w:rsidRDefault="00982BBB" w:rsidP="00813BA2">
      <w:pPr>
        <w:tabs>
          <w:tab w:val="left" w:pos="6527"/>
        </w:tabs>
        <w:sectPr w:rsidR="008C2524" w:rsidRPr="008C2524" w:rsidSect="00A05C66">
          <w:headerReference w:type="default" r:id="rId11"/>
          <w:headerReference w:type="first" r:id="rId12"/>
          <w:footerReference w:type="first" r:id="rId13"/>
          <w:pgSz w:w="11901" w:h="16817"/>
          <w:pgMar w:top="2268" w:right="1418" w:bottom="1418" w:left="1418" w:header="709" w:footer="709" w:gutter="0"/>
          <w:cols w:space="708"/>
          <w:titlePg/>
          <w:docGrid w:linePitch="360"/>
        </w:sectPr>
      </w:pPr>
      <w:r>
        <w:tab/>
      </w:r>
    </w:p>
    <w:p w14:paraId="7C8B74C0" w14:textId="0EDE5721" w:rsidR="00766F1A" w:rsidRPr="00245A02" w:rsidRDefault="00766F1A" w:rsidP="00D47ABB">
      <w:pPr>
        <w:pStyle w:val="TITEL2"/>
      </w:pPr>
      <w:r w:rsidRPr="00245A02">
        <w:rPr>
          <w:rFonts w:hint="cs"/>
        </w:rPr>
        <w:lastRenderedPageBreak/>
        <w:t>Praktische informatie aanvraagformulier</w:t>
      </w:r>
    </w:p>
    <w:p w14:paraId="0D0AD3ED" w14:textId="77777777" w:rsidR="00766F1A" w:rsidRPr="007C0242" w:rsidRDefault="00766F1A" w:rsidP="00E14179">
      <w:pPr>
        <w:pStyle w:val="Aanwijzing"/>
        <w:ind w:left="0"/>
        <w:contextualSpacing/>
        <w:jc w:val="both"/>
        <w:rPr>
          <w:rStyle w:val="Nadruk"/>
          <w:rFonts w:cs="Krub"/>
          <w:b/>
          <w:sz w:val="22"/>
          <w:szCs w:val="22"/>
        </w:rPr>
      </w:pPr>
      <w:r w:rsidRPr="007C0242">
        <w:rPr>
          <w:rFonts w:ascii="Krub" w:hAnsi="Krub" w:cs="Krub" w:hint="cs"/>
          <w:b/>
          <w:color w:val="262052"/>
          <w:sz w:val="22"/>
          <w:szCs w:val="22"/>
        </w:rPr>
        <w:t>Waarvoor dient dit formulier</w:t>
      </w:r>
      <w:r w:rsidRPr="007C0242">
        <w:rPr>
          <w:rStyle w:val="Nadruk"/>
          <w:rFonts w:cs="Krub" w:hint="cs"/>
          <w:b/>
          <w:sz w:val="22"/>
          <w:szCs w:val="22"/>
        </w:rPr>
        <w:t>?</w:t>
      </w:r>
    </w:p>
    <w:p w14:paraId="2E30EE3A" w14:textId="77777777" w:rsidR="007C0242" w:rsidRDefault="00766F1A" w:rsidP="00E14179">
      <w:pPr>
        <w:pStyle w:val="Aanwijzing"/>
        <w:ind w:left="0"/>
        <w:contextualSpacing/>
        <w:jc w:val="both"/>
        <w:rPr>
          <w:rFonts w:ascii="Krub" w:hAnsi="Krub" w:cs="Krub"/>
          <w:color w:val="262052"/>
          <w:sz w:val="22"/>
          <w:szCs w:val="22"/>
        </w:rPr>
      </w:pPr>
      <w:r w:rsidRPr="007C0242">
        <w:rPr>
          <w:rFonts w:ascii="Krub" w:hAnsi="Krub" w:cs="Krub" w:hint="cs"/>
          <w:color w:val="262052"/>
          <w:sz w:val="22"/>
          <w:szCs w:val="22"/>
        </w:rPr>
        <w:t xml:space="preserve">Met dit formulier kan een partnerschap een financiering aanvragen voor een begeleidingsproject ter versterking van de brede basiszorg en verhoogde zorg. De begeleidingsprojecten hebben als doel om efficiënt een versterking van brede basiszorg en verhoogde zorg te bewerkstelligen door basis- en secundaire scholen te stimuleren </w:t>
      </w:r>
      <w:proofErr w:type="spellStart"/>
      <w:r w:rsidRPr="007C0242">
        <w:rPr>
          <w:rFonts w:ascii="Krub" w:hAnsi="Krub" w:cs="Krub" w:hint="cs"/>
          <w:color w:val="262052"/>
          <w:sz w:val="22"/>
          <w:szCs w:val="22"/>
        </w:rPr>
        <w:t>evidence-informed</w:t>
      </w:r>
      <w:proofErr w:type="spellEnd"/>
      <w:r w:rsidRPr="007C0242">
        <w:rPr>
          <w:rFonts w:ascii="Krub" w:hAnsi="Krub" w:cs="Krub" w:hint="cs"/>
          <w:color w:val="262052"/>
          <w:sz w:val="22"/>
          <w:szCs w:val="22"/>
        </w:rPr>
        <w:t xml:space="preserve"> aan de slag te gaan met de door Leerpunt ontwikkelde </w:t>
      </w:r>
      <w:proofErr w:type="spellStart"/>
      <w:r w:rsidRPr="007C0242">
        <w:rPr>
          <w:rFonts w:ascii="Krub" w:hAnsi="Krub" w:cs="Krub" w:hint="cs"/>
          <w:color w:val="262052"/>
          <w:sz w:val="22"/>
          <w:szCs w:val="22"/>
        </w:rPr>
        <w:t>toolkit</w:t>
      </w:r>
      <w:proofErr w:type="spellEnd"/>
      <w:r w:rsidRPr="007C0242">
        <w:rPr>
          <w:rFonts w:ascii="Krub" w:hAnsi="Krub" w:cs="Krub" w:hint="cs"/>
          <w:color w:val="262052"/>
          <w:sz w:val="22"/>
          <w:szCs w:val="22"/>
        </w:rPr>
        <w:t xml:space="preserve"> en leidraden op het gebied van brede basiszorg en verhoogde zorg.</w:t>
      </w:r>
    </w:p>
    <w:p w14:paraId="7370ED68" w14:textId="065962D3" w:rsidR="00766F1A" w:rsidRPr="007C0242" w:rsidRDefault="00766F1A" w:rsidP="00E14179">
      <w:pPr>
        <w:pStyle w:val="Aanwijzing"/>
        <w:ind w:left="0"/>
        <w:contextualSpacing/>
        <w:jc w:val="both"/>
        <w:rPr>
          <w:rStyle w:val="Nadruk"/>
          <w:rFonts w:cs="Krub"/>
          <w:bCs w:val="0"/>
          <w:sz w:val="22"/>
          <w:szCs w:val="22"/>
        </w:rPr>
      </w:pPr>
      <w:r w:rsidRPr="007C0242">
        <w:rPr>
          <w:rFonts w:ascii="Krub" w:hAnsi="Krub" w:cs="Krub" w:hint="cs"/>
          <w:color w:val="262052"/>
          <w:sz w:val="22"/>
          <w:szCs w:val="22"/>
        </w:rPr>
        <w:t xml:space="preserve"> </w:t>
      </w:r>
    </w:p>
    <w:p w14:paraId="4E50A578" w14:textId="77777777" w:rsidR="00766F1A" w:rsidRPr="007C0242" w:rsidRDefault="00766F1A" w:rsidP="00E14179">
      <w:pPr>
        <w:pStyle w:val="Aanwijzing"/>
        <w:ind w:left="0"/>
        <w:contextualSpacing/>
        <w:jc w:val="both"/>
        <w:rPr>
          <w:b/>
          <w:i w:val="0"/>
          <w:szCs w:val="22"/>
        </w:rPr>
      </w:pPr>
      <w:r w:rsidRPr="00492972">
        <w:rPr>
          <w:rFonts w:ascii="Krub" w:hAnsi="Krub" w:cs="Krub" w:hint="cs"/>
          <w:b/>
          <w:color w:val="262052"/>
          <w:sz w:val="22"/>
          <w:szCs w:val="22"/>
        </w:rPr>
        <w:t xml:space="preserve">Wie vult dit formulier in? </w:t>
      </w:r>
    </w:p>
    <w:p w14:paraId="06E8BBA6" w14:textId="77777777" w:rsidR="00766F1A" w:rsidRPr="007C0242" w:rsidRDefault="00766F1A" w:rsidP="00E14179">
      <w:pPr>
        <w:pStyle w:val="Aanwijzing"/>
        <w:ind w:left="0"/>
        <w:contextualSpacing/>
        <w:jc w:val="both"/>
        <w:rPr>
          <w:i w:val="0"/>
          <w:szCs w:val="22"/>
        </w:rPr>
      </w:pPr>
      <w:r w:rsidRPr="00492972">
        <w:rPr>
          <w:rFonts w:ascii="Krub" w:hAnsi="Krub" w:cs="Krub" w:hint="cs"/>
          <w:color w:val="262052"/>
          <w:sz w:val="22"/>
          <w:szCs w:val="22"/>
        </w:rPr>
        <w:t xml:space="preserve">Het formulier wordt ingevuld door projectleider van de instelling, organisatie of vereniging die de financiering aanvraagt en ondertekend door de gemandateerde van de intekenende instelling, organisatie of vereniging. </w:t>
      </w:r>
    </w:p>
    <w:p w14:paraId="2973749F" w14:textId="77777777" w:rsidR="00766F1A" w:rsidRPr="007C0242" w:rsidRDefault="00766F1A" w:rsidP="00E14179">
      <w:pPr>
        <w:spacing w:after="0"/>
        <w:contextualSpacing/>
        <w:jc w:val="both"/>
        <w:rPr>
          <w:bCs/>
          <w:i/>
          <w:kern w:val="0"/>
          <w:szCs w:val="22"/>
          <w14:ligatures w14:val="none"/>
        </w:rPr>
      </w:pPr>
    </w:p>
    <w:p w14:paraId="4D4DBCC5" w14:textId="77777777" w:rsidR="00766F1A" w:rsidRPr="007C0242" w:rsidRDefault="00766F1A" w:rsidP="00E14179">
      <w:pPr>
        <w:pStyle w:val="Aanwijzing"/>
        <w:ind w:left="0"/>
        <w:contextualSpacing/>
        <w:jc w:val="both"/>
        <w:rPr>
          <w:b/>
          <w:i w:val="0"/>
          <w:szCs w:val="22"/>
        </w:rPr>
      </w:pPr>
      <w:r w:rsidRPr="00492972">
        <w:rPr>
          <w:rFonts w:ascii="Krub" w:hAnsi="Krub" w:cs="Krub" w:hint="cs"/>
          <w:b/>
          <w:color w:val="262052"/>
          <w:sz w:val="22"/>
          <w:szCs w:val="22"/>
        </w:rPr>
        <w:t>Waar kun je terecht voor meer informatie over dit formulier?</w:t>
      </w:r>
    </w:p>
    <w:p w14:paraId="3A4FB692" w14:textId="77777777" w:rsidR="00766F1A" w:rsidRDefault="00766F1A" w:rsidP="00E14179">
      <w:pPr>
        <w:pStyle w:val="Aanwijzing"/>
        <w:ind w:left="0"/>
        <w:contextualSpacing/>
        <w:jc w:val="both"/>
        <w:rPr>
          <w:rFonts w:ascii="Krub" w:hAnsi="Krub" w:cs="Krub"/>
          <w:color w:val="262052"/>
          <w:sz w:val="22"/>
          <w:szCs w:val="22"/>
        </w:rPr>
      </w:pPr>
      <w:r w:rsidRPr="00CA4609">
        <w:rPr>
          <w:rFonts w:ascii="Krub" w:hAnsi="Krub" w:cs="Krub" w:hint="cs"/>
          <w:color w:val="262052"/>
          <w:sz w:val="22"/>
          <w:szCs w:val="22"/>
        </w:rPr>
        <w:t xml:space="preserve">In de oproep en in dit document vind je alle benodigde informatie om het formulier correct in te dienen. Heb je bijkomende vragen over dit formulier, dan kan je mailen naar </w:t>
      </w:r>
      <w:hyperlink r:id="rId14" w:history="1">
        <w:r w:rsidRPr="007C0242">
          <w:rPr>
            <w:rStyle w:val="Hyperlink"/>
            <w:rFonts w:hint="cs"/>
            <w:i w:val="0"/>
            <w:szCs w:val="22"/>
          </w:rPr>
          <w:t>Joke.boeckx@leerpunt.be</w:t>
        </w:r>
      </w:hyperlink>
      <w:r w:rsidRPr="007C0242">
        <w:rPr>
          <w:rFonts w:hint="cs"/>
          <w:i w:val="0"/>
          <w:szCs w:val="22"/>
        </w:rPr>
        <w:t xml:space="preserve"> </w:t>
      </w:r>
      <w:r w:rsidRPr="00492972">
        <w:rPr>
          <w:rFonts w:ascii="Krub" w:hAnsi="Krub" w:cs="Krub" w:hint="cs"/>
          <w:color w:val="262052"/>
          <w:sz w:val="22"/>
          <w:szCs w:val="22"/>
        </w:rPr>
        <w:t>met in CC</w:t>
      </w:r>
      <w:r w:rsidRPr="007C0242">
        <w:rPr>
          <w:rFonts w:hint="cs"/>
          <w:i w:val="0"/>
          <w:szCs w:val="22"/>
        </w:rPr>
        <w:t xml:space="preserve"> </w:t>
      </w:r>
      <w:hyperlink r:id="rId15">
        <w:r w:rsidRPr="007C0242">
          <w:rPr>
            <w:rStyle w:val="Hyperlink"/>
            <w:rFonts w:hint="cs"/>
            <w:i w:val="0"/>
            <w:szCs w:val="22"/>
          </w:rPr>
          <w:t>info@leerpunt.be</w:t>
        </w:r>
      </w:hyperlink>
      <w:r w:rsidRPr="007C0242">
        <w:rPr>
          <w:rFonts w:hint="cs"/>
          <w:i w:val="0"/>
          <w:szCs w:val="22"/>
        </w:rPr>
        <w:t xml:space="preserve">. </w:t>
      </w:r>
      <w:r w:rsidRPr="00492972">
        <w:rPr>
          <w:rFonts w:ascii="Krub" w:hAnsi="Krub" w:cs="Krub" w:hint="cs"/>
          <w:color w:val="262052"/>
          <w:sz w:val="22"/>
          <w:szCs w:val="22"/>
        </w:rPr>
        <w:t xml:space="preserve">Er worden geen inhoudelijke vragen over eigen projecten beantwoord. </w:t>
      </w:r>
    </w:p>
    <w:p w14:paraId="062F203D" w14:textId="77777777" w:rsidR="007B0EC4" w:rsidRPr="00492972" w:rsidRDefault="007B0EC4" w:rsidP="00E14179">
      <w:pPr>
        <w:pStyle w:val="Aanwijzing"/>
        <w:ind w:left="0"/>
        <w:contextualSpacing/>
        <w:jc w:val="both"/>
        <w:rPr>
          <w:rFonts w:ascii="Krub" w:hAnsi="Krub" w:cs="Krub"/>
          <w:color w:val="262052"/>
          <w:sz w:val="22"/>
          <w:szCs w:val="22"/>
        </w:rPr>
      </w:pPr>
    </w:p>
    <w:p w14:paraId="1F1BD330" w14:textId="61181DF5" w:rsidR="00766F1A" w:rsidRPr="00492972" w:rsidRDefault="00766F1A" w:rsidP="00E14179">
      <w:pPr>
        <w:pStyle w:val="Aanwijzing"/>
        <w:ind w:left="0"/>
        <w:contextualSpacing/>
        <w:jc w:val="both"/>
        <w:rPr>
          <w:rFonts w:ascii="Krub" w:hAnsi="Krub" w:cs="Krub"/>
          <w:color w:val="262052"/>
          <w:sz w:val="22"/>
          <w:szCs w:val="22"/>
        </w:rPr>
      </w:pPr>
      <w:r w:rsidRPr="00CA4609">
        <w:rPr>
          <w:rFonts w:ascii="Krub" w:hAnsi="Krub" w:cs="Krub" w:hint="cs"/>
          <w:color w:val="262052"/>
          <w:sz w:val="22"/>
          <w:szCs w:val="22"/>
        </w:rPr>
        <w:t xml:space="preserve">Leerpunt voorziet een informatiesessie over de oproep voor geïnteresseerden. </w:t>
      </w:r>
      <w:r w:rsidRPr="00492972">
        <w:rPr>
          <w:rFonts w:ascii="Krub" w:hAnsi="Krub" w:cs="Krub" w:hint="cs"/>
          <w:color w:val="262052"/>
          <w:sz w:val="22"/>
          <w:szCs w:val="22"/>
        </w:rPr>
        <w:t>Deze informatiesessie zal online plaatsvinden via Teams op woensdag</w:t>
      </w:r>
      <w:r w:rsidR="003A206B" w:rsidRPr="00492972">
        <w:rPr>
          <w:rFonts w:ascii="Krub" w:hAnsi="Krub" w:cs="Krub"/>
          <w:color w:val="262052"/>
          <w:sz w:val="22"/>
          <w:szCs w:val="22"/>
        </w:rPr>
        <w:t xml:space="preserve"> 8</w:t>
      </w:r>
      <w:r w:rsidRPr="00492972">
        <w:rPr>
          <w:rFonts w:ascii="Krub" w:hAnsi="Krub" w:cs="Krub" w:hint="cs"/>
          <w:color w:val="262052"/>
          <w:sz w:val="22"/>
          <w:szCs w:val="22"/>
        </w:rPr>
        <w:t xml:space="preserve"> januari 13u. Je kan je hiervoor inschrijven via de website van Leerpunt. Vragen van geïnteresseerden worden geanonimiseerd en wekelijks toegevoegd aan de Q&amp;A op de website, dit tot een week voor de indiendatum.</w:t>
      </w:r>
    </w:p>
    <w:p w14:paraId="19E4E4BA" w14:textId="77777777" w:rsidR="007C0242" w:rsidRPr="00492972" w:rsidRDefault="007C0242" w:rsidP="00E14179">
      <w:pPr>
        <w:pStyle w:val="Aanwijzing"/>
        <w:ind w:left="0"/>
        <w:contextualSpacing/>
        <w:jc w:val="both"/>
        <w:rPr>
          <w:rFonts w:ascii="Krub" w:hAnsi="Krub" w:cs="Krub"/>
          <w:color w:val="262052"/>
          <w:sz w:val="22"/>
          <w:szCs w:val="22"/>
        </w:rPr>
      </w:pPr>
    </w:p>
    <w:p w14:paraId="09818B3E" w14:textId="77777777" w:rsidR="00766F1A" w:rsidRPr="00492972" w:rsidRDefault="00766F1A" w:rsidP="00E14179">
      <w:pPr>
        <w:pStyle w:val="Aanwijzing"/>
        <w:ind w:left="0"/>
        <w:contextualSpacing/>
        <w:jc w:val="both"/>
        <w:rPr>
          <w:rFonts w:ascii="Krub" w:hAnsi="Krub" w:cs="Krub"/>
          <w:b/>
          <w:color w:val="262052"/>
          <w:sz w:val="22"/>
          <w:szCs w:val="22"/>
        </w:rPr>
      </w:pPr>
      <w:r w:rsidRPr="00492972">
        <w:rPr>
          <w:rFonts w:ascii="Krub" w:hAnsi="Krub" w:cs="Krub" w:hint="cs"/>
          <w:b/>
          <w:color w:val="262052"/>
          <w:sz w:val="22"/>
          <w:szCs w:val="22"/>
        </w:rPr>
        <w:t>Wanneer moet je de aanvraag uiterlijk indienen?</w:t>
      </w:r>
    </w:p>
    <w:p w14:paraId="49C782D8" w14:textId="71BF54EB" w:rsidR="00766F1A" w:rsidRPr="0085446C" w:rsidRDefault="00766F1A" w:rsidP="00E14179">
      <w:pPr>
        <w:pStyle w:val="Aanwijzing"/>
        <w:ind w:left="0"/>
        <w:contextualSpacing/>
        <w:jc w:val="both"/>
        <w:rPr>
          <w:rFonts w:ascii="Krub" w:hAnsi="Krub" w:cs="Krub"/>
          <w:color w:val="262052"/>
          <w:sz w:val="22"/>
          <w:szCs w:val="22"/>
        </w:rPr>
      </w:pPr>
      <w:r w:rsidRPr="00492972">
        <w:rPr>
          <w:rFonts w:ascii="Krub" w:hAnsi="Krub" w:cs="Krub" w:hint="cs"/>
          <w:color w:val="262052"/>
          <w:sz w:val="22"/>
          <w:szCs w:val="22"/>
        </w:rPr>
        <w:t xml:space="preserve">De deadline voor het indienen van de aanvragen is </w:t>
      </w:r>
      <w:r w:rsidR="00EB4E20" w:rsidRPr="0085446C">
        <w:rPr>
          <w:rFonts w:ascii="Krub" w:hAnsi="Krub" w:cs="Krub"/>
          <w:color w:val="262052"/>
          <w:sz w:val="22"/>
          <w:szCs w:val="22"/>
        </w:rPr>
        <w:t>vrijdag</w:t>
      </w:r>
      <w:r w:rsidR="00EB4E20" w:rsidRPr="0085446C">
        <w:rPr>
          <w:rFonts w:ascii="Krub" w:hAnsi="Krub" w:cs="Krub" w:hint="cs"/>
          <w:color w:val="262052"/>
          <w:sz w:val="22"/>
          <w:szCs w:val="22"/>
        </w:rPr>
        <w:t xml:space="preserve"> </w:t>
      </w:r>
      <w:r w:rsidRPr="0085446C">
        <w:rPr>
          <w:rFonts w:ascii="Krub" w:hAnsi="Krub" w:cs="Krub" w:hint="cs"/>
          <w:color w:val="262052"/>
          <w:sz w:val="22"/>
          <w:szCs w:val="22"/>
        </w:rPr>
        <w:t xml:space="preserve">14 maart 2025 om 12u00. </w:t>
      </w:r>
    </w:p>
    <w:p w14:paraId="6B7DEAF8" w14:textId="77777777" w:rsidR="007C0242" w:rsidRPr="00492972" w:rsidRDefault="007C0242" w:rsidP="00E14179">
      <w:pPr>
        <w:pStyle w:val="Aanwijzing"/>
        <w:ind w:left="0"/>
        <w:contextualSpacing/>
        <w:jc w:val="both"/>
        <w:rPr>
          <w:rFonts w:ascii="Krub" w:hAnsi="Krub" w:cs="Krub"/>
          <w:color w:val="262052"/>
          <w:sz w:val="22"/>
          <w:szCs w:val="22"/>
        </w:rPr>
      </w:pPr>
    </w:p>
    <w:p w14:paraId="6732F558" w14:textId="77777777" w:rsidR="00766F1A" w:rsidRPr="00492972" w:rsidRDefault="00766F1A" w:rsidP="00E14179">
      <w:pPr>
        <w:pStyle w:val="Aanwijzing"/>
        <w:ind w:left="0"/>
        <w:contextualSpacing/>
        <w:jc w:val="both"/>
        <w:rPr>
          <w:rFonts w:ascii="Krub" w:hAnsi="Krub" w:cs="Krub"/>
          <w:b/>
          <w:color w:val="262052"/>
          <w:sz w:val="22"/>
          <w:szCs w:val="22"/>
        </w:rPr>
      </w:pPr>
      <w:r w:rsidRPr="00492972">
        <w:rPr>
          <w:rFonts w:ascii="Krub" w:hAnsi="Krub" w:cs="Krub" w:hint="cs"/>
          <w:b/>
          <w:color w:val="262052"/>
          <w:sz w:val="22"/>
          <w:szCs w:val="22"/>
        </w:rPr>
        <w:t>Staat er een woordlimiet op de antwoorden van de vragen?</w:t>
      </w:r>
    </w:p>
    <w:p w14:paraId="28FB1C6B" w14:textId="77777777" w:rsidR="00766F1A" w:rsidRDefault="00766F1A" w:rsidP="00E14179">
      <w:pPr>
        <w:pStyle w:val="Aanwijzing"/>
        <w:ind w:left="0"/>
        <w:contextualSpacing/>
        <w:jc w:val="both"/>
        <w:rPr>
          <w:i w:val="0"/>
          <w:szCs w:val="22"/>
        </w:rPr>
      </w:pPr>
      <w:r w:rsidRPr="00492972">
        <w:rPr>
          <w:rFonts w:ascii="Krub" w:hAnsi="Krub" w:cs="Krub" w:hint="cs"/>
          <w:color w:val="262052"/>
          <w:sz w:val="22"/>
          <w:szCs w:val="22"/>
        </w:rPr>
        <w:t xml:space="preserve">Er staan beperkingen op de lengte van de antwoorden. Dit wordt per onderdeel aangegeven. </w:t>
      </w:r>
    </w:p>
    <w:p w14:paraId="5DE1CBBD" w14:textId="77777777" w:rsidR="007C0242" w:rsidRPr="007C0242" w:rsidRDefault="007C0242" w:rsidP="00E14179">
      <w:pPr>
        <w:spacing w:after="0"/>
        <w:ind w:right="-142"/>
        <w:contextualSpacing/>
        <w:jc w:val="both"/>
        <w:rPr>
          <w:bCs/>
          <w:i/>
          <w:szCs w:val="22"/>
        </w:rPr>
      </w:pPr>
    </w:p>
    <w:p w14:paraId="447DFA7B" w14:textId="77777777" w:rsidR="00766F1A" w:rsidRPr="007C0242" w:rsidRDefault="00766F1A" w:rsidP="00E14179">
      <w:pPr>
        <w:pStyle w:val="Aanwijzing"/>
        <w:ind w:left="0"/>
        <w:contextualSpacing/>
        <w:jc w:val="both"/>
        <w:rPr>
          <w:rFonts w:ascii="Krub" w:hAnsi="Krub" w:cs="Krub"/>
          <w:b/>
          <w:i w:val="0"/>
          <w:color w:val="262052"/>
        </w:rPr>
      </w:pPr>
      <w:r w:rsidRPr="00492972">
        <w:rPr>
          <w:rFonts w:ascii="Krub" w:hAnsi="Krub" w:cs="Krub" w:hint="cs"/>
          <w:b/>
          <w:color w:val="262052"/>
          <w:sz w:val="22"/>
          <w:szCs w:val="22"/>
        </w:rPr>
        <w:t>Hoe en wanneer bezorg je dit formulier?</w:t>
      </w:r>
    </w:p>
    <w:p w14:paraId="6ED43A97" w14:textId="25D40C9B" w:rsidR="0080557C" w:rsidRPr="00C86D4A" w:rsidRDefault="0080557C" w:rsidP="00E14179">
      <w:pPr>
        <w:rPr>
          <w:i/>
          <w:iCs/>
        </w:rPr>
      </w:pPr>
      <w:r w:rsidRPr="00C86D4A">
        <w:rPr>
          <w:i/>
          <w:iCs/>
        </w:rPr>
        <w:t xml:space="preserve">Je downloadt het aanvraagformulier op de website van Leerpunt </w:t>
      </w:r>
      <w:hyperlink r:id="rId16">
        <w:r w:rsidRPr="00C86D4A">
          <w:rPr>
            <w:i/>
            <w:iCs/>
          </w:rPr>
          <w:t>www.leerpunt.be</w:t>
        </w:r>
      </w:hyperlink>
      <w:r w:rsidRPr="00C86D4A">
        <w:rPr>
          <w:i/>
          <w:iCs/>
        </w:rPr>
        <w:t xml:space="preserve"> en laadt het ingevuld en ondertekend op via dezelfde website. De uiterlijke deadline voor indienen is 14 maart 2025, 12u00. Als titel van het document gebruik je ‘Aanvraag financiering BP</w:t>
      </w:r>
      <w:r w:rsidR="0093303D">
        <w:rPr>
          <w:i/>
          <w:iCs/>
        </w:rPr>
        <w:t>2</w:t>
      </w:r>
      <w:r w:rsidRPr="00C86D4A">
        <w:rPr>
          <w:i/>
          <w:iCs/>
        </w:rPr>
        <w:t xml:space="preserve">_[verkorte titel of </w:t>
      </w:r>
      <w:proofErr w:type="spellStart"/>
      <w:r w:rsidRPr="00C86D4A">
        <w:rPr>
          <w:i/>
          <w:iCs/>
        </w:rPr>
        <w:t>acrononiem</w:t>
      </w:r>
      <w:proofErr w:type="spellEnd"/>
      <w:r w:rsidRPr="00C86D4A">
        <w:rPr>
          <w:i/>
          <w:iCs/>
        </w:rPr>
        <w:t xml:space="preserve">]_[naam aanvrager]’. Je ontvangt een bevestigingsmail als ontvangstbewijs indien de aanvraag correct werd opgeladen. </w:t>
      </w:r>
      <w:r w:rsidRPr="00D67B52">
        <w:rPr>
          <w:i/>
          <w:iCs/>
        </w:rPr>
        <w:t>Let wel: deze bevat niet de bijlage(n), maar die zijn wél ingediend.</w:t>
      </w:r>
      <w:r w:rsidRPr="00853C64">
        <w:rPr>
          <w:i/>
          <w:iCs/>
        </w:rPr>
        <w:t xml:space="preserve"> </w:t>
      </w:r>
      <w:r w:rsidRPr="00C86D4A">
        <w:rPr>
          <w:i/>
          <w:iCs/>
        </w:rPr>
        <w:t>Aanvragen die na de deadline worden ingediend, worden niet in behandeling genomen</w:t>
      </w:r>
      <w:r w:rsidR="001078ED">
        <w:rPr>
          <w:i/>
          <w:iCs/>
        </w:rPr>
        <w:t>.</w:t>
      </w:r>
      <w:r w:rsidRPr="00C86D4A">
        <w:rPr>
          <w:i/>
          <w:iCs/>
        </w:rPr>
        <w:t xml:space="preserve"> Elke aanvraag bevat slechts één projectvoorstel. </w:t>
      </w:r>
    </w:p>
    <w:p w14:paraId="32B6AAC2" w14:textId="479F86B8" w:rsidR="00766F1A" w:rsidRPr="00245A02" w:rsidRDefault="00766F1A" w:rsidP="00D47ABB">
      <w:pPr>
        <w:pStyle w:val="TITEL2"/>
      </w:pPr>
      <w:r w:rsidRPr="00245A02">
        <w:rPr>
          <w:rFonts w:hint="cs"/>
        </w:rPr>
        <w:lastRenderedPageBreak/>
        <w:t>Algemene gegevens</w:t>
      </w:r>
      <w:r>
        <w:t xml:space="preserve"> van het consortium</w:t>
      </w:r>
    </w:p>
    <w:p w14:paraId="24C1AE51" w14:textId="487B3A9C" w:rsidR="00766F1A" w:rsidRPr="007C5356" w:rsidRDefault="00766F1A" w:rsidP="00E73F09">
      <w:pPr>
        <w:pStyle w:val="TITEL3"/>
      </w:pPr>
      <w:r w:rsidRPr="007C5356">
        <w:rPr>
          <w:rFonts w:hint="cs"/>
        </w:rPr>
        <w:t>Ge</w:t>
      </w:r>
      <w:r w:rsidRPr="007C5356">
        <w:t>ge</w:t>
      </w:r>
      <w:r w:rsidRPr="007C5356">
        <w:rPr>
          <w:rFonts w:hint="cs"/>
        </w:rPr>
        <w:t xml:space="preserve">vens van de indienende instelling, organisatie, …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118"/>
        <w:gridCol w:w="709"/>
        <w:gridCol w:w="142"/>
        <w:gridCol w:w="567"/>
        <w:gridCol w:w="142"/>
        <w:gridCol w:w="594"/>
        <w:gridCol w:w="3658"/>
      </w:tblGrid>
      <w:tr w:rsidR="00766F1A" w:rsidRPr="009C5AC9" w14:paraId="53073778" w14:textId="77777777" w:rsidTr="009C5AC9">
        <w:trPr>
          <w:trHeight w:val="340"/>
        </w:trPr>
        <w:tc>
          <w:tcPr>
            <w:tcW w:w="8930" w:type="dxa"/>
            <w:gridSpan w:val="7"/>
            <w:shd w:val="clear" w:color="auto" w:fill="auto"/>
          </w:tcPr>
          <w:p w14:paraId="35492B19" w14:textId="77777777" w:rsidR="00766F1A" w:rsidRPr="009C5AC9" w:rsidRDefault="00766F1A">
            <w:pPr>
              <w:pStyle w:val="Aanwijzing"/>
              <w:rPr>
                <w:rFonts w:ascii="Krub" w:hAnsi="Krub" w:cs="Krub"/>
                <w:b/>
                <w:color w:val="262052"/>
                <w:sz w:val="22"/>
                <w:szCs w:val="22"/>
              </w:rPr>
            </w:pPr>
            <w:r w:rsidRPr="009C5AC9">
              <w:rPr>
                <w:rFonts w:ascii="Krub" w:hAnsi="Krub" w:cs="Krub" w:hint="cs"/>
                <w:b/>
                <w:color w:val="262052"/>
                <w:sz w:val="22"/>
                <w:szCs w:val="22"/>
              </w:rPr>
              <w:t>Vul de gegevens van uw organisatie in.</w:t>
            </w:r>
          </w:p>
        </w:tc>
      </w:tr>
      <w:tr w:rsidR="00766F1A" w:rsidRPr="009C5AC9" w14:paraId="2CBBD1FF" w14:textId="77777777" w:rsidTr="009C5AC9">
        <w:trPr>
          <w:trHeight w:val="340"/>
        </w:trPr>
        <w:tc>
          <w:tcPr>
            <w:tcW w:w="3118" w:type="dxa"/>
            <w:shd w:val="clear" w:color="auto" w:fill="auto"/>
          </w:tcPr>
          <w:p w14:paraId="56E7EB2E"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instelling</w:t>
            </w:r>
          </w:p>
        </w:tc>
        <w:tc>
          <w:tcPr>
            <w:tcW w:w="5812" w:type="dxa"/>
            <w:gridSpan w:val="6"/>
            <w:shd w:val="clear" w:color="auto" w:fill="auto"/>
          </w:tcPr>
          <w:p w14:paraId="1A3635D4"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fldChar w:fldCharType="begin">
                <w:ffData>
                  <w:name w:val=""/>
                  <w:enabled/>
                  <w:calcOnExit w:val="0"/>
                  <w:textInput/>
                </w:ffData>
              </w:fldChar>
            </w:r>
            <w:r w:rsidRPr="009C5AC9">
              <w:rPr>
                <w:rFonts w:ascii="Krub" w:hAnsi="Krub" w:cs="Krub" w:hint="cs"/>
                <w:i w:val="0"/>
                <w:iCs/>
                <w:color w:val="262052"/>
                <w:sz w:val="22"/>
                <w:szCs w:val="22"/>
              </w:rPr>
              <w:instrText xml:space="preserve"> FORMTEXT </w:instrText>
            </w:r>
            <w:r w:rsidRPr="009C5AC9">
              <w:rPr>
                <w:rFonts w:ascii="Krub" w:hAnsi="Krub" w:cs="Krub" w:hint="cs"/>
                <w:i w:val="0"/>
                <w:iCs/>
                <w:color w:val="262052"/>
                <w:sz w:val="22"/>
                <w:szCs w:val="22"/>
              </w:rPr>
            </w:r>
            <w:r w:rsidRPr="009C5AC9">
              <w:rPr>
                <w:rFonts w:ascii="Krub" w:hAnsi="Krub" w:cs="Krub" w:hint="cs"/>
                <w:i w:val="0"/>
                <w:iCs/>
                <w:color w:val="262052"/>
                <w:sz w:val="22"/>
                <w:szCs w:val="22"/>
              </w:rPr>
              <w:fldChar w:fldCharType="separate"/>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fldChar w:fldCharType="end"/>
            </w:r>
          </w:p>
        </w:tc>
      </w:tr>
      <w:tr w:rsidR="00766F1A" w:rsidRPr="009C5AC9" w14:paraId="6016BD5D" w14:textId="77777777" w:rsidTr="009C5AC9">
        <w:trPr>
          <w:trHeight w:val="340"/>
        </w:trPr>
        <w:tc>
          <w:tcPr>
            <w:tcW w:w="3118" w:type="dxa"/>
            <w:shd w:val="clear" w:color="auto" w:fill="auto"/>
          </w:tcPr>
          <w:p w14:paraId="3C73DE28" w14:textId="4A142D72" w:rsidR="00766F1A" w:rsidRPr="009C5AC9" w:rsidRDefault="00A82881">
            <w:pPr>
              <w:pStyle w:val="Aanwijzing"/>
              <w:rPr>
                <w:rFonts w:ascii="Krub" w:hAnsi="Krub" w:cs="Krub"/>
                <w:i w:val="0"/>
                <w:iCs/>
                <w:color w:val="262052"/>
                <w:sz w:val="22"/>
                <w:szCs w:val="22"/>
              </w:rPr>
            </w:pPr>
            <w:r w:rsidRPr="009C5AC9">
              <w:rPr>
                <w:rFonts w:ascii="Krub" w:hAnsi="Krub" w:cs="Krub"/>
                <w:i w:val="0"/>
                <w:iCs/>
                <w:color w:val="262052"/>
                <w:sz w:val="22"/>
                <w:szCs w:val="22"/>
              </w:rPr>
              <w:t>j</w:t>
            </w:r>
            <w:r w:rsidR="00766F1A" w:rsidRPr="009C5AC9">
              <w:rPr>
                <w:rFonts w:ascii="Krub" w:hAnsi="Krub" w:cs="Krub" w:hint="cs"/>
                <w:i w:val="0"/>
                <w:iCs/>
                <w:color w:val="262052"/>
                <w:sz w:val="22"/>
                <w:szCs w:val="22"/>
              </w:rPr>
              <w:t>uridisch statuut</w:t>
            </w:r>
          </w:p>
        </w:tc>
        <w:tc>
          <w:tcPr>
            <w:tcW w:w="5812" w:type="dxa"/>
            <w:gridSpan w:val="6"/>
            <w:shd w:val="clear" w:color="auto" w:fill="auto"/>
          </w:tcPr>
          <w:p w14:paraId="441E790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fldChar w:fldCharType="begin">
                <w:ffData>
                  <w:name w:val=""/>
                  <w:enabled/>
                  <w:calcOnExit w:val="0"/>
                  <w:textInput/>
                </w:ffData>
              </w:fldChar>
            </w:r>
            <w:r w:rsidRPr="009C5AC9">
              <w:rPr>
                <w:rFonts w:ascii="Krub" w:hAnsi="Krub" w:cs="Krub" w:hint="cs"/>
                <w:i w:val="0"/>
                <w:iCs/>
                <w:color w:val="262052"/>
                <w:sz w:val="22"/>
                <w:szCs w:val="22"/>
              </w:rPr>
              <w:instrText xml:space="preserve"> FORMTEXT </w:instrText>
            </w:r>
            <w:r w:rsidRPr="009C5AC9">
              <w:rPr>
                <w:rFonts w:ascii="Krub" w:hAnsi="Krub" w:cs="Krub" w:hint="cs"/>
                <w:i w:val="0"/>
                <w:iCs/>
                <w:color w:val="262052"/>
                <w:sz w:val="22"/>
                <w:szCs w:val="22"/>
              </w:rPr>
            </w:r>
            <w:r w:rsidRPr="009C5AC9">
              <w:rPr>
                <w:rFonts w:ascii="Krub" w:hAnsi="Krub" w:cs="Krub" w:hint="cs"/>
                <w:i w:val="0"/>
                <w:iCs/>
                <w:color w:val="262052"/>
                <w:sz w:val="22"/>
                <w:szCs w:val="22"/>
              </w:rPr>
              <w:fldChar w:fldCharType="separate"/>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fldChar w:fldCharType="end"/>
            </w:r>
          </w:p>
        </w:tc>
      </w:tr>
      <w:tr w:rsidR="00766F1A" w:rsidRPr="009C5AC9" w14:paraId="0ED5F810" w14:textId="77777777" w:rsidTr="009C5AC9">
        <w:trPr>
          <w:trHeight w:val="340"/>
        </w:trPr>
        <w:tc>
          <w:tcPr>
            <w:tcW w:w="3118" w:type="dxa"/>
            <w:shd w:val="clear" w:color="auto" w:fill="auto"/>
          </w:tcPr>
          <w:p w14:paraId="636B8A3A"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straat en nummer</w:t>
            </w:r>
          </w:p>
        </w:tc>
        <w:tc>
          <w:tcPr>
            <w:tcW w:w="5812" w:type="dxa"/>
            <w:gridSpan w:val="6"/>
            <w:shd w:val="clear" w:color="auto" w:fill="auto"/>
          </w:tcPr>
          <w:p w14:paraId="2FA2AD0F"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fldChar w:fldCharType="begin">
                <w:ffData>
                  <w:name w:val="Text50"/>
                  <w:enabled/>
                  <w:calcOnExit w:val="0"/>
                  <w:textInput/>
                </w:ffData>
              </w:fldChar>
            </w:r>
            <w:r w:rsidRPr="009C5AC9">
              <w:rPr>
                <w:rFonts w:ascii="Krub" w:hAnsi="Krub" w:cs="Krub" w:hint="cs"/>
                <w:i w:val="0"/>
                <w:iCs/>
                <w:color w:val="262052"/>
                <w:sz w:val="22"/>
                <w:szCs w:val="22"/>
              </w:rPr>
              <w:instrText xml:space="preserve"> FORMTEXT </w:instrText>
            </w:r>
            <w:r w:rsidRPr="009C5AC9">
              <w:rPr>
                <w:rFonts w:ascii="Krub" w:hAnsi="Krub" w:cs="Krub" w:hint="cs"/>
                <w:i w:val="0"/>
                <w:iCs/>
                <w:color w:val="262052"/>
                <w:sz w:val="22"/>
                <w:szCs w:val="22"/>
              </w:rPr>
            </w:r>
            <w:r w:rsidRPr="009C5AC9">
              <w:rPr>
                <w:rFonts w:ascii="Krub" w:hAnsi="Krub" w:cs="Krub" w:hint="cs"/>
                <w:i w:val="0"/>
                <w:iCs/>
                <w:color w:val="262052"/>
                <w:sz w:val="22"/>
                <w:szCs w:val="22"/>
              </w:rPr>
              <w:fldChar w:fldCharType="separate"/>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fldChar w:fldCharType="end"/>
            </w:r>
          </w:p>
        </w:tc>
      </w:tr>
      <w:tr w:rsidR="00766F1A" w:rsidRPr="009C5AC9" w14:paraId="6E96E6A8" w14:textId="77777777" w:rsidTr="009C5AC9">
        <w:trPr>
          <w:trHeight w:val="340"/>
        </w:trPr>
        <w:tc>
          <w:tcPr>
            <w:tcW w:w="3118" w:type="dxa"/>
            <w:shd w:val="clear" w:color="auto" w:fill="auto"/>
          </w:tcPr>
          <w:p w14:paraId="419A2899"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5812" w:type="dxa"/>
            <w:gridSpan w:val="6"/>
            <w:shd w:val="clear" w:color="auto" w:fill="auto"/>
          </w:tcPr>
          <w:p w14:paraId="5214448E"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fldChar w:fldCharType="begin">
                <w:ffData>
                  <w:name w:val="Text50"/>
                  <w:enabled/>
                  <w:calcOnExit w:val="0"/>
                  <w:textInput/>
                </w:ffData>
              </w:fldChar>
            </w:r>
            <w:r w:rsidRPr="009C5AC9">
              <w:rPr>
                <w:rFonts w:ascii="Krub" w:hAnsi="Krub" w:cs="Krub" w:hint="cs"/>
                <w:i w:val="0"/>
                <w:iCs/>
                <w:color w:val="262052"/>
                <w:sz w:val="22"/>
                <w:szCs w:val="22"/>
              </w:rPr>
              <w:instrText xml:space="preserve"> FORMTEXT </w:instrText>
            </w:r>
            <w:r w:rsidRPr="009C5AC9">
              <w:rPr>
                <w:rFonts w:ascii="Krub" w:hAnsi="Krub" w:cs="Krub" w:hint="cs"/>
                <w:i w:val="0"/>
                <w:iCs/>
                <w:color w:val="262052"/>
                <w:sz w:val="22"/>
                <w:szCs w:val="22"/>
              </w:rPr>
            </w:r>
            <w:r w:rsidRPr="009C5AC9">
              <w:rPr>
                <w:rFonts w:ascii="Krub" w:hAnsi="Krub" w:cs="Krub" w:hint="cs"/>
                <w:i w:val="0"/>
                <w:iCs/>
                <w:color w:val="262052"/>
                <w:sz w:val="22"/>
                <w:szCs w:val="22"/>
              </w:rPr>
              <w:fldChar w:fldCharType="separate"/>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fldChar w:fldCharType="end"/>
            </w:r>
          </w:p>
        </w:tc>
      </w:tr>
      <w:tr w:rsidR="00766F1A" w:rsidRPr="009C5AC9" w14:paraId="15981A37" w14:textId="77777777" w:rsidTr="009C5AC9">
        <w:trPr>
          <w:trHeight w:val="257"/>
        </w:trPr>
        <w:tc>
          <w:tcPr>
            <w:tcW w:w="3118" w:type="dxa"/>
            <w:shd w:val="clear" w:color="auto" w:fill="auto"/>
          </w:tcPr>
          <w:p w14:paraId="2E1BAA87" w14:textId="77777777" w:rsidR="00766F1A" w:rsidRPr="009C5AC9" w:rsidRDefault="00766F1A" w:rsidP="008349F0">
            <w:pPr>
              <w:pStyle w:val="Aanwijzing"/>
              <w:rPr>
                <w:bCs w:val="0"/>
                <w:i w:val="0"/>
                <w:iCs/>
                <w:color w:val="262052"/>
                <w:sz w:val="22"/>
                <w:szCs w:val="22"/>
              </w:rPr>
            </w:pPr>
            <w:r w:rsidRPr="009C5AC9">
              <w:rPr>
                <w:rFonts w:ascii="Krub" w:hAnsi="Krub" w:cs="Krub" w:hint="cs"/>
                <w:i w:val="0"/>
                <w:iCs/>
                <w:color w:val="262052"/>
                <w:sz w:val="22"/>
                <w:szCs w:val="22"/>
              </w:rPr>
              <w:t>ondernemingsnummer</w:t>
            </w:r>
          </w:p>
        </w:tc>
        <w:tc>
          <w:tcPr>
            <w:tcW w:w="709" w:type="dxa"/>
          </w:tcPr>
          <w:p w14:paraId="7669BB4E" w14:textId="77777777" w:rsidR="00766F1A" w:rsidRPr="009C5AC9" w:rsidRDefault="00766F1A" w:rsidP="008349F0">
            <w:pPr>
              <w:pStyle w:val="invulveld"/>
              <w:framePr w:hSpace="0" w:wrap="auto" w:vAnchor="margin" w:xAlign="left" w:yAlign="inline"/>
              <w:suppressOverlap w:val="0"/>
              <w:jc w:val="center"/>
              <w:rPr>
                <w:rFonts w:ascii="Krub" w:hAnsi="Krub" w:cs="Krub"/>
                <w:sz w:val="22"/>
                <w:szCs w:val="22"/>
              </w:rPr>
            </w:pPr>
            <w:r w:rsidRPr="009C5AC9">
              <w:rPr>
                <w:rFonts w:ascii="Krub" w:hAnsi="Krub" w:cs="Krub" w:hint="cs"/>
                <w:sz w:val="22"/>
                <w:szCs w:val="22"/>
              </w:rPr>
              <w:fldChar w:fldCharType="begin">
                <w:ffData>
                  <w:name w:val=""/>
                  <w:enabled/>
                  <w:calcOnExit w:val="0"/>
                  <w:textInput>
                    <w:type w:val="number"/>
                    <w:maxLength w:val="4"/>
                    <w:format w:val="000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c>
          <w:tcPr>
            <w:tcW w:w="142" w:type="dxa"/>
          </w:tcPr>
          <w:p w14:paraId="51439D5D" w14:textId="77777777" w:rsidR="00766F1A" w:rsidRPr="009C5AC9" w:rsidRDefault="00766F1A" w:rsidP="008349F0">
            <w:pPr>
              <w:spacing w:after="0"/>
              <w:jc w:val="center"/>
              <w:rPr>
                <w:szCs w:val="22"/>
              </w:rPr>
            </w:pPr>
            <w:r w:rsidRPr="009C5AC9">
              <w:rPr>
                <w:rFonts w:hint="cs"/>
                <w:szCs w:val="22"/>
              </w:rPr>
              <w:t>.</w:t>
            </w:r>
          </w:p>
        </w:tc>
        <w:tc>
          <w:tcPr>
            <w:tcW w:w="567" w:type="dxa"/>
          </w:tcPr>
          <w:p w14:paraId="29F8E6B5" w14:textId="77777777" w:rsidR="00766F1A" w:rsidRPr="009C5AC9" w:rsidRDefault="00766F1A" w:rsidP="008349F0">
            <w:pPr>
              <w:pStyle w:val="invulveld"/>
              <w:framePr w:hSpace="0" w:wrap="auto" w:vAnchor="margin" w:xAlign="left" w:yAlign="inline"/>
              <w:suppressOverlap w:val="0"/>
              <w:jc w:val="center"/>
              <w:rPr>
                <w:rFonts w:ascii="Krub" w:hAnsi="Krub" w:cs="Krub"/>
                <w:sz w:val="22"/>
                <w:szCs w:val="22"/>
              </w:rPr>
            </w:pPr>
            <w:r w:rsidRPr="009C5AC9">
              <w:rPr>
                <w:rFonts w:ascii="Krub" w:hAnsi="Krub" w:cs="Krub" w:hint="cs"/>
                <w:sz w:val="22"/>
                <w:szCs w:val="22"/>
              </w:rPr>
              <w:fldChar w:fldCharType="begin">
                <w:ffData>
                  <w:name w:val=""/>
                  <w:enabled/>
                  <w:calcOnExit w:val="0"/>
                  <w:textInput>
                    <w:type w:val="number"/>
                    <w:maxLength w:val="3"/>
                    <w:format w:val="00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c>
          <w:tcPr>
            <w:tcW w:w="142" w:type="dxa"/>
          </w:tcPr>
          <w:p w14:paraId="4CB77323" w14:textId="77777777" w:rsidR="00766F1A" w:rsidRPr="009C5AC9" w:rsidRDefault="00766F1A" w:rsidP="008349F0">
            <w:pPr>
              <w:spacing w:after="0"/>
              <w:jc w:val="center"/>
              <w:rPr>
                <w:szCs w:val="22"/>
              </w:rPr>
            </w:pPr>
            <w:r w:rsidRPr="009C5AC9">
              <w:rPr>
                <w:rFonts w:hint="cs"/>
                <w:szCs w:val="22"/>
              </w:rPr>
              <w:t>.</w:t>
            </w:r>
          </w:p>
        </w:tc>
        <w:tc>
          <w:tcPr>
            <w:tcW w:w="594" w:type="dxa"/>
          </w:tcPr>
          <w:p w14:paraId="34C8E733" w14:textId="77777777" w:rsidR="00766F1A" w:rsidRPr="009C5AC9" w:rsidRDefault="00766F1A" w:rsidP="008349F0">
            <w:pPr>
              <w:pStyle w:val="invulveld"/>
              <w:framePr w:hSpace="0" w:wrap="auto" w:vAnchor="margin" w:xAlign="left" w:yAlign="inline"/>
              <w:suppressOverlap w:val="0"/>
              <w:jc w:val="center"/>
              <w:rPr>
                <w:rFonts w:ascii="Krub" w:hAnsi="Krub" w:cs="Krub"/>
                <w:sz w:val="22"/>
                <w:szCs w:val="22"/>
              </w:rPr>
            </w:pPr>
            <w:r w:rsidRPr="009C5AC9">
              <w:rPr>
                <w:rFonts w:ascii="Krub" w:hAnsi="Krub" w:cs="Krub" w:hint="cs"/>
                <w:sz w:val="22"/>
                <w:szCs w:val="22"/>
              </w:rPr>
              <w:fldChar w:fldCharType="begin">
                <w:ffData>
                  <w:name w:val=""/>
                  <w:enabled/>
                  <w:calcOnExit w:val="0"/>
                  <w:textInput>
                    <w:type w:val="number"/>
                    <w:maxLength w:val="3"/>
                    <w:format w:val="00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c>
          <w:tcPr>
            <w:tcW w:w="3658" w:type="dxa"/>
            <w:shd w:val="clear" w:color="auto" w:fill="auto"/>
          </w:tcPr>
          <w:p w14:paraId="1A5A4F12" w14:textId="77777777" w:rsidR="00766F1A" w:rsidRPr="009C5AC9" w:rsidRDefault="00766F1A" w:rsidP="008349F0">
            <w:pPr>
              <w:pStyle w:val="leeg"/>
              <w:jc w:val="left"/>
              <w:rPr>
                <w:rFonts w:ascii="Krub" w:hAnsi="Krub" w:cs="Krub"/>
                <w:sz w:val="22"/>
                <w:szCs w:val="22"/>
              </w:rPr>
            </w:pPr>
          </w:p>
        </w:tc>
      </w:tr>
    </w:tbl>
    <w:p w14:paraId="07327E0F" w14:textId="77777777" w:rsidR="00766F1A" w:rsidRPr="009C5AC9" w:rsidRDefault="00766F1A" w:rsidP="00766F1A">
      <w:pPr>
        <w:pStyle w:val="Aanwijzing"/>
        <w:spacing w:after="40"/>
        <w:jc w:val="both"/>
        <w:rPr>
          <w:rFonts w:ascii="Krub" w:eastAsia="Calibri" w:hAnsi="Krub" w:cs="Krub"/>
          <w:bCs w:val="0"/>
          <w:color w:val="262052"/>
          <w:sz w:val="22"/>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118"/>
        <w:gridCol w:w="701"/>
        <w:gridCol w:w="421"/>
        <w:gridCol w:w="279"/>
        <w:gridCol w:w="699"/>
        <w:gridCol w:w="3712"/>
      </w:tblGrid>
      <w:tr w:rsidR="00766F1A" w:rsidRPr="009C5AC9" w14:paraId="18C1DBED" w14:textId="77777777" w:rsidTr="009C5AC9">
        <w:trPr>
          <w:trHeight w:val="340"/>
        </w:trPr>
        <w:tc>
          <w:tcPr>
            <w:tcW w:w="8930" w:type="dxa"/>
            <w:gridSpan w:val="6"/>
            <w:shd w:val="clear" w:color="auto" w:fill="auto"/>
          </w:tcPr>
          <w:p w14:paraId="371AC344" w14:textId="77777777" w:rsidR="00766F1A" w:rsidRPr="009C5AC9" w:rsidRDefault="00766F1A">
            <w:pPr>
              <w:pStyle w:val="Aanwijzing"/>
              <w:rPr>
                <w:rFonts w:ascii="Krub" w:hAnsi="Krub" w:cs="Krub"/>
                <w:b/>
                <w:color w:val="262052"/>
                <w:sz w:val="22"/>
                <w:szCs w:val="22"/>
              </w:rPr>
            </w:pPr>
            <w:r w:rsidRPr="009C5AC9">
              <w:rPr>
                <w:rFonts w:ascii="Krub" w:hAnsi="Krub" w:cs="Krub" w:hint="cs"/>
                <w:b/>
                <w:color w:val="262052"/>
                <w:sz w:val="22"/>
                <w:szCs w:val="22"/>
              </w:rPr>
              <w:t>Vul de gegevens in van de rekening waarop de subsidie gestort kan worden.</w:t>
            </w:r>
          </w:p>
        </w:tc>
      </w:tr>
      <w:tr w:rsidR="00766F1A" w:rsidRPr="009C5AC9" w14:paraId="3C60BC1C" w14:textId="77777777" w:rsidTr="009C5AC9">
        <w:trPr>
          <w:trHeight w:val="340"/>
        </w:trPr>
        <w:tc>
          <w:tcPr>
            <w:tcW w:w="3118" w:type="dxa"/>
            <w:shd w:val="clear" w:color="auto" w:fill="auto"/>
          </w:tcPr>
          <w:p w14:paraId="601ECCDE" w14:textId="77777777" w:rsidR="00766F1A" w:rsidRPr="009C5AC9" w:rsidRDefault="00766F1A">
            <w:pPr>
              <w:pStyle w:val="Aanwijzing"/>
              <w:rPr>
                <w:rFonts w:ascii="Krub" w:hAnsi="Krub" w:cs="Krub"/>
                <w:i w:val="0"/>
                <w:color w:val="262052"/>
                <w:sz w:val="22"/>
                <w:szCs w:val="22"/>
              </w:rPr>
            </w:pPr>
            <w:r w:rsidRPr="009C5AC9">
              <w:rPr>
                <w:rFonts w:ascii="Krub" w:hAnsi="Krub" w:cs="Krub" w:hint="cs"/>
                <w:i w:val="0"/>
                <w:color w:val="262052"/>
                <w:sz w:val="22"/>
                <w:szCs w:val="22"/>
              </w:rPr>
              <w:t>naam rekeninghouder</w:t>
            </w:r>
          </w:p>
        </w:tc>
        <w:tc>
          <w:tcPr>
            <w:tcW w:w="5812" w:type="dxa"/>
            <w:gridSpan w:val="5"/>
            <w:shd w:val="clear" w:color="auto" w:fill="auto"/>
          </w:tcPr>
          <w:p w14:paraId="18A63C37"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D882447" w14:textId="77777777" w:rsidTr="009C5AC9">
        <w:trPr>
          <w:trHeight w:val="340"/>
        </w:trPr>
        <w:tc>
          <w:tcPr>
            <w:tcW w:w="3118" w:type="dxa"/>
            <w:shd w:val="clear" w:color="auto" w:fill="auto"/>
          </w:tcPr>
          <w:p w14:paraId="661D4580" w14:textId="77777777" w:rsidR="00766F1A" w:rsidRPr="009C5AC9" w:rsidRDefault="00766F1A">
            <w:pPr>
              <w:pStyle w:val="Aanwijzing"/>
              <w:rPr>
                <w:i w:val="0"/>
                <w:color w:val="262052"/>
                <w:sz w:val="22"/>
                <w:szCs w:val="22"/>
              </w:rPr>
            </w:pPr>
            <w:r w:rsidRPr="009C5AC9">
              <w:rPr>
                <w:rFonts w:ascii="Krub" w:hAnsi="Krub" w:cs="Krub" w:hint="cs"/>
                <w:i w:val="0"/>
                <w:color w:val="262052"/>
                <w:sz w:val="22"/>
                <w:szCs w:val="22"/>
              </w:rPr>
              <w:t>IBAN</w:t>
            </w:r>
          </w:p>
        </w:tc>
        <w:tc>
          <w:tcPr>
            <w:tcW w:w="701" w:type="dxa"/>
            <w:shd w:val="clear" w:color="auto" w:fill="auto"/>
          </w:tcPr>
          <w:p w14:paraId="0C003CB5" w14:textId="77777777" w:rsidR="00766F1A" w:rsidRPr="009C5AC9" w:rsidRDefault="00766F1A">
            <w:pPr>
              <w:pStyle w:val="leeg"/>
              <w:rPr>
                <w:rFonts w:ascii="Krub" w:hAnsi="Krub" w:cs="Krub"/>
                <w:sz w:val="22"/>
                <w:szCs w:val="22"/>
              </w:rPr>
            </w:pPr>
            <w:r w:rsidRPr="009C5AC9">
              <w:rPr>
                <w:rFonts w:ascii="Krub" w:hAnsi="Krub" w:cs="Krub" w:hint="cs"/>
                <w:sz w:val="22"/>
                <w:szCs w:val="22"/>
              </w:rPr>
              <w:fldChar w:fldCharType="begin">
                <w:ffData>
                  <w:name w:val=""/>
                  <w:enabled/>
                  <w:calcOnExit w:val="0"/>
                  <w:textInput>
                    <w:maxLength w:val="4"/>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c>
          <w:tcPr>
            <w:tcW w:w="700" w:type="dxa"/>
            <w:gridSpan w:val="2"/>
          </w:tcPr>
          <w:p w14:paraId="0025B33D" w14:textId="77777777" w:rsidR="00766F1A" w:rsidRPr="009C5AC9" w:rsidRDefault="00766F1A">
            <w:pPr>
              <w:pStyle w:val="leeg"/>
              <w:rPr>
                <w:rFonts w:ascii="Krub" w:hAnsi="Krub" w:cs="Krub"/>
                <w:sz w:val="22"/>
                <w:szCs w:val="22"/>
              </w:rPr>
            </w:pPr>
            <w:r w:rsidRPr="009C5AC9">
              <w:rPr>
                <w:rFonts w:ascii="Krub" w:hAnsi="Krub" w:cs="Krub" w:hint="cs"/>
                <w:sz w:val="22"/>
                <w:szCs w:val="22"/>
              </w:rPr>
              <w:fldChar w:fldCharType="begin">
                <w:ffData>
                  <w:name w:val="Text226"/>
                  <w:enabled/>
                  <w:calcOnExit w:val="0"/>
                  <w:textInput>
                    <w:type w:val="number"/>
                    <w:maxLength w:val="4"/>
                    <w:format w:val="000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c>
          <w:tcPr>
            <w:tcW w:w="699" w:type="dxa"/>
          </w:tcPr>
          <w:p w14:paraId="4159E993" w14:textId="77777777" w:rsidR="00766F1A" w:rsidRPr="009C5AC9" w:rsidRDefault="00766F1A">
            <w:pPr>
              <w:pStyle w:val="leeg"/>
              <w:rPr>
                <w:rFonts w:ascii="Krub" w:hAnsi="Krub" w:cs="Krub"/>
                <w:sz w:val="22"/>
                <w:szCs w:val="22"/>
              </w:rPr>
            </w:pPr>
            <w:r w:rsidRPr="009C5AC9">
              <w:rPr>
                <w:rFonts w:ascii="Krub" w:hAnsi="Krub" w:cs="Krub" w:hint="cs"/>
                <w:sz w:val="22"/>
                <w:szCs w:val="22"/>
              </w:rPr>
              <w:fldChar w:fldCharType="begin">
                <w:ffData>
                  <w:name w:val="Text227"/>
                  <w:enabled/>
                  <w:calcOnExit w:val="0"/>
                  <w:textInput>
                    <w:type w:val="number"/>
                    <w:maxLength w:val="4"/>
                    <w:format w:val="000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c>
          <w:tcPr>
            <w:tcW w:w="3712" w:type="dxa"/>
          </w:tcPr>
          <w:p w14:paraId="31629202" w14:textId="77777777" w:rsidR="00766F1A" w:rsidRPr="009C5AC9" w:rsidRDefault="00766F1A">
            <w:pPr>
              <w:pStyle w:val="leeg"/>
              <w:jc w:val="left"/>
              <w:rPr>
                <w:rFonts w:ascii="Krub" w:hAnsi="Krub" w:cs="Krub"/>
                <w:sz w:val="22"/>
                <w:szCs w:val="22"/>
              </w:rPr>
            </w:pPr>
            <w:r w:rsidRPr="009C5AC9">
              <w:rPr>
                <w:rFonts w:ascii="Krub" w:hAnsi="Krub" w:cs="Krub" w:hint="cs"/>
                <w:sz w:val="22"/>
                <w:szCs w:val="22"/>
              </w:rPr>
              <w:fldChar w:fldCharType="begin">
                <w:ffData>
                  <w:name w:val="Text228"/>
                  <w:enabled/>
                  <w:calcOnExit w:val="0"/>
                  <w:textInput>
                    <w:type w:val="number"/>
                    <w:maxLength w:val="4"/>
                    <w:format w:val="000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BA45390" w14:textId="77777777" w:rsidTr="009C5AC9">
        <w:trPr>
          <w:trHeight w:val="340"/>
        </w:trPr>
        <w:tc>
          <w:tcPr>
            <w:tcW w:w="3118" w:type="dxa"/>
            <w:shd w:val="clear" w:color="auto" w:fill="auto"/>
          </w:tcPr>
          <w:p w14:paraId="5AE4918E" w14:textId="77777777" w:rsidR="00766F1A" w:rsidRPr="009C5AC9" w:rsidRDefault="00766F1A">
            <w:pPr>
              <w:pStyle w:val="Aanwijzing"/>
              <w:rPr>
                <w:rFonts w:ascii="Krub" w:hAnsi="Krub" w:cs="Krub"/>
                <w:i w:val="0"/>
                <w:color w:val="262052"/>
                <w:sz w:val="22"/>
                <w:szCs w:val="22"/>
              </w:rPr>
            </w:pPr>
            <w:r w:rsidRPr="009C5AC9">
              <w:rPr>
                <w:rFonts w:ascii="Krub" w:hAnsi="Krub" w:cs="Krub" w:hint="cs"/>
                <w:i w:val="0"/>
                <w:color w:val="262052"/>
                <w:sz w:val="22"/>
                <w:szCs w:val="22"/>
              </w:rPr>
              <w:t>BIC</w:t>
            </w:r>
          </w:p>
        </w:tc>
        <w:tc>
          <w:tcPr>
            <w:tcW w:w="1122" w:type="dxa"/>
            <w:gridSpan w:val="2"/>
            <w:shd w:val="clear" w:color="auto" w:fill="auto"/>
          </w:tcPr>
          <w:p w14:paraId="0DB0E5A8"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maxLength w:val="8"/>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c>
          <w:tcPr>
            <w:tcW w:w="4690" w:type="dxa"/>
            <w:gridSpan w:val="3"/>
          </w:tcPr>
          <w:p w14:paraId="5667152D" w14:textId="77777777" w:rsidR="00766F1A" w:rsidRPr="009C5AC9" w:rsidRDefault="00766F1A">
            <w:pPr>
              <w:pStyle w:val="leeg"/>
              <w:jc w:val="left"/>
              <w:rPr>
                <w:rFonts w:ascii="Krub" w:hAnsi="Krub" w:cs="Krub"/>
                <w:sz w:val="22"/>
                <w:szCs w:val="22"/>
              </w:rPr>
            </w:pPr>
          </w:p>
        </w:tc>
      </w:tr>
    </w:tbl>
    <w:p w14:paraId="7A268A95" w14:textId="77777777" w:rsidR="00766F1A" w:rsidRPr="009C5AC9" w:rsidRDefault="00766F1A" w:rsidP="00766F1A">
      <w:pPr>
        <w:pStyle w:val="Aanwijzing"/>
        <w:spacing w:after="40"/>
        <w:jc w:val="both"/>
        <w:rPr>
          <w:rFonts w:ascii="Krub" w:eastAsia="Calibri" w:hAnsi="Krub" w:cs="Krub"/>
          <w:bCs w:val="0"/>
          <w:color w:val="262052"/>
          <w:sz w:val="22"/>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118"/>
        <w:gridCol w:w="5812"/>
      </w:tblGrid>
      <w:tr w:rsidR="00766F1A" w:rsidRPr="009C5AC9" w14:paraId="088E20FD" w14:textId="77777777" w:rsidTr="008349F0">
        <w:trPr>
          <w:trHeight w:val="340"/>
        </w:trPr>
        <w:tc>
          <w:tcPr>
            <w:tcW w:w="8930" w:type="dxa"/>
            <w:gridSpan w:val="2"/>
            <w:shd w:val="clear" w:color="auto" w:fill="auto"/>
          </w:tcPr>
          <w:p w14:paraId="339F7D13" w14:textId="77777777" w:rsidR="00766F1A" w:rsidRPr="009C5AC9" w:rsidRDefault="00766F1A">
            <w:pPr>
              <w:pStyle w:val="Aanwijzing"/>
              <w:rPr>
                <w:rFonts w:ascii="Krub" w:hAnsi="Krub" w:cs="Krub"/>
                <w:b/>
                <w:color w:val="262052"/>
                <w:sz w:val="22"/>
                <w:szCs w:val="22"/>
              </w:rPr>
            </w:pPr>
            <w:r w:rsidRPr="009C5AC9">
              <w:rPr>
                <w:rFonts w:ascii="Krub" w:hAnsi="Krub" w:cs="Krub" w:hint="cs"/>
                <w:b/>
                <w:color w:val="262052"/>
                <w:sz w:val="22"/>
                <w:szCs w:val="22"/>
              </w:rPr>
              <w:t>Vul de gegevens in van de</w:t>
            </w:r>
            <w:r w:rsidRPr="009C5AC9">
              <w:rPr>
                <w:rFonts w:ascii="Krub" w:hAnsi="Krub" w:cs="Krub"/>
                <w:b/>
                <w:color w:val="262052"/>
                <w:sz w:val="22"/>
                <w:szCs w:val="22"/>
              </w:rPr>
              <w:t xml:space="preserve"> projectleider=</w:t>
            </w:r>
            <w:r w:rsidRPr="009C5AC9">
              <w:rPr>
                <w:rFonts w:ascii="Krub" w:hAnsi="Krub" w:cs="Krub" w:hint="cs"/>
                <w:b/>
                <w:color w:val="262052"/>
                <w:sz w:val="22"/>
                <w:szCs w:val="22"/>
              </w:rPr>
              <w:t>contactpersoon</w:t>
            </w:r>
            <w:r w:rsidRPr="009C5AC9">
              <w:rPr>
                <w:rFonts w:ascii="Krub" w:hAnsi="Krub" w:cs="Krub"/>
                <w:b/>
                <w:color w:val="262052"/>
                <w:sz w:val="22"/>
                <w:szCs w:val="22"/>
              </w:rPr>
              <w:t xml:space="preserve"> voor leerpunt en verantwoordelijke van het project tijdens de projectduur</w:t>
            </w:r>
            <w:r w:rsidRPr="009C5AC9">
              <w:rPr>
                <w:rFonts w:ascii="Krub" w:hAnsi="Krub" w:cs="Krub" w:hint="cs"/>
                <w:b/>
                <w:color w:val="262052"/>
                <w:sz w:val="22"/>
                <w:szCs w:val="22"/>
              </w:rPr>
              <w:t>..</w:t>
            </w:r>
          </w:p>
        </w:tc>
      </w:tr>
      <w:tr w:rsidR="00766F1A" w:rsidRPr="009C5AC9" w14:paraId="33182481" w14:textId="77777777" w:rsidTr="008349F0">
        <w:trPr>
          <w:trHeight w:val="340"/>
        </w:trPr>
        <w:tc>
          <w:tcPr>
            <w:tcW w:w="3118" w:type="dxa"/>
            <w:shd w:val="clear" w:color="auto" w:fill="auto"/>
          </w:tcPr>
          <w:p w14:paraId="4F9450A4"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voor- en achternaam </w:t>
            </w:r>
          </w:p>
        </w:tc>
        <w:tc>
          <w:tcPr>
            <w:tcW w:w="5812" w:type="dxa"/>
            <w:shd w:val="clear" w:color="auto" w:fill="auto"/>
          </w:tcPr>
          <w:p w14:paraId="07E68F67"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fldChar w:fldCharType="begin">
                <w:ffData>
                  <w:name w:val=""/>
                  <w:enabled/>
                  <w:calcOnExit w:val="0"/>
                  <w:textInput/>
                </w:ffData>
              </w:fldChar>
            </w:r>
            <w:r w:rsidRPr="009C5AC9">
              <w:rPr>
                <w:rFonts w:ascii="Krub" w:hAnsi="Krub" w:cs="Krub" w:hint="cs"/>
                <w:i w:val="0"/>
                <w:iCs/>
                <w:color w:val="262052"/>
                <w:sz w:val="22"/>
                <w:szCs w:val="22"/>
              </w:rPr>
              <w:instrText xml:space="preserve"> FORMTEXT </w:instrText>
            </w:r>
            <w:r w:rsidRPr="009C5AC9">
              <w:rPr>
                <w:rFonts w:ascii="Krub" w:hAnsi="Krub" w:cs="Krub" w:hint="cs"/>
                <w:i w:val="0"/>
                <w:iCs/>
                <w:color w:val="262052"/>
                <w:sz w:val="22"/>
                <w:szCs w:val="22"/>
              </w:rPr>
            </w:r>
            <w:r w:rsidRPr="009C5AC9">
              <w:rPr>
                <w:rFonts w:ascii="Krub" w:hAnsi="Krub" w:cs="Krub" w:hint="cs"/>
                <w:i w:val="0"/>
                <w:iCs/>
                <w:color w:val="262052"/>
                <w:sz w:val="22"/>
                <w:szCs w:val="22"/>
              </w:rPr>
              <w:fldChar w:fldCharType="separate"/>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fldChar w:fldCharType="end"/>
            </w:r>
          </w:p>
        </w:tc>
      </w:tr>
      <w:tr w:rsidR="00766F1A" w:rsidRPr="009C5AC9" w14:paraId="71A0A89C" w14:textId="77777777" w:rsidTr="008349F0">
        <w:trPr>
          <w:trHeight w:val="340"/>
        </w:trPr>
        <w:tc>
          <w:tcPr>
            <w:tcW w:w="3118" w:type="dxa"/>
            <w:shd w:val="clear" w:color="auto" w:fill="auto"/>
          </w:tcPr>
          <w:p w14:paraId="403D4AA5"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5812" w:type="dxa"/>
            <w:shd w:val="clear" w:color="auto" w:fill="auto"/>
          </w:tcPr>
          <w:p w14:paraId="0A65775C"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fldChar w:fldCharType="begin">
                <w:ffData>
                  <w:name w:val=""/>
                  <w:enabled/>
                  <w:calcOnExit w:val="0"/>
                  <w:textInput/>
                </w:ffData>
              </w:fldChar>
            </w:r>
            <w:r w:rsidRPr="009C5AC9">
              <w:rPr>
                <w:rFonts w:ascii="Krub" w:hAnsi="Krub" w:cs="Krub" w:hint="cs"/>
                <w:i w:val="0"/>
                <w:iCs/>
                <w:color w:val="262052"/>
                <w:sz w:val="22"/>
                <w:szCs w:val="22"/>
              </w:rPr>
              <w:instrText xml:space="preserve"> FORMTEXT </w:instrText>
            </w:r>
            <w:r w:rsidRPr="009C5AC9">
              <w:rPr>
                <w:rFonts w:ascii="Krub" w:hAnsi="Krub" w:cs="Krub" w:hint="cs"/>
                <w:i w:val="0"/>
                <w:iCs/>
                <w:color w:val="262052"/>
                <w:sz w:val="22"/>
                <w:szCs w:val="22"/>
              </w:rPr>
            </w:r>
            <w:r w:rsidRPr="009C5AC9">
              <w:rPr>
                <w:rFonts w:ascii="Krub" w:hAnsi="Krub" w:cs="Krub" w:hint="cs"/>
                <w:i w:val="0"/>
                <w:iCs/>
                <w:color w:val="262052"/>
                <w:sz w:val="22"/>
                <w:szCs w:val="22"/>
              </w:rPr>
              <w:fldChar w:fldCharType="separate"/>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fldChar w:fldCharType="end"/>
            </w:r>
          </w:p>
        </w:tc>
      </w:tr>
      <w:tr w:rsidR="00766F1A" w:rsidRPr="009C5AC9" w14:paraId="57C45978" w14:textId="77777777" w:rsidTr="008349F0">
        <w:trPr>
          <w:trHeight w:val="340"/>
        </w:trPr>
        <w:tc>
          <w:tcPr>
            <w:tcW w:w="3118" w:type="dxa"/>
            <w:shd w:val="clear" w:color="auto" w:fill="auto"/>
          </w:tcPr>
          <w:p w14:paraId="3B715E9C"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5812" w:type="dxa"/>
            <w:shd w:val="clear" w:color="auto" w:fill="auto"/>
          </w:tcPr>
          <w:p w14:paraId="07475CEB"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fldChar w:fldCharType="begin">
                <w:ffData>
                  <w:name w:val=""/>
                  <w:enabled/>
                  <w:calcOnExit w:val="0"/>
                  <w:textInput/>
                </w:ffData>
              </w:fldChar>
            </w:r>
            <w:r w:rsidRPr="009C5AC9">
              <w:rPr>
                <w:rFonts w:ascii="Krub" w:hAnsi="Krub" w:cs="Krub" w:hint="cs"/>
                <w:i w:val="0"/>
                <w:iCs/>
                <w:color w:val="262052"/>
                <w:sz w:val="22"/>
                <w:szCs w:val="22"/>
              </w:rPr>
              <w:instrText xml:space="preserve"> FORMTEXT </w:instrText>
            </w:r>
            <w:r w:rsidRPr="009C5AC9">
              <w:rPr>
                <w:rFonts w:ascii="Krub" w:hAnsi="Krub" w:cs="Krub" w:hint="cs"/>
                <w:i w:val="0"/>
                <w:iCs/>
                <w:color w:val="262052"/>
                <w:sz w:val="22"/>
                <w:szCs w:val="22"/>
              </w:rPr>
            </w:r>
            <w:r w:rsidRPr="009C5AC9">
              <w:rPr>
                <w:rFonts w:ascii="Krub" w:hAnsi="Krub" w:cs="Krub" w:hint="cs"/>
                <w:i w:val="0"/>
                <w:iCs/>
                <w:color w:val="262052"/>
                <w:sz w:val="22"/>
                <w:szCs w:val="22"/>
              </w:rPr>
              <w:fldChar w:fldCharType="separate"/>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fldChar w:fldCharType="end"/>
            </w:r>
          </w:p>
        </w:tc>
      </w:tr>
      <w:tr w:rsidR="00766F1A" w:rsidRPr="009C5AC9" w14:paraId="25266CF0" w14:textId="77777777" w:rsidTr="008349F0">
        <w:trPr>
          <w:trHeight w:val="340"/>
        </w:trPr>
        <w:tc>
          <w:tcPr>
            <w:tcW w:w="3118" w:type="dxa"/>
            <w:shd w:val="clear" w:color="auto" w:fill="auto"/>
          </w:tcPr>
          <w:p w14:paraId="22A92FFB"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rol in het begeleidingsproject en taakomschrijving</w:t>
            </w:r>
          </w:p>
        </w:tc>
        <w:tc>
          <w:tcPr>
            <w:tcW w:w="5812" w:type="dxa"/>
            <w:shd w:val="clear" w:color="auto" w:fill="auto"/>
          </w:tcPr>
          <w:p w14:paraId="4FA26C6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fldChar w:fldCharType="begin">
                <w:ffData>
                  <w:name w:val=""/>
                  <w:enabled/>
                  <w:calcOnExit w:val="0"/>
                  <w:textInput/>
                </w:ffData>
              </w:fldChar>
            </w:r>
            <w:r w:rsidRPr="009C5AC9">
              <w:rPr>
                <w:rFonts w:ascii="Krub" w:hAnsi="Krub" w:cs="Krub" w:hint="cs"/>
                <w:i w:val="0"/>
                <w:iCs/>
                <w:color w:val="262052"/>
                <w:sz w:val="22"/>
                <w:szCs w:val="22"/>
              </w:rPr>
              <w:instrText xml:space="preserve"> FORMTEXT </w:instrText>
            </w:r>
            <w:r w:rsidRPr="009C5AC9">
              <w:rPr>
                <w:rFonts w:ascii="Krub" w:hAnsi="Krub" w:cs="Krub" w:hint="cs"/>
                <w:i w:val="0"/>
                <w:iCs/>
                <w:color w:val="262052"/>
                <w:sz w:val="22"/>
                <w:szCs w:val="22"/>
              </w:rPr>
            </w:r>
            <w:r w:rsidRPr="009C5AC9">
              <w:rPr>
                <w:rFonts w:ascii="Krub" w:hAnsi="Krub" w:cs="Krub" w:hint="cs"/>
                <w:i w:val="0"/>
                <w:iCs/>
                <w:color w:val="262052"/>
                <w:sz w:val="22"/>
                <w:szCs w:val="22"/>
              </w:rPr>
              <w:fldChar w:fldCharType="separate"/>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t> </w:t>
            </w:r>
            <w:r w:rsidRPr="009C5AC9">
              <w:rPr>
                <w:rFonts w:ascii="Krub" w:hAnsi="Krub" w:cs="Krub" w:hint="cs"/>
                <w:i w:val="0"/>
                <w:iCs/>
                <w:color w:val="262052"/>
                <w:sz w:val="22"/>
                <w:szCs w:val="22"/>
              </w:rPr>
              <w:fldChar w:fldCharType="end"/>
            </w:r>
          </w:p>
        </w:tc>
      </w:tr>
      <w:tr w:rsidR="00766F1A" w:rsidRPr="009C5AC9" w14:paraId="232318D8" w14:textId="77777777" w:rsidTr="008349F0">
        <w:trPr>
          <w:trHeight w:val="340"/>
        </w:trPr>
        <w:tc>
          <w:tcPr>
            <w:tcW w:w="3118" w:type="dxa"/>
            <w:shd w:val="clear" w:color="auto" w:fill="auto"/>
          </w:tcPr>
          <w:p w14:paraId="4E2DF6C6"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expertise en ervaring met het thema van het begeleidingsproject</w:t>
            </w:r>
          </w:p>
        </w:tc>
        <w:tc>
          <w:tcPr>
            <w:tcW w:w="5812" w:type="dxa"/>
            <w:shd w:val="clear" w:color="auto" w:fill="auto"/>
          </w:tcPr>
          <w:p w14:paraId="5460DDA0"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bl>
    <w:p w14:paraId="147CE885" w14:textId="77777777" w:rsidR="00766F1A" w:rsidRPr="009C5AC9" w:rsidRDefault="00766F1A" w:rsidP="00766F1A">
      <w:pPr>
        <w:pStyle w:val="Aanwijzing"/>
        <w:spacing w:after="40"/>
        <w:jc w:val="both"/>
        <w:rPr>
          <w:rFonts w:ascii="Krub" w:eastAsia="Calibri" w:hAnsi="Krub" w:cs="Krub"/>
          <w:bCs w:val="0"/>
          <w:color w:val="262052"/>
          <w:sz w:val="22"/>
          <w:szCs w:val="22"/>
        </w:rPr>
      </w:pPr>
    </w:p>
    <w:tbl>
      <w:tblPr>
        <w:tblW w:w="8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2"/>
        <w:gridCol w:w="23"/>
        <w:gridCol w:w="2693"/>
        <w:gridCol w:w="5812"/>
        <w:gridCol w:w="8"/>
      </w:tblGrid>
      <w:tr w:rsidR="00766F1A" w:rsidRPr="009C5AC9" w14:paraId="32AD8946" w14:textId="77777777">
        <w:trPr>
          <w:trHeight w:val="340"/>
        </w:trPr>
        <w:tc>
          <w:tcPr>
            <w:tcW w:w="8938" w:type="dxa"/>
            <w:gridSpan w:val="5"/>
            <w:shd w:val="clear" w:color="auto" w:fill="auto"/>
          </w:tcPr>
          <w:p w14:paraId="16F0E5D3" w14:textId="77777777" w:rsidR="00766F1A" w:rsidRPr="009C5AC9" w:rsidRDefault="00766F1A">
            <w:pPr>
              <w:pStyle w:val="Aanwijzing"/>
              <w:ind w:left="0"/>
              <w:rPr>
                <w:rFonts w:ascii="Krub" w:hAnsi="Krub" w:cs="Krub"/>
                <w:b/>
                <w:color w:val="262052"/>
                <w:sz w:val="22"/>
                <w:szCs w:val="22"/>
              </w:rPr>
            </w:pPr>
            <w:r w:rsidRPr="009C5AC9">
              <w:rPr>
                <w:rFonts w:ascii="Krub" w:hAnsi="Krub" w:cs="Krub" w:hint="cs"/>
                <w:b/>
                <w:color w:val="262052"/>
                <w:sz w:val="22"/>
                <w:szCs w:val="22"/>
              </w:rPr>
              <w:t>Werken er nog andere medewerkers van uw organisatie mee aan het begeleidingsproject?</w:t>
            </w:r>
          </w:p>
        </w:tc>
      </w:tr>
      <w:tr w:rsidR="00766F1A" w:rsidRPr="009C5AC9" w14:paraId="7BE39FE5" w14:textId="77777777">
        <w:trPr>
          <w:trHeight w:val="340"/>
        </w:trPr>
        <w:tc>
          <w:tcPr>
            <w:tcW w:w="402" w:type="dxa"/>
            <w:shd w:val="clear" w:color="auto" w:fill="auto"/>
          </w:tcPr>
          <w:p w14:paraId="4678100E" w14:textId="77777777" w:rsidR="00766F1A" w:rsidRPr="009C5AC9" w:rsidRDefault="00766F1A">
            <w:pPr>
              <w:pStyle w:val="aankruishokje"/>
              <w:rPr>
                <w:rFonts w:ascii="Krub" w:hAnsi="Krub" w:cs="Krub"/>
                <w:sz w:val="22"/>
                <w:szCs w:val="22"/>
              </w:rPr>
            </w:pPr>
            <w:r w:rsidRPr="009C5AC9">
              <w:rPr>
                <w:rFonts w:ascii="Krub" w:hAnsi="Krub" w:cs="Krub" w:hint="cs"/>
                <w:sz w:val="22"/>
                <w:szCs w:val="22"/>
              </w:rPr>
              <w:fldChar w:fldCharType="begin">
                <w:ffData>
                  <w:name w:val="Selectievakje3"/>
                  <w:enabled/>
                  <w:calcOnExit w:val="0"/>
                  <w:checkBox>
                    <w:sizeAuto/>
                    <w:default w:val="0"/>
                  </w:checkBox>
                </w:ffData>
              </w:fldChar>
            </w:r>
            <w:r w:rsidRPr="009C5AC9">
              <w:rPr>
                <w:rFonts w:ascii="Krub" w:hAnsi="Krub" w:cs="Krub" w:hint="cs"/>
                <w:sz w:val="22"/>
                <w:szCs w:val="22"/>
              </w:rPr>
              <w:instrText xml:space="preserve"> FORMCHECKBOX </w:instrText>
            </w:r>
            <w:r w:rsidRPr="009C5AC9">
              <w:rPr>
                <w:rFonts w:ascii="Krub" w:hAnsi="Krub" w:cs="Krub"/>
                <w:sz w:val="22"/>
                <w:szCs w:val="22"/>
              </w:rPr>
            </w:r>
            <w:r w:rsidRPr="009C5AC9">
              <w:rPr>
                <w:rFonts w:ascii="Krub" w:hAnsi="Krub" w:cs="Krub"/>
                <w:sz w:val="22"/>
                <w:szCs w:val="22"/>
              </w:rPr>
              <w:fldChar w:fldCharType="separate"/>
            </w:r>
            <w:r w:rsidRPr="009C5AC9">
              <w:rPr>
                <w:rFonts w:ascii="Krub" w:hAnsi="Krub" w:cs="Krub" w:hint="cs"/>
                <w:sz w:val="22"/>
                <w:szCs w:val="22"/>
              </w:rPr>
              <w:fldChar w:fldCharType="end"/>
            </w:r>
          </w:p>
        </w:tc>
        <w:tc>
          <w:tcPr>
            <w:tcW w:w="8536" w:type="dxa"/>
            <w:gridSpan w:val="4"/>
            <w:shd w:val="clear" w:color="auto" w:fill="auto"/>
          </w:tcPr>
          <w:p w14:paraId="070CC9D2" w14:textId="77777777" w:rsidR="00766F1A" w:rsidRPr="009C5AC9" w:rsidRDefault="00766F1A">
            <w:pPr>
              <w:pStyle w:val="Aanwijzing"/>
              <w:rPr>
                <w:rFonts w:ascii="Krub" w:hAnsi="Krub" w:cs="Krub"/>
                <w:color w:val="262052"/>
                <w:sz w:val="22"/>
                <w:szCs w:val="22"/>
              </w:rPr>
            </w:pPr>
            <w:r w:rsidRPr="009C5AC9">
              <w:rPr>
                <w:rFonts w:ascii="Krub" w:hAnsi="Krub" w:cs="Krub"/>
                <w:b/>
                <w:color w:val="262052"/>
                <w:sz w:val="22"/>
                <w:szCs w:val="22"/>
              </w:rPr>
              <w:t>J</w:t>
            </w:r>
            <w:r w:rsidRPr="009C5AC9">
              <w:rPr>
                <w:rFonts w:ascii="Krub" w:hAnsi="Krub" w:cs="Krub" w:hint="cs"/>
                <w:b/>
                <w:color w:val="262052"/>
                <w:sz w:val="22"/>
                <w:szCs w:val="22"/>
              </w:rPr>
              <w:t xml:space="preserve">a. </w:t>
            </w:r>
            <w:r w:rsidRPr="009C5AC9">
              <w:rPr>
                <w:rFonts w:ascii="Krub" w:hAnsi="Krub" w:cs="Krub" w:hint="cs"/>
                <w:b/>
                <w:bCs w:val="0"/>
                <w:color w:val="262052"/>
                <w:sz w:val="22"/>
                <w:szCs w:val="22"/>
              </w:rPr>
              <w:t>Vul hun gegevens in</w:t>
            </w:r>
            <w:r w:rsidRPr="009C5AC9">
              <w:rPr>
                <w:rFonts w:ascii="Krub" w:hAnsi="Krub" w:cs="Krub" w:hint="cs"/>
                <w:color w:val="262052"/>
                <w:sz w:val="22"/>
                <w:szCs w:val="22"/>
              </w:rPr>
              <w:t>.</w:t>
            </w:r>
          </w:p>
          <w:p w14:paraId="10A743E0" w14:textId="77777777" w:rsidR="00766F1A" w:rsidRPr="009C5AC9" w:rsidRDefault="00766F1A">
            <w:pPr>
              <w:pStyle w:val="Aanwijzing"/>
              <w:rPr>
                <w:rFonts w:ascii="Krub" w:hAnsi="Krub" w:cs="Krub"/>
                <w:b/>
                <w:bCs w:val="0"/>
                <w:i w:val="0"/>
                <w:iCs/>
                <w:sz w:val="22"/>
                <w:szCs w:val="22"/>
              </w:rPr>
            </w:pPr>
            <w:r w:rsidRPr="009C5AC9">
              <w:rPr>
                <w:rFonts w:ascii="Krub" w:hAnsi="Krub" w:cs="Krub" w:hint="cs"/>
                <w:color w:val="262052"/>
                <w:sz w:val="22"/>
                <w:szCs w:val="22"/>
              </w:rPr>
              <w:t>Als u de gegevens van meer medewerkers wilt opnemen, kopieert u de onderstaande rijen. U plakt die rijen onder de gegevens van de eerste medewerker. Op die manier kunt u zo veel medewerkers toevoegen als u wilt.</w:t>
            </w:r>
          </w:p>
        </w:tc>
      </w:tr>
      <w:tr w:rsidR="00766F1A" w:rsidRPr="009C5AC9" w14:paraId="722881CE" w14:textId="77777777">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67A04E2" w14:textId="77777777" w:rsidR="00766F1A" w:rsidRPr="009C5AC9" w:rsidRDefault="00766F1A">
            <w:pPr>
              <w:pStyle w:val="aankruishokje"/>
              <w:rPr>
                <w:rFonts w:ascii="Krub" w:hAnsi="Krub" w:cs="Krub"/>
                <w:sz w:val="22"/>
                <w:szCs w:val="22"/>
              </w:rPr>
            </w:pPr>
            <w:r w:rsidRPr="009C5AC9">
              <w:rPr>
                <w:rFonts w:ascii="Krub" w:hAnsi="Krub" w:cs="Krub" w:hint="cs"/>
                <w:sz w:val="22"/>
                <w:szCs w:val="22"/>
              </w:rPr>
              <w:t>voor- en achternaam</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21A3322" w14:textId="77777777" w:rsidR="00766F1A" w:rsidRPr="009C5AC9" w:rsidRDefault="00766F1A">
            <w:pPr>
              <w:pStyle w:val="Aanwijzing"/>
              <w:rPr>
                <w:rFonts w:ascii="Krub" w:hAnsi="Krub" w:cs="Krub"/>
                <w:b/>
                <w:color w:val="262052"/>
                <w:sz w:val="22"/>
                <w:szCs w:val="22"/>
              </w:rPr>
            </w:pPr>
            <w:r w:rsidRPr="009C5AC9">
              <w:rPr>
                <w:rFonts w:ascii="Krub" w:hAnsi="Krub" w:cs="Krub" w:hint="cs"/>
                <w:b/>
                <w:color w:val="262052"/>
                <w:sz w:val="22"/>
                <w:szCs w:val="22"/>
              </w:rPr>
              <w:fldChar w:fldCharType="begin">
                <w:ffData>
                  <w:name w:val=""/>
                  <w:enabled/>
                  <w:calcOnExit w:val="0"/>
                  <w:textInput/>
                </w:ffData>
              </w:fldChar>
            </w:r>
            <w:r w:rsidRPr="009C5AC9">
              <w:rPr>
                <w:rFonts w:ascii="Krub" w:hAnsi="Krub" w:cs="Krub" w:hint="cs"/>
                <w:b/>
                <w:color w:val="262052"/>
                <w:sz w:val="22"/>
                <w:szCs w:val="22"/>
              </w:rPr>
              <w:instrText xml:space="preserve"> FORMTEXT </w:instrText>
            </w:r>
            <w:r w:rsidRPr="009C5AC9">
              <w:rPr>
                <w:rFonts w:ascii="Krub" w:hAnsi="Krub" w:cs="Krub" w:hint="cs"/>
                <w:b/>
                <w:color w:val="262052"/>
                <w:sz w:val="22"/>
                <w:szCs w:val="22"/>
              </w:rPr>
            </w:r>
            <w:r w:rsidRPr="009C5AC9">
              <w:rPr>
                <w:rFonts w:ascii="Krub" w:hAnsi="Krub" w:cs="Krub" w:hint="cs"/>
                <w:b/>
                <w:color w:val="262052"/>
                <w:sz w:val="22"/>
                <w:szCs w:val="22"/>
              </w:rPr>
              <w:fldChar w:fldCharType="separate"/>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fldChar w:fldCharType="end"/>
            </w:r>
          </w:p>
        </w:tc>
      </w:tr>
      <w:tr w:rsidR="00766F1A" w:rsidRPr="009C5AC9" w14:paraId="36E09C87" w14:textId="77777777">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1708AFC1" w14:textId="77777777" w:rsidR="00766F1A" w:rsidRPr="009C5AC9" w:rsidRDefault="00766F1A">
            <w:pPr>
              <w:pStyle w:val="aankruishokje"/>
              <w:rPr>
                <w:rFonts w:ascii="Krub" w:hAnsi="Krub" w:cs="Krub"/>
                <w:sz w:val="22"/>
                <w:szCs w:val="22"/>
              </w:rPr>
            </w:pPr>
            <w:r w:rsidRPr="009C5AC9">
              <w:rPr>
                <w:rFonts w:ascii="Krub" w:hAnsi="Krub" w:cs="Krub" w:hint="cs"/>
                <w:sz w:val="22"/>
                <w:szCs w:val="22"/>
              </w:rPr>
              <w:t>e-mailadres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34B3297" w14:textId="77777777" w:rsidR="00766F1A" w:rsidRPr="009C5AC9" w:rsidRDefault="00766F1A">
            <w:pPr>
              <w:pStyle w:val="Aanwijzing"/>
              <w:rPr>
                <w:rFonts w:ascii="Krub" w:hAnsi="Krub" w:cs="Krub"/>
                <w:b/>
                <w:color w:val="262052"/>
                <w:sz w:val="22"/>
                <w:szCs w:val="22"/>
              </w:rPr>
            </w:pPr>
            <w:r w:rsidRPr="009C5AC9">
              <w:rPr>
                <w:rFonts w:ascii="Krub" w:hAnsi="Krub" w:cs="Krub" w:hint="cs"/>
                <w:b/>
                <w:color w:val="262052"/>
                <w:sz w:val="22"/>
                <w:szCs w:val="22"/>
              </w:rPr>
              <w:fldChar w:fldCharType="begin">
                <w:ffData>
                  <w:name w:val=""/>
                  <w:enabled/>
                  <w:calcOnExit w:val="0"/>
                  <w:textInput/>
                </w:ffData>
              </w:fldChar>
            </w:r>
            <w:r w:rsidRPr="009C5AC9">
              <w:rPr>
                <w:rFonts w:ascii="Krub" w:hAnsi="Krub" w:cs="Krub" w:hint="cs"/>
                <w:b/>
                <w:color w:val="262052"/>
                <w:sz w:val="22"/>
                <w:szCs w:val="22"/>
              </w:rPr>
              <w:instrText xml:space="preserve"> FORMTEXT </w:instrText>
            </w:r>
            <w:r w:rsidRPr="009C5AC9">
              <w:rPr>
                <w:rFonts w:ascii="Krub" w:hAnsi="Krub" w:cs="Krub" w:hint="cs"/>
                <w:b/>
                <w:color w:val="262052"/>
                <w:sz w:val="22"/>
                <w:szCs w:val="22"/>
              </w:rPr>
            </w:r>
            <w:r w:rsidRPr="009C5AC9">
              <w:rPr>
                <w:rFonts w:ascii="Krub" w:hAnsi="Krub" w:cs="Krub" w:hint="cs"/>
                <w:b/>
                <w:color w:val="262052"/>
                <w:sz w:val="22"/>
                <w:szCs w:val="22"/>
              </w:rPr>
              <w:fldChar w:fldCharType="separate"/>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fldChar w:fldCharType="end"/>
            </w:r>
          </w:p>
        </w:tc>
      </w:tr>
      <w:tr w:rsidR="00766F1A" w:rsidRPr="009C5AC9" w14:paraId="18735CFA" w14:textId="77777777">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1E1C06E" w14:textId="77777777" w:rsidR="00766F1A" w:rsidRPr="009C5AC9" w:rsidRDefault="00766F1A">
            <w:pPr>
              <w:pStyle w:val="aankruishokje"/>
              <w:rPr>
                <w:rFonts w:ascii="Krub" w:hAnsi="Krub" w:cs="Krub"/>
                <w:sz w:val="22"/>
                <w:szCs w:val="22"/>
              </w:rPr>
            </w:pPr>
            <w:r w:rsidRPr="009C5AC9">
              <w:rPr>
                <w:rFonts w:ascii="Krub" w:hAnsi="Krub" w:cs="Krub" w:hint="cs"/>
                <w:sz w:val="22"/>
                <w:szCs w:val="22"/>
              </w:rPr>
              <w:t>telefoonnummer</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CA0308D" w14:textId="77777777" w:rsidR="00766F1A" w:rsidRPr="009C5AC9" w:rsidRDefault="00766F1A">
            <w:pPr>
              <w:pStyle w:val="Aanwijzing"/>
              <w:rPr>
                <w:rFonts w:ascii="Krub" w:hAnsi="Krub" w:cs="Krub"/>
                <w:b/>
                <w:color w:val="262052"/>
                <w:sz w:val="22"/>
                <w:szCs w:val="22"/>
              </w:rPr>
            </w:pPr>
            <w:r w:rsidRPr="009C5AC9">
              <w:rPr>
                <w:rFonts w:ascii="Krub" w:hAnsi="Krub" w:cs="Krub" w:hint="cs"/>
                <w:b/>
                <w:color w:val="262052"/>
                <w:sz w:val="22"/>
                <w:szCs w:val="22"/>
              </w:rPr>
              <w:fldChar w:fldCharType="begin">
                <w:ffData>
                  <w:name w:val=""/>
                  <w:enabled/>
                  <w:calcOnExit w:val="0"/>
                  <w:textInput/>
                </w:ffData>
              </w:fldChar>
            </w:r>
            <w:r w:rsidRPr="009C5AC9">
              <w:rPr>
                <w:rFonts w:ascii="Krub" w:hAnsi="Krub" w:cs="Krub" w:hint="cs"/>
                <w:b/>
                <w:color w:val="262052"/>
                <w:sz w:val="22"/>
                <w:szCs w:val="22"/>
              </w:rPr>
              <w:instrText xml:space="preserve"> FORMTEXT </w:instrText>
            </w:r>
            <w:r w:rsidRPr="009C5AC9">
              <w:rPr>
                <w:rFonts w:ascii="Krub" w:hAnsi="Krub" w:cs="Krub" w:hint="cs"/>
                <w:b/>
                <w:color w:val="262052"/>
                <w:sz w:val="22"/>
                <w:szCs w:val="22"/>
              </w:rPr>
            </w:r>
            <w:r w:rsidRPr="009C5AC9">
              <w:rPr>
                <w:rFonts w:ascii="Krub" w:hAnsi="Krub" w:cs="Krub" w:hint="cs"/>
                <w:b/>
                <w:color w:val="262052"/>
                <w:sz w:val="22"/>
                <w:szCs w:val="22"/>
              </w:rPr>
              <w:fldChar w:fldCharType="separate"/>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fldChar w:fldCharType="end"/>
            </w:r>
          </w:p>
        </w:tc>
      </w:tr>
      <w:tr w:rsidR="00766F1A" w:rsidRPr="009C5AC9" w14:paraId="0E37ECCC" w14:textId="77777777">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1CC2AECD" w14:textId="77777777" w:rsidR="00766F1A" w:rsidRPr="009C5AC9" w:rsidRDefault="00766F1A">
            <w:pPr>
              <w:pStyle w:val="aankruishokje"/>
              <w:rPr>
                <w:rFonts w:ascii="Krub" w:hAnsi="Krub" w:cs="Krub"/>
                <w:sz w:val="22"/>
                <w:szCs w:val="22"/>
              </w:rPr>
            </w:pPr>
            <w:r w:rsidRPr="009C5AC9">
              <w:rPr>
                <w:rFonts w:ascii="Krub" w:hAnsi="Krub" w:cs="Krub" w:hint="cs"/>
                <w:sz w:val="22"/>
                <w:szCs w:val="22"/>
              </w:rPr>
              <w:lastRenderedPageBreak/>
              <w:t>rol in het begeleidingsproject  en taakomschrijving</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B8A8FD" w14:textId="77777777" w:rsidR="00766F1A" w:rsidRPr="009C5AC9" w:rsidRDefault="00766F1A">
            <w:pPr>
              <w:pStyle w:val="Aanwijzing"/>
              <w:rPr>
                <w:rFonts w:ascii="Krub" w:hAnsi="Krub" w:cs="Krub"/>
                <w:b/>
                <w:color w:val="262052"/>
                <w:sz w:val="22"/>
                <w:szCs w:val="22"/>
              </w:rPr>
            </w:pPr>
            <w:r w:rsidRPr="009C5AC9">
              <w:rPr>
                <w:rFonts w:ascii="Krub" w:hAnsi="Krub" w:cs="Krub" w:hint="cs"/>
                <w:b/>
                <w:color w:val="262052"/>
                <w:sz w:val="22"/>
                <w:szCs w:val="22"/>
              </w:rPr>
              <w:fldChar w:fldCharType="begin">
                <w:ffData>
                  <w:name w:val=""/>
                  <w:enabled/>
                  <w:calcOnExit w:val="0"/>
                  <w:textInput/>
                </w:ffData>
              </w:fldChar>
            </w:r>
            <w:r w:rsidRPr="009C5AC9">
              <w:rPr>
                <w:rFonts w:ascii="Krub" w:hAnsi="Krub" w:cs="Krub" w:hint="cs"/>
                <w:b/>
                <w:color w:val="262052"/>
                <w:sz w:val="22"/>
                <w:szCs w:val="22"/>
              </w:rPr>
              <w:instrText xml:space="preserve"> FORMTEXT </w:instrText>
            </w:r>
            <w:r w:rsidRPr="009C5AC9">
              <w:rPr>
                <w:rFonts w:ascii="Krub" w:hAnsi="Krub" w:cs="Krub" w:hint="cs"/>
                <w:b/>
                <w:color w:val="262052"/>
                <w:sz w:val="22"/>
                <w:szCs w:val="22"/>
              </w:rPr>
            </w:r>
            <w:r w:rsidRPr="009C5AC9">
              <w:rPr>
                <w:rFonts w:ascii="Krub" w:hAnsi="Krub" w:cs="Krub" w:hint="cs"/>
                <w:b/>
                <w:color w:val="262052"/>
                <w:sz w:val="22"/>
                <w:szCs w:val="22"/>
              </w:rPr>
              <w:fldChar w:fldCharType="separate"/>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t> </w:t>
            </w:r>
            <w:r w:rsidRPr="009C5AC9">
              <w:rPr>
                <w:rFonts w:ascii="Krub" w:hAnsi="Krub" w:cs="Krub" w:hint="cs"/>
                <w:b/>
                <w:color w:val="262052"/>
                <w:sz w:val="22"/>
                <w:szCs w:val="22"/>
              </w:rPr>
              <w:fldChar w:fldCharType="end"/>
            </w:r>
          </w:p>
        </w:tc>
      </w:tr>
      <w:tr w:rsidR="00766F1A" w:rsidRPr="007C5356" w14:paraId="52285FC5" w14:textId="77777777">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1283FD64" w14:textId="77777777" w:rsidR="00766F1A" w:rsidRPr="00F87C0C" w:rsidRDefault="00766F1A">
            <w:pPr>
              <w:pStyle w:val="aankruishokje"/>
              <w:rPr>
                <w:rFonts w:ascii="Krub" w:hAnsi="Krub" w:cs="Krub"/>
                <w:sz w:val="20"/>
                <w:szCs w:val="20"/>
              </w:rPr>
            </w:pPr>
            <w:r w:rsidRPr="00F87C0C">
              <w:rPr>
                <w:rFonts w:ascii="Krub" w:hAnsi="Krub" w:cs="Krub" w:hint="cs"/>
                <w:sz w:val="20"/>
                <w:szCs w:val="20"/>
              </w:rPr>
              <w:t xml:space="preserve">expertise en ervaring met het thema van het begeleidingsproject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C9CB067" w14:textId="77777777" w:rsidR="00766F1A" w:rsidRPr="007C5356" w:rsidRDefault="00766F1A">
            <w:pPr>
              <w:pStyle w:val="Aanwijzing"/>
              <w:rPr>
                <w:rFonts w:ascii="Krub" w:hAnsi="Krub" w:cs="Krub"/>
                <w:b/>
                <w:color w:val="262052"/>
              </w:rPr>
            </w:pPr>
            <w:r w:rsidRPr="007C5356">
              <w:rPr>
                <w:rFonts w:ascii="Krub" w:hAnsi="Krub" w:cs="Krub" w:hint="cs"/>
                <w:b/>
                <w:color w:val="262052"/>
              </w:rPr>
              <w:fldChar w:fldCharType="begin">
                <w:ffData>
                  <w:name w:val=""/>
                  <w:enabled/>
                  <w:calcOnExit w:val="0"/>
                  <w:textInput/>
                </w:ffData>
              </w:fldChar>
            </w:r>
            <w:r w:rsidRPr="007C5356">
              <w:rPr>
                <w:rFonts w:ascii="Krub" w:hAnsi="Krub" w:cs="Krub" w:hint="cs"/>
                <w:b/>
                <w:color w:val="262052"/>
              </w:rPr>
              <w:instrText xml:space="preserve"> FORMTEXT </w:instrText>
            </w:r>
            <w:r w:rsidRPr="007C5356">
              <w:rPr>
                <w:rFonts w:ascii="Krub" w:hAnsi="Krub" w:cs="Krub" w:hint="cs"/>
                <w:b/>
                <w:color w:val="262052"/>
              </w:rPr>
            </w:r>
            <w:r w:rsidRPr="007C5356">
              <w:rPr>
                <w:rFonts w:ascii="Krub" w:hAnsi="Krub" w:cs="Krub" w:hint="cs"/>
                <w:b/>
                <w:color w:val="262052"/>
              </w:rPr>
              <w:fldChar w:fldCharType="separate"/>
            </w:r>
            <w:r w:rsidRPr="007C5356">
              <w:rPr>
                <w:rFonts w:ascii="Krub" w:hAnsi="Krub" w:cs="Krub" w:hint="cs"/>
                <w:b/>
                <w:color w:val="262052"/>
              </w:rPr>
              <w:t> </w:t>
            </w:r>
            <w:r w:rsidRPr="007C5356">
              <w:rPr>
                <w:rFonts w:ascii="Krub" w:hAnsi="Krub" w:cs="Krub" w:hint="cs"/>
                <w:b/>
                <w:color w:val="262052"/>
              </w:rPr>
              <w:t> </w:t>
            </w:r>
            <w:r w:rsidRPr="007C5356">
              <w:rPr>
                <w:rFonts w:ascii="Krub" w:hAnsi="Krub" w:cs="Krub" w:hint="cs"/>
                <w:b/>
                <w:color w:val="262052"/>
              </w:rPr>
              <w:t> </w:t>
            </w:r>
            <w:r w:rsidRPr="007C5356">
              <w:rPr>
                <w:rFonts w:ascii="Krub" w:hAnsi="Krub" w:cs="Krub" w:hint="cs"/>
                <w:b/>
                <w:color w:val="262052"/>
              </w:rPr>
              <w:t> </w:t>
            </w:r>
            <w:r w:rsidRPr="007C5356">
              <w:rPr>
                <w:rFonts w:ascii="Krub" w:hAnsi="Krub" w:cs="Krub" w:hint="cs"/>
                <w:b/>
                <w:color w:val="262052"/>
              </w:rPr>
              <w:t> </w:t>
            </w:r>
            <w:r w:rsidRPr="007C5356">
              <w:rPr>
                <w:rFonts w:ascii="Krub" w:hAnsi="Krub" w:cs="Krub" w:hint="cs"/>
                <w:b/>
                <w:color w:val="262052"/>
              </w:rPr>
              <w:fldChar w:fldCharType="end"/>
            </w:r>
          </w:p>
        </w:tc>
      </w:tr>
      <w:tr w:rsidR="00766F1A" w:rsidRPr="007C5356" w14:paraId="34975C01" w14:textId="77777777">
        <w:trPr>
          <w:gridAfter w:val="1"/>
          <w:wAfter w:w="8" w:type="dxa"/>
          <w:trHeight w:val="340"/>
        </w:trPr>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71EEE83F" w14:textId="77777777" w:rsidR="00766F1A" w:rsidRPr="007C5356" w:rsidRDefault="00766F1A">
            <w:pPr>
              <w:pStyle w:val="aankruishokje"/>
              <w:rPr>
                <w:rFonts w:ascii="Krub" w:hAnsi="Krub" w:cs="Krub"/>
              </w:rPr>
            </w:pPr>
            <w:r w:rsidRPr="007C5356">
              <w:rPr>
                <w:rFonts w:ascii="Krub" w:hAnsi="Krub" w:cs="Krub" w:hint="cs"/>
              </w:rPr>
              <w:fldChar w:fldCharType="begin">
                <w:ffData>
                  <w:name w:val="Selectievakje3"/>
                  <w:enabled/>
                  <w:calcOnExit w:val="0"/>
                  <w:checkBox>
                    <w:sizeAuto/>
                    <w:default w:val="0"/>
                  </w:checkBox>
                </w:ffData>
              </w:fldChar>
            </w:r>
            <w:r w:rsidRPr="007C5356">
              <w:rPr>
                <w:rFonts w:ascii="Krub" w:hAnsi="Krub" w:cs="Krub" w:hint="cs"/>
              </w:rPr>
              <w:instrText xml:space="preserve"> FORMCHECKBOX </w:instrText>
            </w:r>
            <w:r w:rsidRPr="007C5356">
              <w:rPr>
                <w:rFonts w:ascii="Krub" w:hAnsi="Krub" w:cs="Krub"/>
              </w:rPr>
            </w:r>
            <w:r w:rsidRPr="007C5356">
              <w:rPr>
                <w:rFonts w:ascii="Krub" w:hAnsi="Krub" w:cs="Krub"/>
              </w:rPr>
              <w:fldChar w:fldCharType="separate"/>
            </w:r>
            <w:r w:rsidRPr="007C5356">
              <w:rPr>
                <w:rFonts w:ascii="Krub" w:hAnsi="Krub" w:cs="Krub" w:hint="cs"/>
              </w:rPr>
              <w:fldChar w:fldCharType="end"/>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7550B75D" w14:textId="77777777" w:rsidR="00766F1A" w:rsidRPr="007C5356" w:rsidRDefault="00766F1A">
            <w:pPr>
              <w:pStyle w:val="Aanwijzing"/>
              <w:rPr>
                <w:rFonts w:ascii="Krub" w:hAnsi="Krub" w:cs="Krub"/>
                <w:b/>
                <w:color w:val="262052"/>
              </w:rPr>
            </w:pPr>
            <w:r w:rsidRPr="007C5356">
              <w:rPr>
                <w:rFonts w:ascii="Krub" w:hAnsi="Krub" w:cs="Krub"/>
                <w:b/>
                <w:color w:val="262052"/>
              </w:rPr>
              <w:t>Nee</w:t>
            </w:r>
          </w:p>
        </w:tc>
      </w:tr>
    </w:tbl>
    <w:p w14:paraId="2DB15786" w14:textId="77777777" w:rsidR="00766F1A" w:rsidRPr="007C5356" w:rsidRDefault="00766F1A" w:rsidP="00766F1A">
      <w:pPr>
        <w:pStyle w:val="Aanwijzing"/>
        <w:spacing w:after="40"/>
        <w:jc w:val="both"/>
        <w:rPr>
          <w:rFonts w:ascii="Krub" w:eastAsia="Calibri" w:hAnsi="Krub" w:cs="Krub"/>
          <w:bCs w:val="0"/>
          <w:color w:val="262052"/>
        </w:rPr>
      </w:pPr>
    </w:p>
    <w:p w14:paraId="07777C43" w14:textId="4067D922" w:rsidR="00766F1A" w:rsidRPr="007C5356" w:rsidRDefault="00766F1A" w:rsidP="00E73F09">
      <w:pPr>
        <w:pStyle w:val="TITEL3"/>
      </w:pPr>
      <w:r w:rsidRPr="007C5356">
        <w:rPr>
          <w:rFonts w:hint="cs"/>
        </w:rPr>
        <w:t xml:space="preserve">Gegevens van de </w:t>
      </w:r>
      <w:r w:rsidRPr="007C5356">
        <w:t>leden</w:t>
      </w:r>
      <w:r w:rsidRPr="007C5356">
        <w:rPr>
          <w:rFonts w:hint="cs"/>
        </w:rPr>
        <w:t xml:space="preserve"> in het partnerschap</w:t>
      </w:r>
    </w:p>
    <w:p w14:paraId="0DE6BBE2" w14:textId="77777777" w:rsidR="00766F1A" w:rsidRPr="009C5AC9" w:rsidRDefault="00766F1A" w:rsidP="00766F1A">
      <w:pPr>
        <w:pStyle w:val="Aanwijzing"/>
        <w:ind w:left="360"/>
        <w:jc w:val="both"/>
        <w:rPr>
          <w:rStyle w:val="Nadruk"/>
          <w:rFonts w:cs="Krub"/>
          <w:b/>
          <w:i w:val="0"/>
          <w:sz w:val="22"/>
          <w:szCs w:val="22"/>
        </w:rPr>
      </w:pPr>
      <w:r w:rsidRPr="009C5AC9">
        <w:rPr>
          <w:rFonts w:ascii="Krub" w:hAnsi="Krub" w:cs="Krub" w:hint="cs"/>
          <w:color w:val="262052"/>
          <w:sz w:val="22"/>
          <w:szCs w:val="22"/>
        </w:rPr>
        <w:t xml:space="preserve">In deze rubriek vermeldt u de gegevens van alle </w:t>
      </w:r>
      <w:r w:rsidRPr="009C5AC9">
        <w:rPr>
          <w:rFonts w:ascii="Krub" w:hAnsi="Krub" w:cs="Krub"/>
          <w:color w:val="262052"/>
          <w:sz w:val="22"/>
          <w:szCs w:val="22"/>
        </w:rPr>
        <w:t>leden</w:t>
      </w:r>
      <w:r w:rsidRPr="009C5AC9">
        <w:rPr>
          <w:rFonts w:ascii="Krub" w:hAnsi="Krub" w:cs="Krub" w:hint="cs"/>
          <w:color w:val="262052"/>
          <w:sz w:val="22"/>
          <w:szCs w:val="22"/>
        </w:rPr>
        <w:t xml:space="preserve"> in het partnerschap. Als u bij een vraag de gegevens van meer partners wilt opnemen, kopieert u de rijen die onder de vraag staan. U plakt die rijen onder de gegevens van de eerste partner. Op die manier kunt u zo veel partners toevoegen als u wilt.</w:t>
      </w:r>
      <w:r w:rsidRPr="009C5AC9">
        <w:rPr>
          <w:rFonts w:ascii="Krub" w:hAnsi="Krub" w:cs="Krub" w:hint="cs"/>
          <w:sz w:val="22"/>
          <w:szCs w:val="22"/>
        </w:rPr>
        <w:t xml:space="preserve"> </w:t>
      </w:r>
    </w:p>
    <w:p w14:paraId="67C280A6" w14:textId="77777777" w:rsidR="00766F1A" w:rsidRPr="009C5AC9" w:rsidRDefault="00766F1A" w:rsidP="00766F1A">
      <w:pPr>
        <w:pStyle w:val="Aanwijzing"/>
        <w:ind w:left="360"/>
        <w:jc w:val="both"/>
        <w:rPr>
          <w:rFonts w:ascii="Krub" w:hAnsi="Krub" w:cs="Krub"/>
          <w:b/>
          <w:color w:val="262052"/>
          <w:sz w:val="22"/>
          <w:szCs w:val="22"/>
        </w:rPr>
      </w:pPr>
    </w:p>
    <w:p w14:paraId="2BCE5F4F" w14:textId="77777777" w:rsidR="00766F1A" w:rsidRPr="009C5AC9" w:rsidRDefault="00766F1A" w:rsidP="00766F1A">
      <w:pPr>
        <w:ind w:left="360"/>
        <w:rPr>
          <w:i/>
          <w:iCs/>
          <w:szCs w:val="22"/>
        </w:rPr>
      </w:pPr>
      <w:r w:rsidRPr="009C5AC9">
        <w:rPr>
          <w:rFonts w:hint="cs"/>
          <w:b/>
          <w:i/>
          <w:iCs/>
          <w:szCs w:val="22"/>
        </w:rPr>
        <w:t>Vul de gegevens in van de scholen waarmee u samenwerkt</w:t>
      </w:r>
      <w:r w:rsidRPr="009C5AC9">
        <w:rPr>
          <w:b/>
          <w:i/>
          <w:iCs/>
          <w:szCs w:val="22"/>
        </w:rPr>
        <w:t xml:space="preserve"> van bij de start van het project</w:t>
      </w:r>
      <w:r w:rsidRPr="009C5AC9">
        <w:rPr>
          <w:rFonts w:hint="cs"/>
          <w:b/>
          <w:i/>
          <w:iCs/>
          <w:szCs w:val="22"/>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66F1A" w:rsidRPr="009C5AC9" w14:paraId="5AFBAAE5" w14:textId="77777777">
        <w:trPr>
          <w:trHeight w:val="340"/>
        </w:trPr>
        <w:tc>
          <w:tcPr>
            <w:tcW w:w="2699" w:type="dxa"/>
            <w:shd w:val="clear" w:color="auto" w:fill="auto"/>
          </w:tcPr>
          <w:p w14:paraId="272B2EF8" w14:textId="77777777" w:rsidR="00766F1A" w:rsidRPr="009C5AC9" w:rsidRDefault="00766F1A">
            <w:pPr>
              <w:pStyle w:val="Aanwijzing"/>
              <w:rPr>
                <w:rFonts w:ascii="Krub" w:hAnsi="Krub" w:cs="Krub"/>
                <w:b/>
                <w:color w:val="262052"/>
                <w:sz w:val="22"/>
                <w:szCs w:val="22"/>
              </w:rPr>
            </w:pPr>
            <w:r w:rsidRPr="009C5AC9">
              <w:rPr>
                <w:rFonts w:ascii="Krub" w:hAnsi="Krub" w:cs="Krub" w:hint="cs"/>
                <w:b/>
                <w:bCs w:val="0"/>
                <w:i w:val="0"/>
                <w:iCs/>
                <w:color w:val="262052"/>
                <w:sz w:val="22"/>
                <w:szCs w:val="22"/>
              </w:rPr>
              <w:t>school 1</w:t>
            </w:r>
          </w:p>
        </w:tc>
        <w:tc>
          <w:tcPr>
            <w:tcW w:w="6231" w:type="dxa"/>
            <w:shd w:val="clear" w:color="auto" w:fill="auto"/>
          </w:tcPr>
          <w:p w14:paraId="3EB5AEB2" w14:textId="77777777" w:rsidR="00766F1A" w:rsidRPr="009C5AC9" w:rsidRDefault="00766F1A">
            <w:pPr>
              <w:pStyle w:val="Vraag"/>
              <w:rPr>
                <w:rFonts w:ascii="Krub" w:hAnsi="Krub" w:cs="Krub"/>
                <w:sz w:val="22"/>
                <w:szCs w:val="22"/>
              </w:rPr>
            </w:pPr>
          </w:p>
        </w:tc>
      </w:tr>
      <w:tr w:rsidR="00766F1A" w:rsidRPr="009C5AC9" w14:paraId="2BA21279" w14:textId="77777777">
        <w:trPr>
          <w:trHeight w:val="340"/>
        </w:trPr>
        <w:tc>
          <w:tcPr>
            <w:tcW w:w="2699" w:type="dxa"/>
            <w:shd w:val="clear" w:color="auto" w:fill="auto"/>
          </w:tcPr>
          <w:p w14:paraId="03D7F0EE"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naam onderwijsinstelling </w:t>
            </w:r>
          </w:p>
        </w:tc>
        <w:tc>
          <w:tcPr>
            <w:tcW w:w="6231" w:type="dxa"/>
            <w:shd w:val="clear" w:color="auto" w:fill="auto"/>
          </w:tcPr>
          <w:p w14:paraId="0E4296DB"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689DC8B" w14:textId="77777777">
        <w:trPr>
          <w:trHeight w:val="340"/>
        </w:trPr>
        <w:tc>
          <w:tcPr>
            <w:tcW w:w="2699" w:type="dxa"/>
            <w:shd w:val="clear" w:color="auto" w:fill="auto"/>
          </w:tcPr>
          <w:p w14:paraId="03AB674E"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instellingsnummer</w:t>
            </w:r>
            <w:r w:rsidRPr="009C5AC9">
              <w:rPr>
                <w:rFonts w:ascii="Krub" w:hAnsi="Krub" w:cs="Krub" w:hint="cs"/>
                <w:i w:val="0"/>
                <w:iCs/>
                <w:color w:val="262052"/>
                <w:sz w:val="22"/>
                <w:szCs w:val="22"/>
              </w:rPr>
              <w:t xml:space="preserve"> </w:t>
            </w:r>
          </w:p>
        </w:tc>
        <w:tc>
          <w:tcPr>
            <w:tcW w:w="6231" w:type="dxa"/>
            <w:shd w:val="clear" w:color="auto" w:fill="auto"/>
          </w:tcPr>
          <w:p w14:paraId="61A6C96A"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B7C43F2" w14:textId="77777777">
        <w:trPr>
          <w:trHeight w:val="340"/>
        </w:trPr>
        <w:tc>
          <w:tcPr>
            <w:tcW w:w="2699" w:type="dxa"/>
            <w:shd w:val="clear" w:color="auto" w:fill="auto"/>
          </w:tcPr>
          <w:p w14:paraId="01DEB610"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onderwijsverstrekker</w:t>
            </w:r>
          </w:p>
        </w:tc>
        <w:tc>
          <w:tcPr>
            <w:tcW w:w="6231" w:type="dxa"/>
            <w:shd w:val="clear" w:color="auto" w:fill="auto"/>
          </w:tcPr>
          <w:p w14:paraId="57FB3710"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079AE71" w14:textId="77777777">
        <w:trPr>
          <w:trHeight w:val="340"/>
        </w:trPr>
        <w:tc>
          <w:tcPr>
            <w:tcW w:w="2699" w:type="dxa"/>
            <w:shd w:val="clear" w:color="auto" w:fill="auto"/>
          </w:tcPr>
          <w:p w14:paraId="4947714E"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Scholengroep of -gemeenschap</w:t>
            </w:r>
          </w:p>
        </w:tc>
        <w:tc>
          <w:tcPr>
            <w:tcW w:w="6231" w:type="dxa"/>
            <w:shd w:val="clear" w:color="auto" w:fill="auto"/>
          </w:tcPr>
          <w:p w14:paraId="54D2A7BC"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80EC1FD" w14:textId="77777777">
        <w:trPr>
          <w:trHeight w:val="340"/>
        </w:trPr>
        <w:tc>
          <w:tcPr>
            <w:tcW w:w="2699" w:type="dxa"/>
            <w:shd w:val="clear" w:color="auto" w:fill="auto"/>
          </w:tcPr>
          <w:p w14:paraId="4725E20B"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w:t>
            </w:r>
            <w:r w:rsidRPr="009C5AC9">
              <w:rPr>
                <w:rFonts w:ascii="Krub" w:hAnsi="Krub" w:cs="Krub" w:hint="cs"/>
                <w:i w:val="0"/>
                <w:iCs/>
                <w:color w:val="262052"/>
                <w:sz w:val="22"/>
                <w:szCs w:val="22"/>
              </w:rPr>
              <w:t>nderwijsniveau</w:t>
            </w:r>
            <w:r w:rsidRPr="009C5AC9">
              <w:rPr>
                <w:rFonts w:ascii="Krub" w:hAnsi="Krub" w:cs="Krub"/>
                <w:i w:val="0"/>
                <w:iCs/>
                <w:color w:val="262052"/>
                <w:sz w:val="22"/>
                <w:szCs w:val="22"/>
              </w:rPr>
              <w:t>(s)</w:t>
            </w:r>
          </w:p>
        </w:tc>
        <w:tc>
          <w:tcPr>
            <w:tcW w:w="6231" w:type="dxa"/>
            <w:shd w:val="clear" w:color="auto" w:fill="auto"/>
          </w:tcPr>
          <w:p w14:paraId="135D944B"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3E5BF1A" w14:textId="77777777">
        <w:trPr>
          <w:trHeight w:val="340"/>
        </w:trPr>
        <w:tc>
          <w:tcPr>
            <w:tcW w:w="2699" w:type="dxa"/>
            <w:shd w:val="clear" w:color="auto" w:fill="auto"/>
          </w:tcPr>
          <w:p w14:paraId="3934B7F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straat en nummer</w:t>
            </w:r>
          </w:p>
        </w:tc>
        <w:tc>
          <w:tcPr>
            <w:tcW w:w="6231" w:type="dxa"/>
            <w:shd w:val="clear" w:color="auto" w:fill="auto"/>
          </w:tcPr>
          <w:p w14:paraId="36833DC7"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18ED9BA" w14:textId="77777777">
        <w:trPr>
          <w:trHeight w:val="340"/>
        </w:trPr>
        <w:tc>
          <w:tcPr>
            <w:tcW w:w="2699" w:type="dxa"/>
            <w:shd w:val="clear" w:color="auto" w:fill="auto"/>
          </w:tcPr>
          <w:p w14:paraId="7FE1310B"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6231" w:type="dxa"/>
            <w:shd w:val="clear" w:color="auto" w:fill="auto"/>
          </w:tcPr>
          <w:p w14:paraId="7D2362B6"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4D88567" w14:textId="77777777">
        <w:trPr>
          <w:trHeight w:val="340"/>
        </w:trPr>
        <w:tc>
          <w:tcPr>
            <w:tcW w:w="2699" w:type="dxa"/>
            <w:shd w:val="clear" w:color="auto" w:fill="auto"/>
          </w:tcPr>
          <w:p w14:paraId="704386EA"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naam contactpersoon</w:t>
            </w:r>
          </w:p>
        </w:tc>
        <w:tc>
          <w:tcPr>
            <w:tcW w:w="6231" w:type="dxa"/>
            <w:shd w:val="clear" w:color="auto" w:fill="auto"/>
          </w:tcPr>
          <w:p w14:paraId="699BB0BF"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B8065FA" w14:textId="77777777">
        <w:trPr>
          <w:trHeight w:val="340"/>
        </w:trPr>
        <w:tc>
          <w:tcPr>
            <w:tcW w:w="2699" w:type="dxa"/>
            <w:shd w:val="clear" w:color="auto" w:fill="auto"/>
          </w:tcPr>
          <w:p w14:paraId="5182771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6231" w:type="dxa"/>
            <w:shd w:val="clear" w:color="auto" w:fill="auto"/>
          </w:tcPr>
          <w:p w14:paraId="1520844E"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410A8FD" w14:textId="77777777">
        <w:trPr>
          <w:trHeight w:val="340"/>
        </w:trPr>
        <w:tc>
          <w:tcPr>
            <w:tcW w:w="2699" w:type="dxa"/>
            <w:shd w:val="clear" w:color="auto" w:fill="auto"/>
          </w:tcPr>
          <w:p w14:paraId="27D4DFCB"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6231" w:type="dxa"/>
            <w:shd w:val="clear" w:color="auto" w:fill="auto"/>
          </w:tcPr>
          <w:p w14:paraId="2C9A3C86"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01678D3" w14:textId="77777777">
        <w:trPr>
          <w:trHeight w:val="340"/>
        </w:trPr>
        <w:tc>
          <w:tcPr>
            <w:tcW w:w="2699" w:type="dxa"/>
            <w:shd w:val="clear" w:color="auto" w:fill="auto"/>
          </w:tcPr>
          <w:p w14:paraId="7E2FB03F" w14:textId="3CB34D41" w:rsidR="00766F1A" w:rsidRPr="009C5AC9" w:rsidRDefault="00CA4609">
            <w:pPr>
              <w:pStyle w:val="Aanwijzing"/>
              <w:rPr>
                <w:rFonts w:ascii="Krub" w:hAnsi="Krub" w:cs="Krub"/>
                <w:i w:val="0"/>
                <w:iCs/>
                <w:color w:val="FF0000"/>
                <w:sz w:val="22"/>
                <w:szCs w:val="22"/>
              </w:rPr>
            </w:pPr>
            <w:r w:rsidRPr="009C5AC9">
              <w:rPr>
                <w:rFonts w:ascii="Krub" w:hAnsi="Krub" w:cs="Krub"/>
                <w:i w:val="0"/>
                <w:iCs/>
                <w:color w:val="262052"/>
                <w:sz w:val="22"/>
                <w:szCs w:val="22"/>
              </w:rPr>
              <w:t>n</w:t>
            </w:r>
            <w:r w:rsidR="00766F1A" w:rsidRPr="009C5AC9">
              <w:rPr>
                <w:rFonts w:ascii="Krub" w:hAnsi="Krub" w:cs="Krub"/>
                <w:i w:val="0"/>
                <w:iCs/>
                <w:color w:val="262052"/>
                <w:sz w:val="22"/>
                <w:szCs w:val="22"/>
              </w:rPr>
              <w:t>aam van persoon aangesteld binnen project  + percentage</w:t>
            </w:r>
            <w:r w:rsidRPr="009C5AC9">
              <w:rPr>
                <w:rFonts w:ascii="Krub" w:hAnsi="Krub" w:cs="Krub"/>
                <w:i w:val="0"/>
                <w:iCs/>
                <w:color w:val="262052"/>
                <w:sz w:val="22"/>
                <w:szCs w:val="22"/>
              </w:rPr>
              <w:t xml:space="preserve"> </w:t>
            </w:r>
            <w:r w:rsidR="00F67B61" w:rsidRPr="009C5AC9">
              <w:rPr>
                <w:rFonts w:ascii="Krub" w:hAnsi="Krub" w:cs="Krub"/>
                <w:i w:val="0"/>
                <w:iCs/>
                <w:color w:val="262052"/>
                <w:sz w:val="22"/>
                <w:szCs w:val="22"/>
              </w:rPr>
              <w:t>VTE</w:t>
            </w:r>
          </w:p>
        </w:tc>
        <w:tc>
          <w:tcPr>
            <w:tcW w:w="6231" w:type="dxa"/>
            <w:shd w:val="clear" w:color="auto" w:fill="auto"/>
          </w:tcPr>
          <w:p w14:paraId="068965E3" w14:textId="0D835234" w:rsidR="00766F1A" w:rsidRPr="009C5AC9" w:rsidRDefault="00CA4609">
            <w:pPr>
              <w:pStyle w:val="invulveld"/>
              <w:framePr w:hSpace="0" w:wrap="auto" w:vAnchor="margin" w:xAlign="left" w:yAlign="inline"/>
              <w:suppressOverlap w:val="0"/>
              <w:rPr>
                <w:rFonts w:ascii="Krub" w:hAnsi="Krub" w:cs="Krub"/>
                <w:color w:val="FF0000"/>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E6EFB4B" w14:textId="77777777">
        <w:trPr>
          <w:trHeight w:val="340"/>
        </w:trPr>
        <w:tc>
          <w:tcPr>
            <w:tcW w:w="2699" w:type="dxa"/>
            <w:shd w:val="clear" w:color="auto" w:fill="auto"/>
          </w:tcPr>
          <w:p w14:paraId="59261BCE"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rol in het begeleidingsproject  en taakomschrijving</w:t>
            </w:r>
          </w:p>
        </w:tc>
        <w:tc>
          <w:tcPr>
            <w:tcW w:w="6231" w:type="dxa"/>
            <w:shd w:val="clear" w:color="auto" w:fill="auto"/>
          </w:tcPr>
          <w:p w14:paraId="26058FEB"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1AB3887" w14:textId="77777777">
        <w:trPr>
          <w:trHeight w:val="340"/>
        </w:trPr>
        <w:tc>
          <w:tcPr>
            <w:tcW w:w="2699" w:type="dxa"/>
            <w:shd w:val="clear" w:color="auto" w:fill="auto"/>
          </w:tcPr>
          <w:p w14:paraId="42AB4CAE"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motivatie om deel te nemen en eventuele </w:t>
            </w:r>
            <w:r w:rsidRPr="009C5AC9">
              <w:rPr>
                <w:rFonts w:ascii="Krub" w:hAnsi="Krub" w:cs="Krub" w:hint="cs"/>
                <w:i w:val="0"/>
                <w:iCs/>
                <w:color w:val="262052"/>
                <w:sz w:val="22"/>
                <w:szCs w:val="22"/>
              </w:rPr>
              <w:lastRenderedPageBreak/>
              <w:t xml:space="preserve">expertise en ervaring met het thema van het begeleidingsproject </w:t>
            </w:r>
          </w:p>
        </w:tc>
        <w:tc>
          <w:tcPr>
            <w:tcW w:w="6231" w:type="dxa"/>
            <w:shd w:val="clear" w:color="auto" w:fill="auto"/>
          </w:tcPr>
          <w:p w14:paraId="40A98049"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lastRenderedPageBreak/>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bl>
    <w:p w14:paraId="60A45BDF" w14:textId="77777777" w:rsidR="00766F1A" w:rsidRPr="009C5AC9" w:rsidRDefault="00766F1A" w:rsidP="00766F1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66F1A" w:rsidRPr="009C5AC9" w14:paraId="180ECDFD" w14:textId="77777777">
        <w:trPr>
          <w:trHeight w:val="340"/>
        </w:trPr>
        <w:tc>
          <w:tcPr>
            <w:tcW w:w="2699" w:type="dxa"/>
            <w:shd w:val="clear" w:color="auto" w:fill="auto"/>
          </w:tcPr>
          <w:p w14:paraId="1C656922" w14:textId="77777777" w:rsidR="00766F1A" w:rsidRPr="009C5AC9" w:rsidRDefault="00766F1A">
            <w:pPr>
              <w:pStyle w:val="Aanwijzing"/>
              <w:rPr>
                <w:rFonts w:ascii="Krub" w:hAnsi="Krub" w:cs="Krub"/>
                <w:b/>
                <w:color w:val="262052"/>
                <w:sz w:val="22"/>
                <w:szCs w:val="22"/>
              </w:rPr>
            </w:pPr>
            <w:r w:rsidRPr="009C5AC9">
              <w:rPr>
                <w:rFonts w:ascii="Krub" w:hAnsi="Krub" w:cs="Krub" w:hint="cs"/>
                <w:b/>
                <w:bCs w:val="0"/>
                <w:i w:val="0"/>
                <w:iCs/>
                <w:color w:val="262052"/>
                <w:sz w:val="22"/>
                <w:szCs w:val="22"/>
              </w:rPr>
              <w:t xml:space="preserve">school </w:t>
            </w:r>
            <w:r w:rsidRPr="009C5AC9">
              <w:rPr>
                <w:rFonts w:ascii="Krub" w:hAnsi="Krub" w:cs="Krub"/>
                <w:b/>
                <w:bCs w:val="0"/>
                <w:i w:val="0"/>
                <w:iCs/>
                <w:color w:val="262052"/>
                <w:sz w:val="22"/>
                <w:szCs w:val="22"/>
              </w:rPr>
              <w:t>2</w:t>
            </w:r>
          </w:p>
        </w:tc>
        <w:tc>
          <w:tcPr>
            <w:tcW w:w="6231" w:type="dxa"/>
            <w:shd w:val="clear" w:color="auto" w:fill="auto"/>
          </w:tcPr>
          <w:p w14:paraId="797EFF23" w14:textId="77777777" w:rsidR="00766F1A" w:rsidRPr="009C5AC9" w:rsidRDefault="00766F1A">
            <w:pPr>
              <w:pStyle w:val="Vraag"/>
              <w:rPr>
                <w:rFonts w:ascii="Krub" w:hAnsi="Krub" w:cs="Krub"/>
                <w:sz w:val="22"/>
                <w:szCs w:val="22"/>
              </w:rPr>
            </w:pPr>
          </w:p>
        </w:tc>
      </w:tr>
      <w:tr w:rsidR="00766F1A" w:rsidRPr="009C5AC9" w14:paraId="28A35126" w14:textId="77777777">
        <w:trPr>
          <w:trHeight w:val="340"/>
        </w:trPr>
        <w:tc>
          <w:tcPr>
            <w:tcW w:w="2699" w:type="dxa"/>
            <w:shd w:val="clear" w:color="auto" w:fill="auto"/>
          </w:tcPr>
          <w:p w14:paraId="0B012886"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naam onderwijsinstelling </w:t>
            </w:r>
          </w:p>
        </w:tc>
        <w:tc>
          <w:tcPr>
            <w:tcW w:w="6231" w:type="dxa"/>
            <w:shd w:val="clear" w:color="auto" w:fill="auto"/>
          </w:tcPr>
          <w:p w14:paraId="467C4657"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4C3A205" w14:textId="77777777">
        <w:trPr>
          <w:trHeight w:val="340"/>
        </w:trPr>
        <w:tc>
          <w:tcPr>
            <w:tcW w:w="2699" w:type="dxa"/>
            <w:shd w:val="clear" w:color="auto" w:fill="auto"/>
          </w:tcPr>
          <w:p w14:paraId="1C6CD49B"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instellingsnummer</w:t>
            </w:r>
            <w:r w:rsidRPr="009C5AC9">
              <w:rPr>
                <w:rFonts w:ascii="Krub" w:hAnsi="Krub" w:cs="Krub" w:hint="cs"/>
                <w:i w:val="0"/>
                <w:iCs/>
                <w:color w:val="262052"/>
                <w:sz w:val="22"/>
                <w:szCs w:val="22"/>
              </w:rPr>
              <w:t xml:space="preserve"> </w:t>
            </w:r>
          </w:p>
        </w:tc>
        <w:tc>
          <w:tcPr>
            <w:tcW w:w="6231" w:type="dxa"/>
            <w:shd w:val="clear" w:color="auto" w:fill="auto"/>
          </w:tcPr>
          <w:p w14:paraId="162501D2"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1D99BC4" w14:textId="77777777">
        <w:trPr>
          <w:trHeight w:val="340"/>
        </w:trPr>
        <w:tc>
          <w:tcPr>
            <w:tcW w:w="2699" w:type="dxa"/>
            <w:shd w:val="clear" w:color="auto" w:fill="auto"/>
          </w:tcPr>
          <w:p w14:paraId="002B4D4C"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onderwijsverstrekker</w:t>
            </w:r>
          </w:p>
        </w:tc>
        <w:tc>
          <w:tcPr>
            <w:tcW w:w="6231" w:type="dxa"/>
            <w:shd w:val="clear" w:color="auto" w:fill="auto"/>
          </w:tcPr>
          <w:p w14:paraId="184107EC"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F6D67FD" w14:textId="77777777">
        <w:trPr>
          <w:trHeight w:val="340"/>
        </w:trPr>
        <w:tc>
          <w:tcPr>
            <w:tcW w:w="2699" w:type="dxa"/>
            <w:shd w:val="clear" w:color="auto" w:fill="auto"/>
          </w:tcPr>
          <w:p w14:paraId="6439646E"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Scholengroep of -gemeenschap</w:t>
            </w:r>
          </w:p>
        </w:tc>
        <w:tc>
          <w:tcPr>
            <w:tcW w:w="6231" w:type="dxa"/>
            <w:shd w:val="clear" w:color="auto" w:fill="auto"/>
          </w:tcPr>
          <w:p w14:paraId="08CEC522"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1FF39D3" w14:textId="77777777">
        <w:trPr>
          <w:trHeight w:val="340"/>
        </w:trPr>
        <w:tc>
          <w:tcPr>
            <w:tcW w:w="2699" w:type="dxa"/>
            <w:shd w:val="clear" w:color="auto" w:fill="auto"/>
          </w:tcPr>
          <w:p w14:paraId="233B4F6C"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w:t>
            </w:r>
            <w:r w:rsidRPr="009C5AC9">
              <w:rPr>
                <w:rFonts w:ascii="Krub" w:hAnsi="Krub" w:cs="Krub" w:hint="cs"/>
                <w:i w:val="0"/>
                <w:iCs/>
                <w:color w:val="262052"/>
                <w:sz w:val="22"/>
                <w:szCs w:val="22"/>
              </w:rPr>
              <w:t>nderwijsniveau</w:t>
            </w:r>
            <w:r w:rsidRPr="009C5AC9">
              <w:rPr>
                <w:rFonts w:ascii="Krub" w:hAnsi="Krub" w:cs="Krub"/>
                <w:i w:val="0"/>
                <w:iCs/>
                <w:color w:val="262052"/>
                <w:sz w:val="22"/>
                <w:szCs w:val="22"/>
              </w:rPr>
              <w:t>(s)</w:t>
            </w:r>
          </w:p>
        </w:tc>
        <w:tc>
          <w:tcPr>
            <w:tcW w:w="6231" w:type="dxa"/>
            <w:shd w:val="clear" w:color="auto" w:fill="auto"/>
          </w:tcPr>
          <w:p w14:paraId="3562951D"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CC60755" w14:textId="77777777">
        <w:trPr>
          <w:trHeight w:val="340"/>
        </w:trPr>
        <w:tc>
          <w:tcPr>
            <w:tcW w:w="2699" w:type="dxa"/>
            <w:shd w:val="clear" w:color="auto" w:fill="auto"/>
          </w:tcPr>
          <w:p w14:paraId="575A27A5"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straat en nummer</w:t>
            </w:r>
          </w:p>
        </w:tc>
        <w:tc>
          <w:tcPr>
            <w:tcW w:w="6231" w:type="dxa"/>
            <w:shd w:val="clear" w:color="auto" w:fill="auto"/>
          </w:tcPr>
          <w:p w14:paraId="38AFD689"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FBC37F3" w14:textId="77777777">
        <w:trPr>
          <w:trHeight w:val="340"/>
        </w:trPr>
        <w:tc>
          <w:tcPr>
            <w:tcW w:w="2699" w:type="dxa"/>
            <w:shd w:val="clear" w:color="auto" w:fill="auto"/>
          </w:tcPr>
          <w:p w14:paraId="64141F3E"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6231" w:type="dxa"/>
            <w:shd w:val="clear" w:color="auto" w:fill="auto"/>
          </w:tcPr>
          <w:p w14:paraId="72FF85C8"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AA3AC71" w14:textId="77777777">
        <w:trPr>
          <w:trHeight w:val="340"/>
        </w:trPr>
        <w:tc>
          <w:tcPr>
            <w:tcW w:w="2699" w:type="dxa"/>
            <w:shd w:val="clear" w:color="auto" w:fill="auto"/>
          </w:tcPr>
          <w:p w14:paraId="02BB4D82"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naam contactpersoon</w:t>
            </w:r>
          </w:p>
        </w:tc>
        <w:tc>
          <w:tcPr>
            <w:tcW w:w="6231" w:type="dxa"/>
            <w:shd w:val="clear" w:color="auto" w:fill="auto"/>
          </w:tcPr>
          <w:p w14:paraId="66991ABD"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696963F" w14:textId="77777777">
        <w:trPr>
          <w:trHeight w:val="340"/>
        </w:trPr>
        <w:tc>
          <w:tcPr>
            <w:tcW w:w="2699" w:type="dxa"/>
            <w:shd w:val="clear" w:color="auto" w:fill="auto"/>
          </w:tcPr>
          <w:p w14:paraId="141B2520"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6231" w:type="dxa"/>
            <w:shd w:val="clear" w:color="auto" w:fill="auto"/>
          </w:tcPr>
          <w:p w14:paraId="706BE755"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D14A584" w14:textId="77777777">
        <w:trPr>
          <w:trHeight w:val="340"/>
        </w:trPr>
        <w:tc>
          <w:tcPr>
            <w:tcW w:w="2699" w:type="dxa"/>
            <w:shd w:val="clear" w:color="auto" w:fill="auto"/>
          </w:tcPr>
          <w:p w14:paraId="0A0EDE29"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6231" w:type="dxa"/>
            <w:shd w:val="clear" w:color="auto" w:fill="auto"/>
          </w:tcPr>
          <w:p w14:paraId="776D7454"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CA4609" w:rsidRPr="009C5AC9" w14:paraId="00592A06" w14:textId="77777777">
        <w:trPr>
          <w:trHeight w:val="340"/>
        </w:trPr>
        <w:tc>
          <w:tcPr>
            <w:tcW w:w="2699" w:type="dxa"/>
            <w:shd w:val="clear" w:color="auto" w:fill="auto"/>
          </w:tcPr>
          <w:p w14:paraId="49F8BF99" w14:textId="05F583B6" w:rsidR="00CA4609" w:rsidRPr="009C5AC9" w:rsidRDefault="00CA4609">
            <w:pPr>
              <w:pStyle w:val="Aanwijzing"/>
              <w:rPr>
                <w:rFonts w:ascii="Krub" w:hAnsi="Krub" w:cs="Krub"/>
                <w:i w:val="0"/>
                <w:iCs/>
                <w:color w:val="FF0000"/>
                <w:sz w:val="22"/>
                <w:szCs w:val="22"/>
              </w:rPr>
            </w:pPr>
            <w:r w:rsidRPr="009C5AC9">
              <w:rPr>
                <w:rFonts w:ascii="Krub" w:hAnsi="Krub" w:cs="Krub"/>
                <w:i w:val="0"/>
                <w:iCs/>
                <w:color w:val="262052"/>
                <w:sz w:val="22"/>
                <w:szCs w:val="22"/>
              </w:rPr>
              <w:t>naam van persoon aangesteld binnen project  + percentage VTE</w:t>
            </w:r>
          </w:p>
        </w:tc>
        <w:tc>
          <w:tcPr>
            <w:tcW w:w="6231" w:type="dxa"/>
            <w:shd w:val="clear" w:color="auto" w:fill="auto"/>
          </w:tcPr>
          <w:p w14:paraId="66DB264C" w14:textId="77777777" w:rsidR="00CA4609" w:rsidRPr="009C5AC9" w:rsidRDefault="00CA4609">
            <w:pPr>
              <w:pStyle w:val="invulveld"/>
              <w:framePr w:hSpace="0" w:wrap="auto" w:vAnchor="margin" w:xAlign="left" w:yAlign="inline"/>
              <w:suppressOverlap w:val="0"/>
              <w:rPr>
                <w:rFonts w:ascii="Krub" w:hAnsi="Krub" w:cs="Krub"/>
                <w:color w:val="FF0000"/>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9BFF7D0" w14:textId="77777777">
        <w:trPr>
          <w:trHeight w:val="340"/>
        </w:trPr>
        <w:tc>
          <w:tcPr>
            <w:tcW w:w="2699" w:type="dxa"/>
            <w:shd w:val="clear" w:color="auto" w:fill="auto"/>
          </w:tcPr>
          <w:p w14:paraId="5C1E7B1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rol in het begeleidingsproject  en taakomschrijving</w:t>
            </w:r>
          </w:p>
        </w:tc>
        <w:tc>
          <w:tcPr>
            <w:tcW w:w="6231" w:type="dxa"/>
            <w:shd w:val="clear" w:color="auto" w:fill="auto"/>
          </w:tcPr>
          <w:p w14:paraId="1865F04A"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C365895" w14:textId="77777777">
        <w:trPr>
          <w:trHeight w:val="340"/>
        </w:trPr>
        <w:tc>
          <w:tcPr>
            <w:tcW w:w="2699" w:type="dxa"/>
            <w:shd w:val="clear" w:color="auto" w:fill="auto"/>
          </w:tcPr>
          <w:p w14:paraId="7492B17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motivatie om deel te nemen en eventuele expertise en ervaring met het thema van het begeleidingsproject </w:t>
            </w:r>
          </w:p>
        </w:tc>
        <w:tc>
          <w:tcPr>
            <w:tcW w:w="6231" w:type="dxa"/>
            <w:shd w:val="clear" w:color="auto" w:fill="auto"/>
          </w:tcPr>
          <w:p w14:paraId="3AAFFAD4"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bl>
    <w:p w14:paraId="1BF0FD22" w14:textId="77777777" w:rsidR="00766F1A" w:rsidRPr="009C5AC9" w:rsidRDefault="00766F1A" w:rsidP="00766F1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66F1A" w:rsidRPr="009C5AC9" w14:paraId="2D7DFAF0" w14:textId="77777777">
        <w:trPr>
          <w:trHeight w:val="340"/>
        </w:trPr>
        <w:tc>
          <w:tcPr>
            <w:tcW w:w="2699" w:type="dxa"/>
            <w:shd w:val="clear" w:color="auto" w:fill="auto"/>
          </w:tcPr>
          <w:p w14:paraId="072BD341" w14:textId="77777777" w:rsidR="00766F1A" w:rsidRPr="009C5AC9" w:rsidRDefault="00766F1A">
            <w:pPr>
              <w:pStyle w:val="Aanwijzing"/>
              <w:rPr>
                <w:rFonts w:ascii="Krub" w:hAnsi="Krub" w:cs="Krub"/>
                <w:b/>
                <w:color w:val="262052"/>
                <w:sz w:val="22"/>
                <w:szCs w:val="22"/>
              </w:rPr>
            </w:pPr>
            <w:r w:rsidRPr="009C5AC9">
              <w:rPr>
                <w:rFonts w:ascii="Krub" w:hAnsi="Krub" w:cs="Krub" w:hint="cs"/>
                <w:b/>
                <w:bCs w:val="0"/>
                <w:i w:val="0"/>
                <w:iCs/>
                <w:color w:val="262052"/>
                <w:sz w:val="22"/>
                <w:szCs w:val="22"/>
              </w:rPr>
              <w:t xml:space="preserve">school </w:t>
            </w:r>
            <w:r w:rsidRPr="009C5AC9">
              <w:rPr>
                <w:rFonts w:ascii="Krub" w:hAnsi="Krub" w:cs="Krub"/>
                <w:b/>
                <w:bCs w:val="0"/>
                <w:i w:val="0"/>
                <w:iCs/>
                <w:color w:val="262052"/>
                <w:sz w:val="22"/>
                <w:szCs w:val="22"/>
              </w:rPr>
              <w:t>3</w:t>
            </w:r>
          </w:p>
        </w:tc>
        <w:tc>
          <w:tcPr>
            <w:tcW w:w="6231" w:type="dxa"/>
            <w:shd w:val="clear" w:color="auto" w:fill="auto"/>
          </w:tcPr>
          <w:p w14:paraId="3754062F" w14:textId="77777777" w:rsidR="00766F1A" w:rsidRPr="009C5AC9" w:rsidRDefault="00766F1A">
            <w:pPr>
              <w:pStyle w:val="Vraag"/>
              <w:rPr>
                <w:rFonts w:ascii="Krub" w:hAnsi="Krub" w:cs="Krub"/>
                <w:sz w:val="22"/>
                <w:szCs w:val="22"/>
              </w:rPr>
            </w:pPr>
          </w:p>
        </w:tc>
      </w:tr>
      <w:tr w:rsidR="00766F1A" w:rsidRPr="009C5AC9" w14:paraId="27E42949" w14:textId="77777777">
        <w:trPr>
          <w:trHeight w:val="340"/>
        </w:trPr>
        <w:tc>
          <w:tcPr>
            <w:tcW w:w="2699" w:type="dxa"/>
            <w:shd w:val="clear" w:color="auto" w:fill="auto"/>
          </w:tcPr>
          <w:p w14:paraId="55109610"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naam onderwijsinstelling </w:t>
            </w:r>
          </w:p>
        </w:tc>
        <w:tc>
          <w:tcPr>
            <w:tcW w:w="6231" w:type="dxa"/>
            <w:shd w:val="clear" w:color="auto" w:fill="auto"/>
          </w:tcPr>
          <w:p w14:paraId="7859CB96"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E22CFD1" w14:textId="77777777">
        <w:trPr>
          <w:trHeight w:val="340"/>
        </w:trPr>
        <w:tc>
          <w:tcPr>
            <w:tcW w:w="2699" w:type="dxa"/>
            <w:shd w:val="clear" w:color="auto" w:fill="auto"/>
          </w:tcPr>
          <w:p w14:paraId="7710AFA8"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instellingsnummer</w:t>
            </w:r>
            <w:r w:rsidRPr="009C5AC9">
              <w:rPr>
                <w:rFonts w:ascii="Krub" w:hAnsi="Krub" w:cs="Krub" w:hint="cs"/>
                <w:i w:val="0"/>
                <w:iCs/>
                <w:color w:val="262052"/>
                <w:sz w:val="22"/>
                <w:szCs w:val="22"/>
              </w:rPr>
              <w:t xml:space="preserve"> </w:t>
            </w:r>
          </w:p>
        </w:tc>
        <w:tc>
          <w:tcPr>
            <w:tcW w:w="6231" w:type="dxa"/>
            <w:shd w:val="clear" w:color="auto" w:fill="auto"/>
          </w:tcPr>
          <w:p w14:paraId="562FAD93"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D5548F4" w14:textId="77777777">
        <w:trPr>
          <w:trHeight w:val="340"/>
        </w:trPr>
        <w:tc>
          <w:tcPr>
            <w:tcW w:w="2699" w:type="dxa"/>
            <w:shd w:val="clear" w:color="auto" w:fill="auto"/>
          </w:tcPr>
          <w:p w14:paraId="188B88F4"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onderwijsverstrekker</w:t>
            </w:r>
          </w:p>
        </w:tc>
        <w:tc>
          <w:tcPr>
            <w:tcW w:w="6231" w:type="dxa"/>
            <w:shd w:val="clear" w:color="auto" w:fill="auto"/>
          </w:tcPr>
          <w:p w14:paraId="3C11AE37"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3597385" w14:textId="77777777">
        <w:trPr>
          <w:trHeight w:val="340"/>
        </w:trPr>
        <w:tc>
          <w:tcPr>
            <w:tcW w:w="2699" w:type="dxa"/>
            <w:shd w:val="clear" w:color="auto" w:fill="auto"/>
          </w:tcPr>
          <w:p w14:paraId="1BDC6B5F" w14:textId="4214ADCA" w:rsidR="00766F1A" w:rsidRPr="009C5AC9" w:rsidRDefault="00565CB1">
            <w:pPr>
              <w:pStyle w:val="Aanwijzing"/>
              <w:tabs>
                <w:tab w:val="left" w:pos="0"/>
              </w:tabs>
              <w:rPr>
                <w:rFonts w:ascii="Krub" w:hAnsi="Krub" w:cs="Krub"/>
                <w:i w:val="0"/>
                <w:iCs/>
                <w:color w:val="262052"/>
                <w:sz w:val="22"/>
                <w:szCs w:val="22"/>
              </w:rPr>
            </w:pPr>
            <w:r>
              <w:rPr>
                <w:rFonts w:ascii="Krub" w:hAnsi="Krub" w:cs="Krub"/>
                <w:i w:val="0"/>
                <w:iCs/>
                <w:color w:val="262052"/>
                <w:sz w:val="22"/>
                <w:szCs w:val="22"/>
              </w:rPr>
              <w:lastRenderedPageBreak/>
              <w:t>s</w:t>
            </w:r>
            <w:r w:rsidR="00766F1A" w:rsidRPr="009C5AC9">
              <w:rPr>
                <w:rFonts w:ascii="Krub" w:hAnsi="Krub" w:cs="Krub"/>
                <w:i w:val="0"/>
                <w:iCs/>
                <w:color w:val="262052"/>
                <w:sz w:val="22"/>
                <w:szCs w:val="22"/>
              </w:rPr>
              <w:t>cholengroep of -gemeenschap</w:t>
            </w:r>
          </w:p>
        </w:tc>
        <w:tc>
          <w:tcPr>
            <w:tcW w:w="6231" w:type="dxa"/>
            <w:shd w:val="clear" w:color="auto" w:fill="auto"/>
          </w:tcPr>
          <w:p w14:paraId="720FCDDC"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C7DE1C1" w14:textId="77777777">
        <w:trPr>
          <w:trHeight w:val="340"/>
        </w:trPr>
        <w:tc>
          <w:tcPr>
            <w:tcW w:w="2699" w:type="dxa"/>
            <w:shd w:val="clear" w:color="auto" w:fill="auto"/>
          </w:tcPr>
          <w:p w14:paraId="79B1A63B"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w:t>
            </w:r>
            <w:r w:rsidRPr="009C5AC9">
              <w:rPr>
                <w:rFonts w:ascii="Krub" w:hAnsi="Krub" w:cs="Krub" w:hint="cs"/>
                <w:i w:val="0"/>
                <w:iCs/>
                <w:color w:val="262052"/>
                <w:sz w:val="22"/>
                <w:szCs w:val="22"/>
              </w:rPr>
              <w:t>nderwijsniveau</w:t>
            </w:r>
            <w:r w:rsidRPr="009C5AC9">
              <w:rPr>
                <w:rFonts w:ascii="Krub" w:hAnsi="Krub" w:cs="Krub"/>
                <w:i w:val="0"/>
                <w:iCs/>
                <w:color w:val="262052"/>
                <w:sz w:val="22"/>
                <w:szCs w:val="22"/>
              </w:rPr>
              <w:t>(s)</w:t>
            </w:r>
          </w:p>
        </w:tc>
        <w:tc>
          <w:tcPr>
            <w:tcW w:w="6231" w:type="dxa"/>
            <w:shd w:val="clear" w:color="auto" w:fill="auto"/>
          </w:tcPr>
          <w:p w14:paraId="2F431B5F"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2AFFCA1" w14:textId="77777777">
        <w:trPr>
          <w:trHeight w:val="340"/>
        </w:trPr>
        <w:tc>
          <w:tcPr>
            <w:tcW w:w="2699" w:type="dxa"/>
            <w:shd w:val="clear" w:color="auto" w:fill="auto"/>
          </w:tcPr>
          <w:p w14:paraId="444A8593"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straat en nummer</w:t>
            </w:r>
          </w:p>
        </w:tc>
        <w:tc>
          <w:tcPr>
            <w:tcW w:w="6231" w:type="dxa"/>
            <w:shd w:val="clear" w:color="auto" w:fill="auto"/>
          </w:tcPr>
          <w:p w14:paraId="79F337C8"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A559DA0" w14:textId="77777777">
        <w:trPr>
          <w:trHeight w:val="340"/>
        </w:trPr>
        <w:tc>
          <w:tcPr>
            <w:tcW w:w="2699" w:type="dxa"/>
            <w:shd w:val="clear" w:color="auto" w:fill="auto"/>
          </w:tcPr>
          <w:p w14:paraId="347B6177"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6231" w:type="dxa"/>
            <w:shd w:val="clear" w:color="auto" w:fill="auto"/>
          </w:tcPr>
          <w:p w14:paraId="7C56D5D1"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B70990E" w14:textId="77777777">
        <w:trPr>
          <w:trHeight w:val="340"/>
        </w:trPr>
        <w:tc>
          <w:tcPr>
            <w:tcW w:w="2699" w:type="dxa"/>
            <w:shd w:val="clear" w:color="auto" w:fill="auto"/>
          </w:tcPr>
          <w:p w14:paraId="318CCFC7"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naam contactpersoon</w:t>
            </w:r>
          </w:p>
        </w:tc>
        <w:tc>
          <w:tcPr>
            <w:tcW w:w="6231" w:type="dxa"/>
            <w:shd w:val="clear" w:color="auto" w:fill="auto"/>
          </w:tcPr>
          <w:p w14:paraId="020BD82B"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310626F" w14:textId="77777777">
        <w:trPr>
          <w:trHeight w:val="340"/>
        </w:trPr>
        <w:tc>
          <w:tcPr>
            <w:tcW w:w="2699" w:type="dxa"/>
            <w:shd w:val="clear" w:color="auto" w:fill="auto"/>
          </w:tcPr>
          <w:p w14:paraId="49AC60B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6231" w:type="dxa"/>
            <w:shd w:val="clear" w:color="auto" w:fill="auto"/>
          </w:tcPr>
          <w:p w14:paraId="75081B68"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E3BD785" w14:textId="77777777">
        <w:trPr>
          <w:trHeight w:val="340"/>
        </w:trPr>
        <w:tc>
          <w:tcPr>
            <w:tcW w:w="2699" w:type="dxa"/>
            <w:shd w:val="clear" w:color="auto" w:fill="auto"/>
          </w:tcPr>
          <w:p w14:paraId="369D2DB1"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6231" w:type="dxa"/>
            <w:shd w:val="clear" w:color="auto" w:fill="auto"/>
          </w:tcPr>
          <w:p w14:paraId="46EEB252"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CA4609" w:rsidRPr="009C5AC9" w14:paraId="4D4D09BC" w14:textId="77777777">
        <w:trPr>
          <w:trHeight w:val="340"/>
        </w:trPr>
        <w:tc>
          <w:tcPr>
            <w:tcW w:w="2699" w:type="dxa"/>
            <w:shd w:val="clear" w:color="auto" w:fill="auto"/>
          </w:tcPr>
          <w:p w14:paraId="012CAA7B" w14:textId="6255AD87" w:rsidR="00CA4609" w:rsidRPr="009C5AC9" w:rsidRDefault="00CA4609">
            <w:pPr>
              <w:pStyle w:val="Aanwijzing"/>
              <w:rPr>
                <w:rFonts w:ascii="Krub" w:hAnsi="Krub" w:cs="Krub"/>
                <w:i w:val="0"/>
                <w:iCs/>
                <w:color w:val="FF0000"/>
                <w:sz w:val="22"/>
                <w:szCs w:val="22"/>
              </w:rPr>
            </w:pPr>
            <w:r w:rsidRPr="009C5AC9">
              <w:rPr>
                <w:rFonts w:ascii="Krub" w:hAnsi="Krub" w:cs="Krub"/>
                <w:i w:val="0"/>
                <w:iCs/>
                <w:color w:val="262052"/>
                <w:sz w:val="22"/>
                <w:szCs w:val="22"/>
              </w:rPr>
              <w:t>naam van persoon aangesteld binnen project  + percentage VTE</w:t>
            </w:r>
          </w:p>
        </w:tc>
        <w:tc>
          <w:tcPr>
            <w:tcW w:w="6231" w:type="dxa"/>
            <w:shd w:val="clear" w:color="auto" w:fill="auto"/>
          </w:tcPr>
          <w:p w14:paraId="2994D21A" w14:textId="77777777" w:rsidR="00CA4609" w:rsidRPr="009C5AC9" w:rsidRDefault="00CA4609">
            <w:pPr>
              <w:pStyle w:val="invulveld"/>
              <w:framePr w:hSpace="0" w:wrap="auto" w:vAnchor="margin" w:xAlign="left" w:yAlign="inline"/>
              <w:suppressOverlap w:val="0"/>
              <w:rPr>
                <w:rFonts w:ascii="Krub" w:hAnsi="Krub" w:cs="Krub"/>
                <w:color w:val="FF0000"/>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10A6282" w14:textId="77777777">
        <w:trPr>
          <w:trHeight w:val="340"/>
        </w:trPr>
        <w:tc>
          <w:tcPr>
            <w:tcW w:w="2699" w:type="dxa"/>
            <w:shd w:val="clear" w:color="auto" w:fill="auto"/>
          </w:tcPr>
          <w:p w14:paraId="68C7DA16"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rol in het begeleidingsproject  en taakomschrijving</w:t>
            </w:r>
          </w:p>
        </w:tc>
        <w:tc>
          <w:tcPr>
            <w:tcW w:w="6231" w:type="dxa"/>
            <w:shd w:val="clear" w:color="auto" w:fill="auto"/>
          </w:tcPr>
          <w:p w14:paraId="560676DA"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E15015A" w14:textId="77777777">
        <w:trPr>
          <w:trHeight w:val="340"/>
        </w:trPr>
        <w:tc>
          <w:tcPr>
            <w:tcW w:w="2699" w:type="dxa"/>
            <w:shd w:val="clear" w:color="auto" w:fill="auto"/>
          </w:tcPr>
          <w:p w14:paraId="167202D9"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motivatie om deel te nemen en eventuele expertise en ervaring met het thema van het begeleidingsproject </w:t>
            </w:r>
          </w:p>
        </w:tc>
        <w:tc>
          <w:tcPr>
            <w:tcW w:w="6231" w:type="dxa"/>
            <w:shd w:val="clear" w:color="auto" w:fill="auto"/>
          </w:tcPr>
          <w:p w14:paraId="2EE40EB5"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C6C59AF" w14:textId="77777777">
        <w:trPr>
          <w:trHeight w:val="340"/>
        </w:trPr>
        <w:tc>
          <w:tcPr>
            <w:tcW w:w="2699" w:type="dxa"/>
            <w:shd w:val="clear" w:color="auto" w:fill="auto"/>
          </w:tcPr>
          <w:p w14:paraId="23066BFE" w14:textId="77777777" w:rsidR="00766F1A" w:rsidRPr="009C5AC9" w:rsidRDefault="00766F1A">
            <w:pPr>
              <w:pStyle w:val="Aanwijzing"/>
              <w:rPr>
                <w:rFonts w:ascii="Krub" w:hAnsi="Krub" w:cs="Krub"/>
                <w:b/>
                <w:color w:val="262052"/>
                <w:sz w:val="22"/>
                <w:szCs w:val="22"/>
              </w:rPr>
            </w:pPr>
            <w:r w:rsidRPr="009C5AC9">
              <w:rPr>
                <w:rFonts w:ascii="Krub" w:hAnsi="Krub" w:cs="Krub" w:hint="cs"/>
                <w:b/>
                <w:bCs w:val="0"/>
                <w:i w:val="0"/>
                <w:iCs/>
                <w:color w:val="262052"/>
                <w:sz w:val="22"/>
                <w:szCs w:val="22"/>
              </w:rPr>
              <w:t xml:space="preserve">school </w:t>
            </w:r>
            <w:r w:rsidRPr="009C5AC9">
              <w:rPr>
                <w:rFonts w:ascii="Krub" w:hAnsi="Krub" w:cs="Krub"/>
                <w:b/>
                <w:bCs w:val="0"/>
                <w:i w:val="0"/>
                <w:iCs/>
                <w:color w:val="262052"/>
                <w:sz w:val="22"/>
                <w:szCs w:val="22"/>
              </w:rPr>
              <w:t>4</w:t>
            </w:r>
          </w:p>
        </w:tc>
        <w:tc>
          <w:tcPr>
            <w:tcW w:w="6231" w:type="dxa"/>
            <w:shd w:val="clear" w:color="auto" w:fill="auto"/>
          </w:tcPr>
          <w:p w14:paraId="4869C30B" w14:textId="77777777" w:rsidR="00766F1A" w:rsidRPr="009C5AC9" w:rsidRDefault="00766F1A">
            <w:pPr>
              <w:pStyle w:val="Vraag"/>
              <w:rPr>
                <w:rFonts w:ascii="Krub" w:hAnsi="Krub" w:cs="Krub"/>
                <w:sz w:val="22"/>
                <w:szCs w:val="22"/>
              </w:rPr>
            </w:pPr>
          </w:p>
        </w:tc>
      </w:tr>
      <w:tr w:rsidR="00766F1A" w:rsidRPr="009C5AC9" w14:paraId="1FD8057D" w14:textId="77777777">
        <w:trPr>
          <w:trHeight w:val="340"/>
        </w:trPr>
        <w:tc>
          <w:tcPr>
            <w:tcW w:w="2699" w:type="dxa"/>
            <w:shd w:val="clear" w:color="auto" w:fill="auto"/>
          </w:tcPr>
          <w:p w14:paraId="03B95C81"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naam onderwijsinstelling </w:t>
            </w:r>
          </w:p>
        </w:tc>
        <w:tc>
          <w:tcPr>
            <w:tcW w:w="6231" w:type="dxa"/>
            <w:shd w:val="clear" w:color="auto" w:fill="auto"/>
          </w:tcPr>
          <w:p w14:paraId="791E70BD"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FC4BCCC" w14:textId="77777777">
        <w:trPr>
          <w:trHeight w:val="340"/>
        </w:trPr>
        <w:tc>
          <w:tcPr>
            <w:tcW w:w="2699" w:type="dxa"/>
            <w:shd w:val="clear" w:color="auto" w:fill="auto"/>
          </w:tcPr>
          <w:p w14:paraId="3D574595"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instellingsnummer</w:t>
            </w:r>
            <w:r w:rsidRPr="009C5AC9">
              <w:rPr>
                <w:rFonts w:ascii="Krub" w:hAnsi="Krub" w:cs="Krub" w:hint="cs"/>
                <w:i w:val="0"/>
                <w:iCs/>
                <w:color w:val="262052"/>
                <w:sz w:val="22"/>
                <w:szCs w:val="22"/>
              </w:rPr>
              <w:t xml:space="preserve"> </w:t>
            </w:r>
          </w:p>
        </w:tc>
        <w:tc>
          <w:tcPr>
            <w:tcW w:w="6231" w:type="dxa"/>
            <w:shd w:val="clear" w:color="auto" w:fill="auto"/>
          </w:tcPr>
          <w:p w14:paraId="58152F4F"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7B2AB1F" w14:textId="77777777">
        <w:trPr>
          <w:trHeight w:val="340"/>
        </w:trPr>
        <w:tc>
          <w:tcPr>
            <w:tcW w:w="2699" w:type="dxa"/>
            <w:shd w:val="clear" w:color="auto" w:fill="auto"/>
          </w:tcPr>
          <w:p w14:paraId="798BA271"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onderwijsverstrekker</w:t>
            </w:r>
          </w:p>
        </w:tc>
        <w:tc>
          <w:tcPr>
            <w:tcW w:w="6231" w:type="dxa"/>
            <w:shd w:val="clear" w:color="auto" w:fill="auto"/>
          </w:tcPr>
          <w:p w14:paraId="7CE3BC10"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FE36CE9" w14:textId="77777777">
        <w:trPr>
          <w:trHeight w:val="340"/>
        </w:trPr>
        <w:tc>
          <w:tcPr>
            <w:tcW w:w="2699" w:type="dxa"/>
            <w:shd w:val="clear" w:color="auto" w:fill="auto"/>
          </w:tcPr>
          <w:p w14:paraId="2C5BA119"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Scholengroep of -gemeenschap</w:t>
            </w:r>
          </w:p>
        </w:tc>
        <w:tc>
          <w:tcPr>
            <w:tcW w:w="6231" w:type="dxa"/>
            <w:shd w:val="clear" w:color="auto" w:fill="auto"/>
          </w:tcPr>
          <w:p w14:paraId="524017F1"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5EEDF56" w14:textId="77777777">
        <w:trPr>
          <w:trHeight w:val="340"/>
        </w:trPr>
        <w:tc>
          <w:tcPr>
            <w:tcW w:w="2699" w:type="dxa"/>
            <w:shd w:val="clear" w:color="auto" w:fill="auto"/>
          </w:tcPr>
          <w:p w14:paraId="52D62A38"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w:t>
            </w:r>
            <w:r w:rsidRPr="009C5AC9">
              <w:rPr>
                <w:rFonts w:ascii="Krub" w:hAnsi="Krub" w:cs="Krub" w:hint="cs"/>
                <w:i w:val="0"/>
                <w:iCs/>
                <w:color w:val="262052"/>
                <w:sz w:val="22"/>
                <w:szCs w:val="22"/>
              </w:rPr>
              <w:t>nderwijsniveau</w:t>
            </w:r>
            <w:r w:rsidRPr="009C5AC9">
              <w:rPr>
                <w:rFonts w:ascii="Krub" w:hAnsi="Krub" w:cs="Krub"/>
                <w:i w:val="0"/>
                <w:iCs/>
                <w:color w:val="262052"/>
                <w:sz w:val="22"/>
                <w:szCs w:val="22"/>
              </w:rPr>
              <w:t>(s)</w:t>
            </w:r>
          </w:p>
        </w:tc>
        <w:tc>
          <w:tcPr>
            <w:tcW w:w="6231" w:type="dxa"/>
            <w:shd w:val="clear" w:color="auto" w:fill="auto"/>
          </w:tcPr>
          <w:p w14:paraId="7D1E7EAE"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929DE78" w14:textId="77777777">
        <w:trPr>
          <w:trHeight w:val="340"/>
        </w:trPr>
        <w:tc>
          <w:tcPr>
            <w:tcW w:w="2699" w:type="dxa"/>
            <w:shd w:val="clear" w:color="auto" w:fill="auto"/>
          </w:tcPr>
          <w:p w14:paraId="07FA9F1E"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straat en nummer</w:t>
            </w:r>
          </w:p>
        </w:tc>
        <w:tc>
          <w:tcPr>
            <w:tcW w:w="6231" w:type="dxa"/>
            <w:shd w:val="clear" w:color="auto" w:fill="auto"/>
          </w:tcPr>
          <w:p w14:paraId="34B6F035"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912359C" w14:textId="77777777">
        <w:trPr>
          <w:trHeight w:val="340"/>
        </w:trPr>
        <w:tc>
          <w:tcPr>
            <w:tcW w:w="2699" w:type="dxa"/>
            <w:shd w:val="clear" w:color="auto" w:fill="auto"/>
          </w:tcPr>
          <w:p w14:paraId="06488ACC"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6231" w:type="dxa"/>
            <w:shd w:val="clear" w:color="auto" w:fill="auto"/>
          </w:tcPr>
          <w:p w14:paraId="2801687C"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7715295" w14:textId="77777777">
        <w:trPr>
          <w:trHeight w:val="340"/>
        </w:trPr>
        <w:tc>
          <w:tcPr>
            <w:tcW w:w="2699" w:type="dxa"/>
            <w:shd w:val="clear" w:color="auto" w:fill="auto"/>
          </w:tcPr>
          <w:p w14:paraId="2A9F9656"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naam contactpersoon</w:t>
            </w:r>
          </w:p>
        </w:tc>
        <w:tc>
          <w:tcPr>
            <w:tcW w:w="6231" w:type="dxa"/>
            <w:shd w:val="clear" w:color="auto" w:fill="auto"/>
          </w:tcPr>
          <w:p w14:paraId="475733F7"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6C6D187" w14:textId="77777777">
        <w:trPr>
          <w:trHeight w:val="340"/>
        </w:trPr>
        <w:tc>
          <w:tcPr>
            <w:tcW w:w="2699" w:type="dxa"/>
            <w:shd w:val="clear" w:color="auto" w:fill="auto"/>
          </w:tcPr>
          <w:p w14:paraId="517A25C0"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6231" w:type="dxa"/>
            <w:shd w:val="clear" w:color="auto" w:fill="auto"/>
          </w:tcPr>
          <w:p w14:paraId="560707E5"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944042C" w14:textId="77777777">
        <w:trPr>
          <w:trHeight w:val="340"/>
        </w:trPr>
        <w:tc>
          <w:tcPr>
            <w:tcW w:w="2699" w:type="dxa"/>
            <w:shd w:val="clear" w:color="auto" w:fill="auto"/>
          </w:tcPr>
          <w:p w14:paraId="7461131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6231" w:type="dxa"/>
            <w:shd w:val="clear" w:color="auto" w:fill="auto"/>
          </w:tcPr>
          <w:p w14:paraId="4B272F07"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CA4609" w:rsidRPr="009C5AC9" w14:paraId="21A11867" w14:textId="77777777">
        <w:trPr>
          <w:trHeight w:val="340"/>
        </w:trPr>
        <w:tc>
          <w:tcPr>
            <w:tcW w:w="2699" w:type="dxa"/>
            <w:shd w:val="clear" w:color="auto" w:fill="auto"/>
          </w:tcPr>
          <w:p w14:paraId="3E1295D0" w14:textId="77777777" w:rsidR="00CA4609" w:rsidRPr="009C5AC9" w:rsidRDefault="00CA4609">
            <w:pPr>
              <w:pStyle w:val="Aanwijzing"/>
              <w:rPr>
                <w:rFonts w:ascii="Krub" w:hAnsi="Krub" w:cs="Krub"/>
                <w:i w:val="0"/>
                <w:iCs/>
                <w:color w:val="FF0000"/>
                <w:sz w:val="22"/>
                <w:szCs w:val="22"/>
              </w:rPr>
            </w:pPr>
            <w:r w:rsidRPr="009C5AC9">
              <w:rPr>
                <w:rFonts w:ascii="Krub" w:hAnsi="Krub" w:cs="Krub"/>
                <w:i w:val="0"/>
                <w:iCs/>
                <w:color w:val="262052"/>
                <w:sz w:val="22"/>
                <w:szCs w:val="22"/>
              </w:rPr>
              <w:t xml:space="preserve">naam van persoon aangesteld binnen </w:t>
            </w:r>
            <w:r w:rsidRPr="009C5AC9">
              <w:rPr>
                <w:rFonts w:ascii="Krub" w:hAnsi="Krub" w:cs="Krub"/>
                <w:i w:val="0"/>
                <w:iCs/>
                <w:color w:val="262052"/>
                <w:sz w:val="22"/>
                <w:szCs w:val="22"/>
              </w:rPr>
              <w:lastRenderedPageBreak/>
              <w:t>project  + percentage VTE</w:t>
            </w:r>
          </w:p>
        </w:tc>
        <w:tc>
          <w:tcPr>
            <w:tcW w:w="6231" w:type="dxa"/>
            <w:shd w:val="clear" w:color="auto" w:fill="auto"/>
          </w:tcPr>
          <w:p w14:paraId="6A0A2101" w14:textId="77777777" w:rsidR="00CA4609" w:rsidRPr="009C5AC9" w:rsidRDefault="00CA4609">
            <w:pPr>
              <w:pStyle w:val="invulveld"/>
              <w:framePr w:hSpace="0" w:wrap="auto" w:vAnchor="margin" w:xAlign="left" w:yAlign="inline"/>
              <w:suppressOverlap w:val="0"/>
              <w:rPr>
                <w:rFonts w:ascii="Krub" w:hAnsi="Krub" w:cs="Krub"/>
                <w:color w:val="FF0000"/>
                <w:sz w:val="22"/>
                <w:szCs w:val="22"/>
              </w:rPr>
            </w:pPr>
            <w:r w:rsidRPr="009C5AC9">
              <w:rPr>
                <w:rFonts w:ascii="Krub" w:hAnsi="Krub" w:cs="Krub" w:hint="cs"/>
                <w:sz w:val="22"/>
                <w:szCs w:val="22"/>
              </w:rPr>
              <w:lastRenderedPageBreak/>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E08C7B8" w14:textId="77777777">
        <w:trPr>
          <w:trHeight w:val="340"/>
        </w:trPr>
        <w:tc>
          <w:tcPr>
            <w:tcW w:w="2699" w:type="dxa"/>
            <w:shd w:val="clear" w:color="auto" w:fill="auto"/>
          </w:tcPr>
          <w:p w14:paraId="0160E3A8"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rol in het begeleidingsproject  en taakomschrijving</w:t>
            </w:r>
          </w:p>
        </w:tc>
        <w:tc>
          <w:tcPr>
            <w:tcW w:w="6231" w:type="dxa"/>
            <w:shd w:val="clear" w:color="auto" w:fill="auto"/>
          </w:tcPr>
          <w:p w14:paraId="7D0A4512"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807CC39" w14:textId="77777777">
        <w:trPr>
          <w:trHeight w:val="340"/>
        </w:trPr>
        <w:tc>
          <w:tcPr>
            <w:tcW w:w="2699" w:type="dxa"/>
            <w:shd w:val="clear" w:color="auto" w:fill="auto"/>
          </w:tcPr>
          <w:p w14:paraId="01E28662"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motivatie om deel te nemen en eventuele expertise en ervaring met het thema van het begeleidingsproject </w:t>
            </w:r>
          </w:p>
        </w:tc>
        <w:tc>
          <w:tcPr>
            <w:tcW w:w="6231" w:type="dxa"/>
            <w:shd w:val="clear" w:color="auto" w:fill="auto"/>
          </w:tcPr>
          <w:p w14:paraId="6A4A1B57"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bl>
    <w:p w14:paraId="1E327B9A" w14:textId="77777777" w:rsidR="00766F1A" w:rsidRPr="009C5AC9" w:rsidRDefault="00766F1A" w:rsidP="00766F1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66F1A" w:rsidRPr="009C5AC9" w14:paraId="0B4E70F5" w14:textId="77777777">
        <w:trPr>
          <w:trHeight w:val="340"/>
        </w:trPr>
        <w:tc>
          <w:tcPr>
            <w:tcW w:w="2699" w:type="dxa"/>
            <w:shd w:val="clear" w:color="auto" w:fill="auto"/>
          </w:tcPr>
          <w:p w14:paraId="11BC9512" w14:textId="77777777" w:rsidR="00766F1A" w:rsidRPr="009C5AC9" w:rsidRDefault="00766F1A">
            <w:pPr>
              <w:pStyle w:val="Aanwijzing"/>
              <w:rPr>
                <w:rFonts w:ascii="Krub" w:hAnsi="Krub" w:cs="Krub"/>
                <w:b/>
                <w:color w:val="262052"/>
                <w:sz w:val="22"/>
                <w:szCs w:val="22"/>
              </w:rPr>
            </w:pPr>
            <w:r w:rsidRPr="009C5AC9">
              <w:rPr>
                <w:rFonts w:ascii="Krub" w:hAnsi="Krub" w:cs="Krub" w:hint="cs"/>
                <w:b/>
                <w:bCs w:val="0"/>
                <w:i w:val="0"/>
                <w:iCs/>
                <w:color w:val="262052"/>
                <w:sz w:val="22"/>
                <w:szCs w:val="22"/>
              </w:rPr>
              <w:t xml:space="preserve">school </w:t>
            </w:r>
            <w:r w:rsidRPr="009C5AC9">
              <w:rPr>
                <w:rFonts w:ascii="Krub" w:hAnsi="Krub" w:cs="Krub"/>
                <w:b/>
                <w:bCs w:val="0"/>
                <w:i w:val="0"/>
                <w:iCs/>
                <w:color w:val="262052"/>
                <w:sz w:val="22"/>
                <w:szCs w:val="22"/>
              </w:rPr>
              <w:t>5</w:t>
            </w:r>
          </w:p>
        </w:tc>
        <w:tc>
          <w:tcPr>
            <w:tcW w:w="6231" w:type="dxa"/>
            <w:shd w:val="clear" w:color="auto" w:fill="auto"/>
          </w:tcPr>
          <w:p w14:paraId="0AAF8A04" w14:textId="77777777" w:rsidR="00766F1A" w:rsidRPr="009C5AC9" w:rsidRDefault="00766F1A">
            <w:pPr>
              <w:pStyle w:val="Vraag"/>
              <w:rPr>
                <w:rFonts w:ascii="Krub" w:hAnsi="Krub" w:cs="Krub"/>
                <w:sz w:val="22"/>
                <w:szCs w:val="22"/>
              </w:rPr>
            </w:pPr>
          </w:p>
        </w:tc>
      </w:tr>
      <w:tr w:rsidR="00766F1A" w:rsidRPr="009C5AC9" w14:paraId="4495CBB9" w14:textId="77777777">
        <w:trPr>
          <w:trHeight w:val="340"/>
        </w:trPr>
        <w:tc>
          <w:tcPr>
            <w:tcW w:w="2699" w:type="dxa"/>
            <w:shd w:val="clear" w:color="auto" w:fill="auto"/>
          </w:tcPr>
          <w:p w14:paraId="5B500EA4"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naam onderwijsinstelling </w:t>
            </w:r>
          </w:p>
        </w:tc>
        <w:tc>
          <w:tcPr>
            <w:tcW w:w="6231" w:type="dxa"/>
            <w:shd w:val="clear" w:color="auto" w:fill="auto"/>
          </w:tcPr>
          <w:p w14:paraId="294E86CA"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57381A8" w14:textId="77777777">
        <w:trPr>
          <w:trHeight w:val="340"/>
        </w:trPr>
        <w:tc>
          <w:tcPr>
            <w:tcW w:w="2699" w:type="dxa"/>
            <w:shd w:val="clear" w:color="auto" w:fill="auto"/>
          </w:tcPr>
          <w:p w14:paraId="41B557F7"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instellingsnummer</w:t>
            </w:r>
            <w:r w:rsidRPr="009C5AC9">
              <w:rPr>
                <w:rFonts w:ascii="Krub" w:hAnsi="Krub" w:cs="Krub" w:hint="cs"/>
                <w:i w:val="0"/>
                <w:iCs/>
                <w:color w:val="262052"/>
                <w:sz w:val="22"/>
                <w:szCs w:val="22"/>
              </w:rPr>
              <w:t xml:space="preserve"> </w:t>
            </w:r>
          </w:p>
        </w:tc>
        <w:tc>
          <w:tcPr>
            <w:tcW w:w="6231" w:type="dxa"/>
            <w:shd w:val="clear" w:color="auto" w:fill="auto"/>
          </w:tcPr>
          <w:p w14:paraId="64FC7DD0"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2305FE0" w14:textId="77777777">
        <w:trPr>
          <w:trHeight w:val="340"/>
        </w:trPr>
        <w:tc>
          <w:tcPr>
            <w:tcW w:w="2699" w:type="dxa"/>
            <w:shd w:val="clear" w:color="auto" w:fill="auto"/>
          </w:tcPr>
          <w:p w14:paraId="7B41F5DA"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onderwijsverstrekker</w:t>
            </w:r>
          </w:p>
        </w:tc>
        <w:tc>
          <w:tcPr>
            <w:tcW w:w="6231" w:type="dxa"/>
            <w:shd w:val="clear" w:color="auto" w:fill="auto"/>
          </w:tcPr>
          <w:p w14:paraId="2C8194A6"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3BD1F69" w14:textId="77777777">
        <w:trPr>
          <w:trHeight w:val="340"/>
        </w:trPr>
        <w:tc>
          <w:tcPr>
            <w:tcW w:w="2699" w:type="dxa"/>
            <w:shd w:val="clear" w:color="auto" w:fill="auto"/>
          </w:tcPr>
          <w:p w14:paraId="14DAD75D"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Scholengroep of -gemeenschap</w:t>
            </w:r>
          </w:p>
        </w:tc>
        <w:tc>
          <w:tcPr>
            <w:tcW w:w="6231" w:type="dxa"/>
            <w:shd w:val="clear" w:color="auto" w:fill="auto"/>
          </w:tcPr>
          <w:p w14:paraId="2A84CD1A"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60B59B6" w14:textId="77777777">
        <w:trPr>
          <w:trHeight w:val="340"/>
        </w:trPr>
        <w:tc>
          <w:tcPr>
            <w:tcW w:w="2699" w:type="dxa"/>
            <w:shd w:val="clear" w:color="auto" w:fill="auto"/>
          </w:tcPr>
          <w:p w14:paraId="496AC521"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w:t>
            </w:r>
            <w:r w:rsidRPr="009C5AC9">
              <w:rPr>
                <w:rFonts w:ascii="Krub" w:hAnsi="Krub" w:cs="Krub" w:hint="cs"/>
                <w:i w:val="0"/>
                <w:iCs/>
                <w:color w:val="262052"/>
                <w:sz w:val="22"/>
                <w:szCs w:val="22"/>
              </w:rPr>
              <w:t>nderwijsniveau</w:t>
            </w:r>
            <w:r w:rsidRPr="009C5AC9">
              <w:rPr>
                <w:rFonts w:ascii="Krub" w:hAnsi="Krub" w:cs="Krub"/>
                <w:i w:val="0"/>
                <w:iCs/>
                <w:color w:val="262052"/>
                <w:sz w:val="22"/>
                <w:szCs w:val="22"/>
              </w:rPr>
              <w:t>(s)</w:t>
            </w:r>
          </w:p>
        </w:tc>
        <w:tc>
          <w:tcPr>
            <w:tcW w:w="6231" w:type="dxa"/>
            <w:shd w:val="clear" w:color="auto" w:fill="auto"/>
          </w:tcPr>
          <w:p w14:paraId="20194F7E"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20CA43E" w14:textId="77777777">
        <w:trPr>
          <w:trHeight w:val="340"/>
        </w:trPr>
        <w:tc>
          <w:tcPr>
            <w:tcW w:w="2699" w:type="dxa"/>
            <w:shd w:val="clear" w:color="auto" w:fill="auto"/>
          </w:tcPr>
          <w:p w14:paraId="7C7D52C9"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straat en nummer</w:t>
            </w:r>
          </w:p>
        </w:tc>
        <w:tc>
          <w:tcPr>
            <w:tcW w:w="6231" w:type="dxa"/>
            <w:shd w:val="clear" w:color="auto" w:fill="auto"/>
          </w:tcPr>
          <w:p w14:paraId="6EDDE7A5"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1A304C7" w14:textId="77777777">
        <w:trPr>
          <w:trHeight w:val="340"/>
        </w:trPr>
        <w:tc>
          <w:tcPr>
            <w:tcW w:w="2699" w:type="dxa"/>
            <w:shd w:val="clear" w:color="auto" w:fill="auto"/>
          </w:tcPr>
          <w:p w14:paraId="4A05CFB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6231" w:type="dxa"/>
            <w:shd w:val="clear" w:color="auto" w:fill="auto"/>
          </w:tcPr>
          <w:p w14:paraId="5BFF711B"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0E379E9" w14:textId="77777777">
        <w:trPr>
          <w:trHeight w:val="340"/>
        </w:trPr>
        <w:tc>
          <w:tcPr>
            <w:tcW w:w="2699" w:type="dxa"/>
            <w:shd w:val="clear" w:color="auto" w:fill="auto"/>
          </w:tcPr>
          <w:p w14:paraId="15FB3CAF"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naam contactpersoon</w:t>
            </w:r>
          </w:p>
        </w:tc>
        <w:tc>
          <w:tcPr>
            <w:tcW w:w="6231" w:type="dxa"/>
            <w:shd w:val="clear" w:color="auto" w:fill="auto"/>
          </w:tcPr>
          <w:p w14:paraId="6253B8C0"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BBF3FD5" w14:textId="77777777">
        <w:trPr>
          <w:trHeight w:val="340"/>
        </w:trPr>
        <w:tc>
          <w:tcPr>
            <w:tcW w:w="2699" w:type="dxa"/>
            <w:shd w:val="clear" w:color="auto" w:fill="auto"/>
          </w:tcPr>
          <w:p w14:paraId="71C8C984"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6231" w:type="dxa"/>
            <w:shd w:val="clear" w:color="auto" w:fill="auto"/>
          </w:tcPr>
          <w:p w14:paraId="3EE7C00B"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02AAAC8" w14:textId="77777777">
        <w:trPr>
          <w:trHeight w:val="340"/>
        </w:trPr>
        <w:tc>
          <w:tcPr>
            <w:tcW w:w="2699" w:type="dxa"/>
            <w:shd w:val="clear" w:color="auto" w:fill="auto"/>
          </w:tcPr>
          <w:p w14:paraId="5300C66A"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6231" w:type="dxa"/>
            <w:shd w:val="clear" w:color="auto" w:fill="auto"/>
          </w:tcPr>
          <w:p w14:paraId="5FC8A9E5"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CA4609" w:rsidRPr="009C5AC9" w14:paraId="62E9B837" w14:textId="77777777">
        <w:trPr>
          <w:trHeight w:val="340"/>
        </w:trPr>
        <w:tc>
          <w:tcPr>
            <w:tcW w:w="2699" w:type="dxa"/>
            <w:shd w:val="clear" w:color="auto" w:fill="auto"/>
          </w:tcPr>
          <w:p w14:paraId="1FD896A7" w14:textId="77777777" w:rsidR="00CA4609" w:rsidRPr="009C5AC9" w:rsidRDefault="00CA4609">
            <w:pPr>
              <w:pStyle w:val="Aanwijzing"/>
              <w:rPr>
                <w:rFonts w:ascii="Krub" w:hAnsi="Krub" w:cs="Krub"/>
                <w:i w:val="0"/>
                <w:iCs/>
                <w:color w:val="FF0000"/>
                <w:sz w:val="22"/>
                <w:szCs w:val="22"/>
              </w:rPr>
            </w:pPr>
            <w:r w:rsidRPr="009C5AC9">
              <w:rPr>
                <w:rFonts w:ascii="Krub" w:hAnsi="Krub" w:cs="Krub"/>
                <w:i w:val="0"/>
                <w:iCs/>
                <w:color w:val="262052"/>
                <w:sz w:val="22"/>
                <w:szCs w:val="22"/>
              </w:rPr>
              <w:t>naam van persoon aangesteld binnen project  + percentage VTE</w:t>
            </w:r>
          </w:p>
        </w:tc>
        <w:tc>
          <w:tcPr>
            <w:tcW w:w="6231" w:type="dxa"/>
            <w:shd w:val="clear" w:color="auto" w:fill="auto"/>
          </w:tcPr>
          <w:p w14:paraId="53183658" w14:textId="77777777" w:rsidR="00CA4609" w:rsidRPr="009C5AC9" w:rsidRDefault="00CA4609">
            <w:pPr>
              <w:pStyle w:val="invulveld"/>
              <w:framePr w:hSpace="0" w:wrap="auto" w:vAnchor="margin" w:xAlign="left" w:yAlign="inline"/>
              <w:suppressOverlap w:val="0"/>
              <w:rPr>
                <w:rFonts w:ascii="Krub" w:hAnsi="Krub" w:cs="Krub"/>
                <w:color w:val="FF0000"/>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78C244B" w14:textId="77777777">
        <w:trPr>
          <w:trHeight w:val="340"/>
        </w:trPr>
        <w:tc>
          <w:tcPr>
            <w:tcW w:w="2699" w:type="dxa"/>
            <w:shd w:val="clear" w:color="auto" w:fill="auto"/>
          </w:tcPr>
          <w:p w14:paraId="6FE68668"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rol in het begeleidingsproject  en taakomschrijving</w:t>
            </w:r>
          </w:p>
        </w:tc>
        <w:tc>
          <w:tcPr>
            <w:tcW w:w="6231" w:type="dxa"/>
            <w:shd w:val="clear" w:color="auto" w:fill="auto"/>
          </w:tcPr>
          <w:p w14:paraId="79BF361E"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1F89A77" w14:textId="77777777">
        <w:trPr>
          <w:trHeight w:val="340"/>
        </w:trPr>
        <w:tc>
          <w:tcPr>
            <w:tcW w:w="2699" w:type="dxa"/>
            <w:shd w:val="clear" w:color="auto" w:fill="auto"/>
          </w:tcPr>
          <w:p w14:paraId="165933C8"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motivatie om deel te nemen en eventuele expertise en ervaring met het thema van het begeleidingsproject </w:t>
            </w:r>
          </w:p>
        </w:tc>
        <w:tc>
          <w:tcPr>
            <w:tcW w:w="6231" w:type="dxa"/>
            <w:shd w:val="clear" w:color="auto" w:fill="auto"/>
          </w:tcPr>
          <w:p w14:paraId="77242DA9"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bl>
    <w:p w14:paraId="794A9A9F" w14:textId="77777777" w:rsidR="00766F1A" w:rsidRPr="009C5AC9" w:rsidRDefault="00766F1A" w:rsidP="00766F1A">
      <w:pPr>
        <w:ind w:left="360"/>
        <w:rPr>
          <w:b/>
          <w:i/>
          <w:iCs/>
          <w:szCs w:val="22"/>
        </w:rPr>
      </w:pPr>
    </w:p>
    <w:p w14:paraId="251DBB69" w14:textId="77777777" w:rsidR="00766F1A" w:rsidRPr="009C5AC9" w:rsidRDefault="00766F1A" w:rsidP="00766F1A">
      <w:pPr>
        <w:ind w:left="360"/>
        <w:rPr>
          <w:i/>
          <w:iCs/>
          <w:szCs w:val="22"/>
        </w:rPr>
      </w:pPr>
      <w:r w:rsidRPr="009C5AC9">
        <w:rPr>
          <w:rFonts w:hint="cs"/>
          <w:b/>
          <w:i/>
          <w:iCs/>
          <w:szCs w:val="22"/>
        </w:rPr>
        <w:lastRenderedPageBreak/>
        <w:t>Vul de gegevens in van de scholen waarmee u samenwerkt</w:t>
      </w:r>
      <w:r w:rsidRPr="009C5AC9">
        <w:rPr>
          <w:b/>
          <w:i/>
          <w:iCs/>
          <w:szCs w:val="22"/>
        </w:rPr>
        <w:t xml:space="preserve"> in verdere fase binnen de projectduur (direct bereik)</w:t>
      </w:r>
      <w:r w:rsidRPr="009C5AC9">
        <w:rPr>
          <w:rFonts w:hint="cs"/>
          <w:b/>
          <w:i/>
          <w:iCs/>
          <w:szCs w:val="22"/>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66F1A" w:rsidRPr="009C5AC9" w14:paraId="2F9DD0B8" w14:textId="77777777">
        <w:trPr>
          <w:trHeight w:val="340"/>
        </w:trPr>
        <w:tc>
          <w:tcPr>
            <w:tcW w:w="2699" w:type="dxa"/>
            <w:shd w:val="clear" w:color="auto" w:fill="auto"/>
          </w:tcPr>
          <w:p w14:paraId="00AB7F85" w14:textId="77777777" w:rsidR="00766F1A" w:rsidRPr="009C5AC9" w:rsidRDefault="00766F1A">
            <w:pPr>
              <w:pStyle w:val="Aanwijzing"/>
              <w:rPr>
                <w:rFonts w:ascii="Krub" w:hAnsi="Krub" w:cs="Krub"/>
                <w:b/>
                <w:color w:val="262052"/>
                <w:sz w:val="22"/>
                <w:szCs w:val="22"/>
              </w:rPr>
            </w:pPr>
            <w:r w:rsidRPr="009C5AC9">
              <w:rPr>
                <w:rFonts w:ascii="Krub" w:hAnsi="Krub" w:cs="Krub" w:hint="cs"/>
                <w:b/>
                <w:bCs w:val="0"/>
                <w:i w:val="0"/>
                <w:iCs/>
                <w:color w:val="262052"/>
                <w:sz w:val="22"/>
                <w:szCs w:val="22"/>
              </w:rPr>
              <w:t xml:space="preserve">school </w:t>
            </w:r>
            <w:r w:rsidRPr="009C5AC9">
              <w:rPr>
                <w:rFonts w:ascii="Krub" w:hAnsi="Krub" w:cs="Krub"/>
                <w:b/>
                <w:bCs w:val="0"/>
                <w:i w:val="0"/>
                <w:iCs/>
                <w:color w:val="262052"/>
                <w:sz w:val="22"/>
                <w:szCs w:val="22"/>
              </w:rPr>
              <w:t>6</w:t>
            </w:r>
          </w:p>
        </w:tc>
        <w:tc>
          <w:tcPr>
            <w:tcW w:w="6231" w:type="dxa"/>
            <w:shd w:val="clear" w:color="auto" w:fill="auto"/>
          </w:tcPr>
          <w:p w14:paraId="4E47B2A9" w14:textId="77777777" w:rsidR="00766F1A" w:rsidRPr="009C5AC9" w:rsidRDefault="00766F1A">
            <w:pPr>
              <w:pStyle w:val="Vraag"/>
              <w:rPr>
                <w:rFonts w:ascii="Krub" w:hAnsi="Krub" w:cs="Krub"/>
                <w:sz w:val="22"/>
                <w:szCs w:val="22"/>
              </w:rPr>
            </w:pPr>
          </w:p>
        </w:tc>
      </w:tr>
      <w:tr w:rsidR="00766F1A" w:rsidRPr="009C5AC9" w14:paraId="14035768" w14:textId="77777777">
        <w:trPr>
          <w:trHeight w:val="340"/>
        </w:trPr>
        <w:tc>
          <w:tcPr>
            <w:tcW w:w="2699" w:type="dxa"/>
            <w:shd w:val="clear" w:color="auto" w:fill="auto"/>
          </w:tcPr>
          <w:p w14:paraId="545CE12F"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naam onderwijsinstelling </w:t>
            </w:r>
          </w:p>
        </w:tc>
        <w:tc>
          <w:tcPr>
            <w:tcW w:w="6231" w:type="dxa"/>
            <w:shd w:val="clear" w:color="auto" w:fill="auto"/>
          </w:tcPr>
          <w:p w14:paraId="0A37A6B6"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45A7C5B" w14:textId="77777777">
        <w:trPr>
          <w:trHeight w:val="340"/>
        </w:trPr>
        <w:tc>
          <w:tcPr>
            <w:tcW w:w="2699" w:type="dxa"/>
            <w:shd w:val="clear" w:color="auto" w:fill="auto"/>
          </w:tcPr>
          <w:p w14:paraId="5F3CE89A"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instellingsnummer</w:t>
            </w:r>
            <w:r w:rsidRPr="009C5AC9">
              <w:rPr>
                <w:rFonts w:ascii="Krub" w:hAnsi="Krub" w:cs="Krub" w:hint="cs"/>
                <w:i w:val="0"/>
                <w:iCs/>
                <w:color w:val="262052"/>
                <w:sz w:val="22"/>
                <w:szCs w:val="22"/>
              </w:rPr>
              <w:t xml:space="preserve"> </w:t>
            </w:r>
          </w:p>
        </w:tc>
        <w:tc>
          <w:tcPr>
            <w:tcW w:w="6231" w:type="dxa"/>
            <w:shd w:val="clear" w:color="auto" w:fill="auto"/>
          </w:tcPr>
          <w:p w14:paraId="3EB44226"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E62E6AF" w14:textId="77777777">
        <w:trPr>
          <w:trHeight w:val="340"/>
        </w:trPr>
        <w:tc>
          <w:tcPr>
            <w:tcW w:w="2699" w:type="dxa"/>
            <w:shd w:val="clear" w:color="auto" w:fill="auto"/>
          </w:tcPr>
          <w:p w14:paraId="3E616CA6"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onderwijsverstrekker</w:t>
            </w:r>
          </w:p>
        </w:tc>
        <w:tc>
          <w:tcPr>
            <w:tcW w:w="6231" w:type="dxa"/>
            <w:shd w:val="clear" w:color="auto" w:fill="auto"/>
          </w:tcPr>
          <w:p w14:paraId="3A9201FC"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1EC1236" w14:textId="77777777">
        <w:trPr>
          <w:trHeight w:val="340"/>
        </w:trPr>
        <w:tc>
          <w:tcPr>
            <w:tcW w:w="2699" w:type="dxa"/>
            <w:shd w:val="clear" w:color="auto" w:fill="auto"/>
          </w:tcPr>
          <w:p w14:paraId="03387BA7" w14:textId="18E6F90A" w:rsidR="00766F1A" w:rsidRPr="009C5AC9" w:rsidRDefault="00565CB1">
            <w:pPr>
              <w:pStyle w:val="Aanwijzing"/>
              <w:tabs>
                <w:tab w:val="left" w:pos="0"/>
              </w:tabs>
              <w:rPr>
                <w:rFonts w:ascii="Krub" w:hAnsi="Krub" w:cs="Krub"/>
                <w:i w:val="0"/>
                <w:iCs/>
                <w:color w:val="262052"/>
                <w:sz w:val="22"/>
                <w:szCs w:val="22"/>
              </w:rPr>
            </w:pPr>
            <w:r>
              <w:rPr>
                <w:rFonts w:ascii="Krub" w:hAnsi="Krub" w:cs="Krub"/>
                <w:i w:val="0"/>
                <w:iCs/>
                <w:color w:val="262052"/>
                <w:sz w:val="22"/>
                <w:szCs w:val="22"/>
              </w:rPr>
              <w:t>s</w:t>
            </w:r>
            <w:r w:rsidR="00766F1A" w:rsidRPr="009C5AC9">
              <w:rPr>
                <w:rFonts w:ascii="Krub" w:hAnsi="Krub" w:cs="Krub"/>
                <w:i w:val="0"/>
                <w:iCs/>
                <w:color w:val="262052"/>
                <w:sz w:val="22"/>
                <w:szCs w:val="22"/>
              </w:rPr>
              <w:t>cholengroep of -gemeenschap</w:t>
            </w:r>
          </w:p>
        </w:tc>
        <w:tc>
          <w:tcPr>
            <w:tcW w:w="6231" w:type="dxa"/>
            <w:shd w:val="clear" w:color="auto" w:fill="auto"/>
          </w:tcPr>
          <w:p w14:paraId="28EC725D"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47C7FBA" w14:textId="77777777">
        <w:trPr>
          <w:trHeight w:val="340"/>
        </w:trPr>
        <w:tc>
          <w:tcPr>
            <w:tcW w:w="2699" w:type="dxa"/>
            <w:shd w:val="clear" w:color="auto" w:fill="auto"/>
          </w:tcPr>
          <w:p w14:paraId="2883637B"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w:t>
            </w:r>
            <w:r w:rsidRPr="009C5AC9">
              <w:rPr>
                <w:rFonts w:ascii="Krub" w:hAnsi="Krub" w:cs="Krub" w:hint="cs"/>
                <w:i w:val="0"/>
                <w:iCs/>
                <w:color w:val="262052"/>
                <w:sz w:val="22"/>
                <w:szCs w:val="22"/>
              </w:rPr>
              <w:t>nderwijsniveau</w:t>
            </w:r>
            <w:r w:rsidRPr="009C5AC9">
              <w:rPr>
                <w:rFonts w:ascii="Krub" w:hAnsi="Krub" w:cs="Krub"/>
                <w:i w:val="0"/>
                <w:iCs/>
                <w:color w:val="262052"/>
                <w:sz w:val="22"/>
                <w:szCs w:val="22"/>
              </w:rPr>
              <w:t>(s)</w:t>
            </w:r>
          </w:p>
        </w:tc>
        <w:tc>
          <w:tcPr>
            <w:tcW w:w="6231" w:type="dxa"/>
            <w:shd w:val="clear" w:color="auto" w:fill="auto"/>
          </w:tcPr>
          <w:p w14:paraId="538C328F"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C718A57" w14:textId="77777777">
        <w:trPr>
          <w:trHeight w:val="340"/>
        </w:trPr>
        <w:tc>
          <w:tcPr>
            <w:tcW w:w="2699" w:type="dxa"/>
            <w:shd w:val="clear" w:color="auto" w:fill="auto"/>
          </w:tcPr>
          <w:p w14:paraId="773CCBFF"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straat en nummer</w:t>
            </w:r>
          </w:p>
        </w:tc>
        <w:tc>
          <w:tcPr>
            <w:tcW w:w="6231" w:type="dxa"/>
            <w:shd w:val="clear" w:color="auto" w:fill="auto"/>
          </w:tcPr>
          <w:p w14:paraId="726AF623"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D069BF1" w14:textId="77777777">
        <w:trPr>
          <w:trHeight w:val="340"/>
        </w:trPr>
        <w:tc>
          <w:tcPr>
            <w:tcW w:w="2699" w:type="dxa"/>
            <w:shd w:val="clear" w:color="auto" w:fill="auto"/>
          </w:tcPr>
          <w:p w14:paraId="7AD4D530"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6231" w:type="dxa"/>
            <w:shd w:val="clear" w:color="auto" w:fill="auto"/>
          </w:tcPr>
          <w:p w14:paraId="52038B5F"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F6BC7F2" w14:textId="77777777">
        <w:trPr>
          <w:trHeight w:val="340"/>
        </w:trPr>
        <w:tc>
          <w:tcPr>
            <w:tcW w:w="2699" w:type="dxa"/>
            <w:shd w:val="clear" w:color="auto" w:fill="auto"/>
          </w:tcPr>
          <w:p w14:paraId="319963F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naam contactpersoon</w:t>
            </w:r>
          </w:p>
        </w:tc>
        <w:tc>
          <w:tcPr>
            <w:tcW w:w="6231" w:type="dxa"/>
            <w:shd w:val="clear" w:color="auto" w:fill="auto"/>
          </w:tcPr>
          <w:p w14:paraId="649DA910"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6F67A5D" w14:textId="77777777">
        <w:trPr>
          <w:trHeight w:val="340"/>
        </w:trPr>
        <w:tc>
          <w:tcPr>
            <w:tcW w:w="2699" w:type="dxa"/>
            <w:shd w:val="clear" w:color="auto" w:fill="auto"/>
          </w:tcPr>
          <w:p w14:paraId="34E24F6E"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6231" w:type="dxa"/>
            <w:shd w:val="clear" w:color="auto" w:fill="auto"/>
          </w:tcPr>
          <w:p w14:paraId="690DF17F"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50E554E" w14:textId="77777777">
        <w:trPr>
          <w:trHeight w:val="340"/>
        </w:trPr>
        <w:tc>
          <w:tcPr>
            <w:tcW w:w="2699" w:type="dxa"/>
            <w:shd w:val="clear" w:color="auto" w:fill="auto"/>
          </w:tcPr>
          <w:p w14:paraId="48C12AD6"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6231" w:type="dxa"/>
            <w:shd w:val="clear" w:color="auto" w:fill="auto"/>
          </w:tcPr>
          <w:p w14:paraId="3595208B"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CA4609" w:rsidRPr="009C5AC9" w14:paraId="015B0969" w14:textId="77777777">
        <w:trPr>
          <w:trHeight w:val="340"/>
        </w:trPr>
        <w:tc>
          <w:tcPr>
            <w:tcW w:w="2699" w:type="dxa"/>
            <w:shd w:val="clear" w:color="auto" w:fill="auto"/>
          </w:tcPr>
          <w:p w14:paraId="1890C5B4" w14:textId="77777777" w:rsidR="00CA4609" w:rsidRPr="009C5AC9" w:rsidRDefault="00CA4609">
            <w:pPr>
              <w:pStyle w:val="Aanwijzing"/>
              <w:rPr>
                <w:rFonts w:ascii="Krub" w:hAnsi="Krub" w:cs="Krub"/>
                <w:i w:val="0"/>
                <w:iCs/>
                <w:color w:val="FF0000"/>
                <w:sz w:val="22"/>
                <w:szCs w:val="22"/>
              </w:rPr>
            </w:pPr>
            <w:r w:rsidRPr="009C5AC9">
              <w:rPr>
                <w:rFonts w:ascii="Krub" w:hAnsi="Krub" w:cs="Krub"/>
                <w:i w:val="0"/>
                <w:iCs/>
                <w:color w:val="262052"/>
                <w:sz w:val="22"/>
                <w:szCs w:val="22"/>
              </w:rPr>
              <w:t>naam van persoon aangesteld binnen project  + percentage VTE</w:t>
            </w:r>
          </w:p>
        </w:tc>
        <w:tc>
          <w:tcPr>
            <w:tcW w:w="6231" w:type="dxa"/>
            <w:shd w:val="clear" w:color="auto" w:fill="auto"/>
          </w:tcPr>
          <w:p w14:paraId="04FD3807" w14:textId="77777777" w:rsidR="00CA4609" w:rsidRPr="009C5AC9" w:rsidRDefault="00CA4609">
            <w:pPr>
              <w:pStyle w:val="invulveld"/>
              <w:framePr w:hSpace="0" w:wrap="auto" w:vAnchor="margin" w:xAlign="left" w:yAlign="inline"/>
              <w:suppressOverlap w:val="0"/>
              <w:rPr>
                <w:rFonts w:ascii="Krub" w:hAnsi="Krub" w:cs="Krub"/>
                <w:color w:val="FF0000"/>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8431623" w14:textId="77777777">
        <w:trPr>
          <w:trHeight w:val="340"/>
        </w:trPr>
        <w:tc>
          <w:tcPr>
            <w:tcW w:w="2699" w:type="dxa"/>
            <w:shd w:val="clear" w:color="auto" w:fill="auto"/>
          </w:tcPr>
          <w:p w14:paraId="01EB5EE4"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rol in het begeleidingsproject  en taakomschrijving</w:t>
            </w:r>
          </w:p>
        </w:tc>
        <w:tc>
          <w:tcPr>
            <w:tcW w:w="6231" w:type="dxa"/>
            <w:shd w:val="clear" w:color="auto" w:fill="auto"/>
          </w:tcPr>
          <w:p w14:paraId="3DA4043B"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9875972" w14:textId="77777777">
        <w:trPr>
          <w:trHeight w:val="340"/>
        </w:trPr>
        <w:tc>
          <w:tcPr>
            <w:tcW w:w="2699" w:type="dxa"/>
            <w:shd w:val="clear" w:color="auto" w:fill="auto"/>
          </w:tcPr>
          <w:p w14:paraId="20B5313B"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motivatie om deel te nemen en eventuele expertise en ervaring met het thema van het begeleidingsproject </w:t>
            </w:r>
          </w:p>
        </w:tc>
        <w:tc>
          <w:tcPr>
            <w:tcW w:w="6231" w:type="dxa"/>
            <w:shd w:val="clear" w:color="auto" w:fill="auto"/>
          </w:tcPr>
          <w:p w14:paraId="622E6937"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bl>
    <w:p w14:paraId="487F248F" w14:textId="77777777" w:rsidR="00766F1A" w:rsidRPr="009C5AC9" w:rsidRDefault="00766F1A" w:rsidP="00766F1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66F1A" w:rsidRPr="009C5AC9" w14:paraId="0876D31A" w14:textId="77777777">
        <w:trPr>
          <w:trHeight w:val="340"/>
        </w:trPr>
        <w:tc>
          <w:tcPr>
            <w:tcW w:w="2699" w:type="dxa"/>
            <w:shd w:val="clear" w:color="auto" w:fill="auto"/>
          </w:tcPr>
          <w:p w14:paraId="50AA59FD" w14:textId="77777777" w:rsidR="00766F1A" w:rsidRPr="009C5AC9" w:rsidRDefault="00766F1A">
            <w:pPr>
              <w:pStyle w:val="Aanwijzing"/>
              <w:rPr>
                <w:rFonts w:ascii="Krub" w:hAnsi="Krub" w:cs="Krub"/>
                <w:b/>
                <w:color w:val="262052"/>
                <w:sz w:val="22"/>
                <w:szCs w:val="22"/>
              </w:rPr>
            </w:pPr>
            <w:r w:rsidRPr="009C5AC9">
              <w:rPr>
                <w:rFonts w:ascii="Krub" w:hAnsi="Krub" w:cs="Krub" w:hint="cs"/>
                <w:b/>
                <w:bCs w:val="0"/>
                <w:i w:val="0"/>
                <w:iCs/>
                <w:color w:val="262052"/>
                <w:sz w:val="22"/>
                <w:szCs w:val="22"/>
              </w:rPr>
              <w:t xml:space="preserve">school </w:t>
            </w:r>
            <w:r w:rsidRPr="009C5AC9">
              <w:rPr>
                <w:rFonts w:ascii="Krub" w:hAnsi="Krub" w:cs="Krub"/>
                <w:b/>
                <w:bCs w:val="0"/>
                <w:i w:val="0"/>
                <w:iCs/>
                <w:color w:val="262052"/>
                <w:sz w:val="22"/>
                <w:szCs w:val="22"/>
              </w:rPr>
              <w:t>7</w:t>
            </w:r>
          </w:p>
        </w:tc>
        <w:tc>
          <w:tcPr>
            <w:tcW w:w="6231" w:type="dxa"/>
            <w:shd w:val="clear" w:color="auto" w:fill="auto"/>
          </w:tcPr>
          <w:p w14:paraId="324B2929" w14:textId="77777777" w:rsidR="00766F1A" w:rsidRPr="009C5AC9" w:rsidRDefault="00766F1A">
            <w:pPr>
              <w:pStyle w:val="Vraag"/>
              <w:rPr>
                <w:rFonts w:ascii="Krub" w:hAnsi="Krub" w:cs="Krub"/>
                <w:sz w:val="22"/>
                <w:szCs w:val="22"/>
              </w:rPr>
            </w:pPr>
          </w:p>
        </w:tc>
      </w:tr>
      <w:tr w:rsidR="00766F1A" w:rsidRPr="009C5AC9" w14:paraId="0A310143" w14:textId="77777777">
        <w:trPr>
          <w:trHeight w:val="340"/>
        </w:trPr>
        <w:tc>
          <w:tcPr>
            <w:tcW w:w="2699" w:type="dxa"/>
            <w:shd w:val="clear" w:color="auto" w:fill="auto"/>
          </w:tcPr>
          <w:p w14:paraId="518D51AE"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naam onderwijsinstelling </w:t>
            </w:r>
          </w:p>
        </w:tc>
        <w:tc>
          <w:tcPr>
            <w:tcW w:w="6231" w:type="dxa"/>
            <w:shd w:val="clear" w:color="auto" w:fill="auto"/>
          </w:tcPr>
          <w:p w14:paraId="358353C2"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D256350" w14:textId="77777777">
        <w:trPr>
          <w:trHeight w:val="340"/>
        </w:trPr>
        <w:tc>
          <w:tcPr>
            <w:tcW w:w="2699" w:type="dxa"/>
            <w:shd w:val="clear" w:color="auto" w:fill="auto"/>
          </w:tcPr>
          <w:p w14:paraId="150A1B45"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instellingsnummer</w:t>
            </w:r>
            <w:r w:rsidRPr="009C5AC9">
              <w:rPr>
                <w:rFonts w:ascii="Krub" w:hAnsi="Krub" w:cs="Krub" w:hint="cs"/>
                <w:i w:val="0"/>
                <w:iCs/>
                <w:color w:val="262052"/>
                <w:sz w:val="22"/>
                <w:szCs w:val="22"/>
              </w:rPr>
              <w:t xml:space="preserve"> </w:t>
            </w:r>
          </w:p>
        </w:tc>
        <w:tc>
          <w:tcPr>
            <w:tcW w:w="6231" w:type="dxa"/>
            <w:shd w:val="clear" w:color="auto" w:fill="auto"/>
          </w:tcPr>
          <w:p w14:paraId="3FC4D4D2"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0E195AC" w14:textId="77777777">
        <w:trPr>
          <w:trHeight w:val="340"/>
        </w:trPr>
        <w:tc>
          <w:tcPr>
            <w:tcW w:w="2699" w:type="dxa"/>
            <w:shd w:val="clear" w:color="auto" w:fill="auto"/>
          </w:tcPr>
          <w:p w14:paraId="1E5FEAE7"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onderwijsverstrekker</w:t>
            </w:r>
          </w:p>
        </w:tc>
        <w:tc>
          <w:tcPr>
            <w:tcW w:w="6231" w:type="dxa"/>
            <w:shd w:val="clear" w:color="auto" w:fill="auto"/>
          </w:tcPr>
          <w:p w14:paraId="60C356B0"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11E0B63" w14:textId="77777777">
        <w:trPr>
          <w:trHeight w:val="340"/>
        </w:trPr>
        <w:tc>
          <w:tcPr>
            <w:tcW w:w="2699" w:type="dxa"/>
            <w:shd w:val="clear" w:color="auto" w:fill="auto"/>
          </w:tcPr>
          <w:p w14:paraId="2937CB5E"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Scholengroep of -gemeenschap</w:t>
            </w:r>
          </w:p>
        </w:tc>
        <w:tc>
          <w:tcPr>
            <w:tcW w:w="6231" w:type="dxa"/>
            <w:shd w:val="clear" w:color="auto" w:fill="auto"/>
          </w:tcPr>
          <w:p w14:paraId="5C818D7E"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6E9A80C" w14:textId="77777777">
        <w:trPr>
          <w:trHeight w:val="340"/>
        </w:trPr>
        <w:tc>
          <w:tcPr>
            <w:tcW w:w="2699" w:type="dxa"/>
            <w:shd w:val="clear" w:color="auto" w:fill="auto"/>
          </w:tcPr>
          <w:p w14:paraId="28A7D565"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w:t>
            </w:r>
            <w:r w:rsidRPr="009C5AC9">
              <w:rPr>
                <w:rFonts w:ascii="Krub" w:hAnsi="Krub" w:cs="Krub" w:hint="cs"/>
                <w:i w:val="0"/>
                <w:iCs/>
                <w:color w:val="262052"/>
                <w:sz w:val="22"/>
                <w:szCs w:val="22"/>
              </w:rPr>
              <w:t>nderwijsniveau</w:t>
            </w:r>
            <w:r w:rsidRPr="009C5AC9">
              <w:rPr>
                <w:rFonts w:ascii="Krub" w:hAnsi="Krub" w:cs="Krub"/>
                <w:i w:val="0"/>
                <w:iCs/>
                <w:color w:val="262052"/>
                <w:sz w:val="22"/>
                <w:szCs w:val="22"/>
              </w:rPr>
              <w:t>(s)</w:t>
            </w:r>
          </w:p>
        </w:tc>
        <w:tc>
          <w:tcPr>
            <w:tcW w:w="6231" w:type="dxa"/>
            <w:shd w:val="clear" w:color="auto" w:fill="auto"/>
          </w:tcPr>
          <w:p w14:paraId="49B2440E"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5F65944" w14:textId="77777777">
        <w:trPr>
          <w:trHeight w:val="340"/>
        </w:trPr>
        <w:tc>
          <w:tcPr>
            <w:tcW w:w="2699" w:type="dxa"/>
            <w:shd w:val="clear" w:color="auto" w:fill="auto"/>
          </w:tcPr>
          <w:p w14:paraId="5CE0C1D4"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lastRenderedPageBreak/>
              <w:t>straat en nummer</w:t>
            </w:r>
          </w:p>
        </w:tc>
        <w:tc>
          <w:tcPr>
            <w:tcW w:w="6231" w:type="dxa"/>
            <w:shd w:val="clear" w:color="auto" w:fill="auto"/>
          </w:tcPr>
          <w:p w14:paraId="3578CA51"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BA2E773" w14:textId="77777777">
        <w:trPr>
          <w:trHeight w:val="340"/>
        </w:trPr>
        <w:tc>
          <w:tcPr>
            <w:tcW w:w="2699" w:type="dxa"/>
            <w:shd w:val="clear" w:color="auto" w:fill="auto"/>
          </w:tcPr>
          <w:p w14:paraId="06CB8FBA"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6231" w:type="dxa"/>
            <w:shd w:val="clear" w:color="auto" w:fill="auto"/>
          </w:tcPr>
          <w:p w14:paraId="4A557629"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3633845" w14:textId="77777777">
        <w:trPr>
          <w:trHeight w:val="340"/>
        </w:trPr>
        <w:tc>
          <w:tcPr>
            <w:tcW w:w="2699" w:type="dxa"/>
            <w:shd w:val="clear" w:color="auto" w:fill="auto"/>
          </w:tcPr>
          <w:p w14:paraId="4395F77A"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naam contactpersoon</w:t>
            </w:r>
          </w:p>
        </w:tc>
        <w:tc>
          <w:tcPr>
            <w:tcW w:w="6231" w:type="dxa"/>
            <w:shd w:val="clear" w:color="auto" w:fill="auto"/>
          </w:tcPr>
          <w:p w14:paraId="6B43CED9"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E9D1696" w14:textId="77777777">
        <w:trPr>
          <w:trHeight w:val="340"/>
        </w:trPr>
        <w:tc>
          <w:tcPr>
            <w:tcW w:w="2699" w:type="dxa"/>
            <w:shd w:val="clear" w:color="auto" w:fill="auto"/>
          </w:tcPr>
          <w:p w14:paraId="30727606"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6231" w:type="dxa"/>
            <w:shd w:val="clear" w:color="auto" w:fill="auto"/>
          </w:tcPr>
          <w:p w14:paraId="32269E8B"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4F5375E" w14:textId="77777777">
        <w:trPr>
          <w:trHeight w:val="340"/>
        </w:trPr>
        <w:tc>
          <w:tcPr>
            <w:tcW w:w="2699" w:type="dxa"/>
            <w:shd w:val="clear" w:color="auto" w:fill="auto"/>
          </w:tcPr>
          <w:p w14:paraId="3B783509"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6231" w:type="dxa"/>
            <w:shd w:val="clear" w:color="auto" w:fill="auto"/>
          </w:tcPr>
          <w:p w14:paraId="0D976B1F"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CA4609" w:rsidRPr="009C5AC9" w14:paraId="76C2C0A1" w14:textId="77777777">
        <w:trPr>
          <w:trHeight w:val="340"/>
        </w:trPr>
        <w:tc>
          <w:tcPr>
            <w:tcW w:w="2699" w:type="dxa"/>
            <w:shd w:val="clear" w:color="auto" w:fill="auto"/>
          </w:tcPr>
          <w:p w14:paraId="679E2EB9" w14:textId="77777777" w:rsidR="00CA4609" w:rsidRPr="009C5AC9" w:rsidRDefault="00CA4609">
            <w:pPr>
              <w:pStyle w:val="Aanwijzing"/>
              <w:rPr>
                <w:rFonts w:ascii="Krub" w:hAnsi="Krub" w:cs="Krub"/>
                <w:i w:val="0"/>
                <w:iCs/>
                <w:color w:val="FF0000"/>
                <w:sz w:val="22"/>
                <w:szCs w:val="22"/>
              </w:rPr>
            </w:pPr>
            <w:r w:rsidRPr="009C5AC9">
              <w:rPr>
                <w:rFonts w:ascii="Krub" w:hAnsi="Krub" w:cs="Krub"/>
                <w:i w:val="0"/>
                <w:iCs/>
                <w:color w:val="262052"/>
                <w:sz w:val="22"/>
                <w:szCs w:val="22"/>
              </w:rPr>
              <w:t>naam van persoon aangesteld binnen project  + percentage VTE</w:t>
            </w:r>
          </w:p>
        </w:tc>
        <w:tc>
          <w:tcPr>
            <w:tcW w:w="6231" w:type="dxa"/>
            <w:shd w:val="clear" w:color="auto" w:fill="auto"/>
          </w:tcPr>
          <w:p w14:paraId="3A735CFA" w14:textId="77777777" w:rsidR="00CA4609" w:rsidRPr="009C5AC9" w:rsidRDefault="00CA4609">
            <w:pPr>
              <w:pStyle w:val="invulveld"/>
              <w:framePr w:hSpace="0" w:wrap="auto" w:vAnchor="margin" w:xAlign="left" w:yAlign="inline"/>
              <w:suppressOverlap w:val="0"/>
              <w:rPr>
                <w:rFonts w:ascii="Krub" w:hAnsi="Krub" w:cs="Krub"/>
                <w:color w:val="FF0000"/>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ECC6947" w14:textId="77777777">
        <w:trPr>
          <w:trHeight w:val="340"/>
        </w:trPr>
        <w:tc>
          <w:tcPr>
            <w:tcW w:w="2699" w:type="dxa"/>
            <w:shd w:val="clear" w:color="auto" w:fill="auto"/>
          </w:tcPr>
          <w:p w14:paraId="4E59BFFA"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rol in het begeleidingsproject  en taakomschrijving</w:t>
            </w:r>
          </w:p>
        </w:tc>
        <w:tc>
          <w:tcPr>
            <w:tcW w:w="6231" w:type="dxa"/>
            <w:shd w:val="clear" w:color="auto" w:fill="auto"/>
          </w:tcPr>
          <w:p w14:paraId="6426C7D0"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ED848EF" w14:textId="77777777">
        <w:trPr>
          <w:trHeight w:val="340"/>
        </w:trPr>
        <w:tc>
          <w:tcPr>
            <w:tcW w:w="2699" w:type="dxa"/>
            <w:shd w:val="clear" w:color="auto" w:fill="auto"/>
          </w:tcPr>
          <w:p w14:paraId="42EFA627"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motivatie om deel te nemen en eventuele expertise en ervaring met het thema van het begeleidingsproject </w:t>
            </w:r>
          </w:p>
        </w:tc>
        <w:tc>
          <w:tcPr>
            <w:tcW w:w="6231" w:type="dxa"/>
            <w:shd w:val="clear" w:color="auto" w:fill="auto"/>
          </w:tcPr>
          <w:p w14:paraId="7EC60C71"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bl>
    <w:p w14:paraId="1A72B24C" w14:textId="5EA6953A" w:rsidR="00766F1A" w:rsidRPr="009C5AC9" w:rsidRDefault="007C4D71" w:rsidP="00881CBC">
      <w:pPr>
        <w:tabs>
          <w:tab w:val="left" w:pos="2076"/>
          <w:tab w:val="left" w:pos="6882"/>
        </w:tabs>
        <w:rPr>
          <w:szCs w:val="22"/>
        </w:rPr>
      </w:pPr>
      <w:r w:rsidRPr="009C5AC9">
        <w:rPr>
          <w:szCs w:val="22"/>
        </w:rPr>
        <w:tab/>
      </w:r>
      <w:r w:rsidRPr="009C5AC9">
        <w:rPr>
          <w:szCs w:val="22"/>
        </w:rPr>
        <w:tab/>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66F1A" w:rsidRPr="009C5AC9" w14:paraId="1856D154" w14:textId="77777777">
        <w:trPr>
          <w:trHeight w:val="340"/>
        </w:trPr>
        <w:tc>
          <w:tcPr>
            <w:tcW w:w="2699" w:type="dxa"/>
            <w:shd w:val="clear" w:color="auto" w:fill="auto"/>
          </w:tcPr>
          <w:p w14:paraId="3D2ECD4D" w14:textId="77777777" w:rsidR="00766F1A" w:rsidRPr="009C5AC9" w:rsidRDefault="00766F1A">
            <w:pPr>
              <w:pStyle w:val="Aanwijzing"/>
              <w:rPr>
                <w:rFonts w:ascii="Krub" w:hAnsi="Krub" w:cs="Krub"/>
                <w:b/>
                <w:color w:val="262052"/>
                <w:sz w:val="22"/>
                <w:szCs w:val="22"/>
              </w:rPr>
            </w:pPr>
            <w:r w:rsidRPr="009C5AC9">
              <w:rPr>
                <w:rFonts w:ascii="Krub" w:hAnsi="Krub" w:cs="Krub" w:hint="cs"/>
                <w:b/>
                <w:bCs w:val="0"/>
                <w:i w:val="0"/>
                <w:iCs/>
                <w:color w:val="262052"/>
                <w:sz w:val="22"/>
                <w:szCs w:val="22"/>
              </w:rPr>
              <w:t xml:space="preserve">school </w:t>
            </w:r>
            <w:r w:rsidRPr="009C5AC9">
              <w:rPr>
                <w:rFonts w:ascii="Krub" w:hAnsi="Krub" w:cs="Krub"/>
                <w:b/>
                <w:bCs w:val="0"/>
                <w:i w:val="0"/>
                <w:iCs/>
                <w:color w:val="262052"/>
                <w:sz w:val="22"/>
                <w:szCs w:val="22"/>
              </w:rPr>
              <w:t>8</w:t>
            </w:r>
          </w:p>
        </w:tc>
        <w:tc>
          <w:tcPr>
            <w:tcW w:w="6231" w:type="dxa"/>
            <w:shd w:val="clear" w:color="auto" w:fill="auto"/>
          </w:tcPr>
          <w:p w14:paraId="4786C595" w14:textId="77777777" w:rsidR="00766F1A" w:rsidRPr="009C5AC9" w:rsidRDefault="00766F1A">
            <w:pPr>
              <w:pStyle w:val="Vraag"/>
              <w:rPr>
                <w:rFonts w:ascii="Krub" w:hAnsi="Krub" w:cs="Krub"/>
                <w:sz w:val="22"/>
                <w:szCs w:val="22"/>
              </w:rPr>
            </w:pPr>
          </w:p>
        </w:tc>
      </w:tr>
      <w:tr w:rsidR="00766F1A" w:rsidRPr="009C5AC9" w14:paraId="4381781F" w14:textId="77777777">
        <w:trPr>
          <w:trHeight w:val="340"/>
        </w:trPr>
        <w:tc>
          <w:tcPr>
            <w:tcW w:w="2699" w:type="dxa"/>
            <w:shd w:val="clear" w:color="auto" w:fill="auto"/>
          </w:tcPr>
          <w:p w14:paraId="55A94214"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naam onderwijsinstelling </w:t>
            </w:r>
          </w:p>
        </w:tc>
        <w:tc>
          <w:tcPr>
            <w:tcW w:w="6231" w:type="dxa"/>
            <w:shd w:val="clear" w:color="auto" w:fill="auto"/>
          </w:tcPr>
          <w:p w14:paraId="5958ECCE"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929144F" w14:textId="77777777">
        <w:trPr>
          <w:trHeight w:val="340"/>
        </w:trPr>
        <w:tc>
          <w:tcPr>
            <w:tcW w:w="2699" w:type="dxa"/>
            <w:shd w:val="clear" w:color="auto" w:fill="auto"/>
          </w:tcPr>
          <w:p w14:paraId="58EA1C92"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instellingsnummer</w:t>
            </w:r>
            <w:r w:rsidRPr="009C5AC9">
              <w:rPr>
                <w:rFonts w:ascii="Krub" w:hAnsi="Krub" w:cs="Krub" w:hint="cs"/>
                <w:i w:val="0"/>
                <w:iCs/>
                <w:color w:val="262052"/>
                <w:sz w:val="22"/>
                <w:szCs w:val="22"/>
              </w:rPr>
              <w:t xml:space="preserve"> </w:t>
            </w:r>
          </w:p>
        </w:tc>
        <w:tc>
          <w:tcPr>
            <w:tcW w:w="6231" w:type="dxa"/>
            <w:shd w:val="clear" w:color="auto" w:fill="auto"/>
          </w:tcPr>
          <w:p w14:paraId="2856E8AE"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9DF8440" w14:textId="77777777">
        <w:trPr>
          <w:trHeight w:val="340"/>
        </w:trPr>
        <w:tc>
          <w:tcPr>
            <w:tcW w:w="2699" w:type="dxa"/>
            <w:shd w:val="clear" w:color="auto" w:fill="auto"/>
          </w:tcPr>
          <w:p w14:paraId="27FCDDE9"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onderwijsverstrekker</w:t>
            </w:r>
          </w:p>
        </w:tc>
        <w:tc>
          <w:tcPr>
            <w:tcW w:w="6231" w:type="dxa"/>
            <w:shd w:val="clear" w:color="auto" w:fill="auto"/>
          </w:tcPr>
          <w:p w14:paraId="2ADA0ADD"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D48C304" w14:textId="77777777">
        <w:trPr>
          <w:trHeight w:val="340"/>
        </w:trPr>
        <w:tc>
          <w:tcPr>
            <w:tcW w:w="2699" w:type="dxa"/>
            <w:shd w:val="clear" w:color="auto" w:fill="auto"/>
          </w:tcPr>
          <w:p w14:paraId="5EE1350F"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Scholengroep of -gemeenschap</w:t>
            </w:r>
          </w:p>
        </w:tc>
        <w:tc>
          <w:tcPr>
            <w:tcW w:w="6231" w:type="dxa"/>
            <w:shd w:val="clear" w:color="auto" w:fill="auto"/>
          </w:tcPr>
          <w:p w14:paraId="00BD67EE"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095744D" w14:textId="77777777">
        <w:trPr>
          <w:trHeight w:val="340"/>
        </w:trPr>
        <w:tc>
          <w:tcPr>
            <w:tcW w:w="2699" w:type="dxa"/>
            <w:shd w:val="clear" w:color="auto" w:fill="auto"/>
          </w:tcPr>
          <w:p w14:paraId="6B6E5B13"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w:t>
            </w:r>
            <w:r w:rsidRPr="009C5AC9">
              <w:rPr>
                <w:rFonts w:ascii="Krub" w:hAnsi="Krub" w:cs="Krub" w:hint="cs"/>
                <w:i w:val="0"/>
                <w:iCs/>
                <w:color w:val="262052"/>
                <w:sz w:val="22"/>
                <w:szCs w:val="22"/>
              </w:rPr>
              <w:t>nderwijsniveau</w:t>
            </w:r>
            <w:r w:rsidRPr="009C5AC9">
              <w:rPr>
                <w:rFonts w:ascii="Krub" w:hAnsi="Krub" w:cs="Krub"/>
                <w:i w:val="0"/>
                <w:iCs/>
                <w:color w:val="262052"/>
                <w:sz w:val="22"/>
                <w:szCs w:val="22"/>
              </w:rPr>
              <w:t>(s)</w:t>
            </w:r>
          </w:p>
        </w:tc>
        <w:tc>
          <w:tcPr>
            <w:tcW w:w="6231" w:type="dxa"/>
            <w:shd w:val="clear" w:color="auto" w:fill="auto"/>
          </w:tcPr>
          <w:p w14:paraId="03A8DF91"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B291D61" w14:textId="77777777">
        <w:trPr>
          <w:trHeight w:val="340"/>
        </w:trPr>
        <w:tc>
          <w:tcPr>
            <w:tcW w:w="2699" w:type="dxa"/>
            <w:shd w:val="clear" w:color="auto" w:fill="auto"/>
          </w:tcPr>
          <w:p w14:paraId="009B716A"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straat en nummer</w:t>
            </w:r>
          </w:p>
        </w:tc>
        <w:tc>
          <w:tcPr>
            <w:tcW w:w="6231" w:type="dxa"/>
            <w:shd w:val="clear" w:color="auto" w:fill="auto"/>
          </w:tcPr>
          <w:p w14:paraId="665A8EE7"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7F99B2D" w14:textId="77777777">
        <w:trPr>
          <w:trHeight w:val="340"/>
        </w:trPr>
        <w:tc>
          <w:tcPr>
            <w:tcW w:w="2699" w:type="dxa"/>
            <w:shd w:val="clear" w:color="auto" w:fill="auto"/>
          </w:tcPr>
          <w:p w14:paraId="3358DB38"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6231" w:type="dxa"/>
            <w:shd w:val="clear" w:color="auto" w:fill="auto"/>
          </w:tcPr>
          <w:p w14:paraId="72DECA08"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BC465B9" w14:textId="77777777">
        <w:trPr>
          <w:trHeight w:val="340"/>
        </w:trPr>
        <w:tc>
          <w:tcPr>
            <w:tcW w:w="2699" w:type="dxa"/>
            <w:shd w:val="clear" w:color="auto" w:fill="auto"/>
          </w:tcPr>
          <w:p w14:paraId="6DC2FA5E"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naam contactpersoon</w:t>
            </w:r>
          </w:p>
        </w:tc>
        <w:tc>
          <w:tcPr>
            <w:tcW w:w="6231" w:type="dxa"/>
            <w:shd w:val="clear" w:color="auto" w:fill="auto"/>
          </w:tcPr>
          <w:p w14:paraId="6C0BCD00"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A552EC9" w14:textId="77777777">
        <w:trPr>
          <w:trHeight w:val="340"/>
        </w:trPr>
        <w:tc>
          <w:tcPr>
            <w:tcW w:w="2699" w:type="dxa"/>
            <w:shd w:val="clear" w:color="auto" w:fill="auto"/>
          </w:tcPr>
          <w:p w14:paraId="587F3343"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6231" w:type="dxa"/>
            <w:shd w:val="clear" w:color="auto" w:fill="auto"/>
          </w:tcPr>
          <w:p w14:paraId="22DE6F01"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3D43913" w14:textId="77777777">
        <w:trPr>
          <w:trHeight w:val="340"/>
        </w:trPr>
        <w:tc>
          <w:tcPr>
            <w:tcW w:w="2699" w:type="dxa"/>
            <w:shd w:val="clear" w:color="auto" w:fill="auto"/>
          </w:tcPr>
          <w:p w14:paraId="40F0C26A"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6231" w:type="dxa"/>
            <w:shd w:val="clear" w:color="auto" w:fill="auto"/>
          </w:tcPr>
          <w:p w14:paraId="6F5F3DD6"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CA4609" w:rsidRPr="009C5AC9" w14:paraId="6F44D986" w14:textId="77777777">
        <w:trPr>
          <w:trHeight w:val="340"/>
        </w:trPr>
        <w:tc>
          <w:tcPr>
            <w:tcW w:w="2699" w:type="dxa"/>
            <w:shd w:val="clear" w:color="auto" w:fill="auto"/>
          </w:tcPr>
          <w:p w14:paraId="6C50EB6E" w14:textId="77777777" w:rsidR="00CA4609" w:rsidRPr="009C5AC9" w:rsidRDefault="00CA4609">
            <w:pPr>
              <w:pStyle w:val="Aanwijzing"/>
              <w:rPr>
                <w:rFonts w:ascii="Krub" w:hAnsi="Krub" w:cs="Krub"/>
                <w:i w:val="0"/>
                <w:iCs/>
                <w:color w:val="FF0000"/>
                <w:sz w:val="22"/>
                <w:szCs w:val="22"/>
              </w:rPr>
            </w:pPr>
            <w:r w:rsidRPr="009C5AC9">
              <w:rPr>
                <w:rFonts w:ascii="Krub" w:hAnsi="Krub" w:cs="Krub"/>
                <w:i w:val="0"/>
                <w:iCs/>
                <w:color w:val="262052"/>
                <w:sz w:val="22"/>
                <w:szCs w:val="22"/>
              </w:rPr>
              <w:t>naam van persoon aangesteld binnen project  + percentage VTE</w:t>
            </w:r>
          </w:p>
        </w:tc>
        <w:tc>
          <w:tcPr>
            <w:tcW w:w="6231" w:type="dxa"/>
            <w:shd w:val="clear" w:color="auto" w:fill="auto"/>
          </w:tcPr>
          <w:p w14:paraId="7764C0C9" w14:textId="77777777" w:rsidR="00CA4609" w:rsidRPr="009C5AC9" w:rsidRDefault="00CA4609">
            <w:pPr>
              <w:pStyle w:val="invulveld"/>
              <w:framePr w:hSpace="0" w:wrap="auto" w:vAnchor="margin" w:xAlign="left" w:yAlign="inline"/>
              <w:suppressOverlap w:val="0"/>
              <w:rPr>
                <w:rFonts w:ascii="Krub" w:hAnsi="Krub" w:cs="Krub"/>
                <w:color w:val="FF0000"/>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EEE7131" w14:textId="77777777">
        <w:trPr>
          <w:trHeight w:val="340"/>
        </w:trPr>
        <w:tc>
          <w:tcPr>
            <w:tcW w:w="2699" w:type="dxa"/>
            <w:shd w:val="clear" w:color="auto" w:fill="auto"/>
          </w:tcPr>
          <w:p w14:paraId="6F9E4AF7"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lastRenderedPageBreak/>
              <w:t>rol in het begeleidingsproject  en taakomschrijving</w:t>
            </w:r>
          </w:p>
        </w:tc>
        <w:tc>
          <w:tcPr>
            <w:tcW w:w="6231" w:type="dxa"/>
            <w:shd w:val="clear" w:color="auto" w:fill="auto"/>
          </w:tcPr>
          <w:p w14:paraId="26AEE75C"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589CC3C" w14:textId="77777777">
        <w:trPr>
          <w:trHeight w:val="340"/>
        </w:trPr>
        <w:tc>
          <w:tcPr>
            <w:tcW w:w="2699" w:type="dxa"/>
            <w:shd w:val="clear" w:color="auto" w:fill="auto"/>
          </w:tcPr>
          <w:p w14:paraId="3C792431"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motivatie om deel te nemen en eventuele expertise en ervaring met het thema van het begeleidingsproject </w:t>
            </w:r>
          </w:p>
        </w:tc>
        <w:tc>
          <w:tcPr>
            <w:tcW w:w="6231" w:type="dxa"/>
            <w:shd w:val="clear" w:color="auto" w:fill="auto"/>
          </w:tcPr>
          <w:p w14:paraId="0E6E38E8"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bl>
    <w:p w14:paraId="026CFD3B" w14:textId="77777777" w:rsidR="00766F1A" w:rsidRPr="009C5AC9" w:rsidRDefault="00766F1A" w:rsidP="00766F1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66F1A" w:rsidRPr="009C5AC9" w14:paraId="1A2686BE" w14:textId="77777777">
        <w:trPr>
          <w:trHeight w:val="340"/>
        </w:trPr>
        <w:tc>
          <w:tcPr>
            <w:tcW w:w="2699" w:type="dxa"/>
            <w:shd w:val="clear" w:color="auto" w:fill="auto"/>
          </w:tcPr>
          <w:p w14:paraId="2A3B7556" w14:textId="77777777" w:rsidR="00766F1A" w:rsidRPr="009C5AC9" w:rsidRDefault="00766F1A">
            <w:pPr>
              <w:pStyle w:val="Aanwijzing"/>
              <w:rPr>
                <w:rFonts w:ascii="Krub" w:hAnsi="Krub" w:cs="Krub"/>
                <w:b/>
                <w:color w:val="262052"/>
                <w:sz w:val="22"/>
                <w:szCs w:val="22"/>
              </w:rPr>
            </w:pPr>
            <w:r w:rsidRPr="009C5AC9">
              <w:rPr>
                <w:rFonts w:ascii="Krub" w:hAnsi="Krub" w:cs="Krub" w:hint="cs"/>
                <w:b/>
                <w:bCs w:val="0"/>
                <w:i w:val="0"/>
                <w:iCs/>
                <w:color w:val="262052"/>
                <w:sz w:val="22"/>
                <w:szCs w:val="22"/>
              </w:rPr>
              <w:t xml:space="preserve">school </w:t>
            </w:r>
            <w:r w:rsidRPr="009C5AC9">
              <w:rPr>
                <w:rFonts w:ascii="Krub" w:hAnsi="Krub" w:cs="Krub"/>
                <w:b/>
                <w:bCs w:val="0"/>
                <w:i w:val="0"/>
                <w:iCs/>
                <w:color w:val="262052"/>
                <w:sz w:val="22"/>
                <w:szCs w:val="22"/>
              </w:rPr>
              <w:t>9</w:t>
            </w:r>
          </w:p>
        </w:tc>
        <w:tc>
          <w:tcPr>
            <w:tcW w:w="6231" w:type="dxa"/>
            <w:shd w:val="clear" w:color="auto" w:fill="auto"/>
          </w:tcPr>
          <w:p w14:paraId="461120DD" w14:textId="77777777" w:rsidR="00766F1A" w:rsidRPr="009C5AC9" w:rsidRDefault="00766F1A">
            <w:pPr>
              <w:pStyle w:val="Vraag"/>
              <w:rPr>
                <w:rFonts w:ascii="Krub" w:hAnsi="Krub" w:cs="Krub"/>
                <w:sz w:val="22"/>
                <w:szCs w:val="22"/>
              </w:rPr>
            </w:pPr>
          </w:p>
        </w:tc>
      </w:tr>
      <w:tr w:rsidR="00766F1A" w:rsidRPr="009C5AC9" w14:paraId="64FE852E" w14:textId="77777777">
        <w:trPr>
          <w:trHeight w:val="340"/>
        </w:trPr>
        <w:tc>
          <w:tcPr>
            <w:tcW w:w="2699" w:type="dxa"/>
            <w:shd w:val="clear" w:color="auto" w:fill="auto"/>
          </w:tcPr>
          <w:p w14:paraId="530BF34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naam onderwijsinstelling </w:t>
            </w:r>
          </w:p>
        </w:tc>
        <w:tc>
          <w:tcPr>
            <w:tcW w:w="6231" w:type="dxa"/>
            <w:shd w:val="clear" w:color="auto" w:fill="auto"/>
          </w:tcPr>
          <w:p w14:paraId="0C81A75E"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303BF8A" w14:textId="77777777">
        <w:trPr>
          <w:trHeight w:val="340"/>
        </w:trPr>
        <w:tc>
          <w:tcPr>
            <w:tcW w:w="2699" w:type="dxa"/>
            <w:shd w:val="clear" w:color="auto" w:fill="auto"/>
          </w:tcPr>
          <w:p w14:paraId="13483338"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instellingsnummer</w:t>
            </w:r>
            <w:r w:rsidRPr="009C5AC9">
              <w:rPr>
                <w:rFonts w:ascii="Krub" w:hAnsi="Krub" w:cs="Krub" w:hint="cs"/>
                <w:i w:val="0"/>
                <w:iCs/>
                <w:color w:val="262052"/>
                <w:sz w:val="22"/>
                <w:szCs w:val="22"/>
              </w:rPr>
              <w:t xml:space="preserve"> </w:t>
            </w:r>
          </w:p>
        </w:tc>
        <w:tc>
          <w:tcPr>
            <w:tcW w:w="6231" w:type="dxa"/>
            <w:shd w:val="clear" w:color="auto" w:fill="auto"/>
          </w:tcPr>
          <w:p w14:paraId="53E1A856"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F784E02" w14:textId="77777777">
        <w:trPr>
          <w:trHeight w:val="340"/>
        </w:trPr>
        <w:tc>
          <w:tcPr>
            <w:tcW w:w="2699" w:type="dxa"/>
            <w:shd w:val="clear" w:color="auto" w:fill="auto"/>
          </w:tcPr>
          <w:p w14:paraId="11D7D1E0"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onderwijsverstrekker</w:t>
            </w:r>
          </w:p>
        </w:tc>
        <w:tc>
          <w:tcPr>
            <w:tcW w:w="6231" w:type="dxa"/>
            <w:shd w:val="clear" w:color="auto" w:fill="auto"/>
          </w:tcPr>
          <w:p w14:paraId="1F9B2F75"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33BCBDE" w14:textId="77777777">
        <w:trPr>
          <w:trHeight w:val="340"/>
        </w:trPr>
        <w:tc>
          <w:tcPr>
            <w:tcW w:w="2699" w:type="dxa"/>
            <w:shd w:val="clear" w:color="auto" w:fill="auto"/>
          </w:tcPr>
          <w:p w14:paraId="65556689" w14:textId="64255569" w:rsidR="00766F1A" w:rsidRPr="009C5AC9" w:rsidRDefault="00565CB1">
            <w:pPr>
              <w:pStyle w:val="Aanwijzing"/>
              <w:tabs>
                <w:tab w:val="left" w:pos="0"/>
              </w:tabs>
              <w:rPr>
                <w:rFonts w:ascii="Krub" w:hAnsi="Krub" w:cs="Krub"/>
                <w:i w:val="0"/>
                <w:iCs/>
                <w:color w:val="262052"/>
                <w:sz w:val="22"/>
                <w:szCs w:val="22"/>
              </w:rPr>
            </w:pPr>
            <w:r>
              <w:rPr>
                <w:rFonts w:ascii="Krub" w:hAnsi="Krub" w:cs="Krub"/>
                <w:i w:val="0"/>
                <w:iCs/>
                <w:color w:val="262052"/>
                <w:sz w:val="22"/>
                <w:szCs w:val="22"/>
              </w:rPr>
              <w:t>s</w:t>
            </w:r>
            <w:r w:rsidR="00766F1A" w:rsidRPr="009C5AC9">
              <w:rPr>
                <w:rFonts w:ascii="Krub" w:hAnsi="Krub" w:cs="Krub"/>
                <w:i w:val="0"/>
                <w:iCs/>
                <w:color w:val="262052"/>
                <w:sz w:val="22"/>
                <w:szCs w:val="22"/>
              </w:rPr>
              <w:t>cholengroep of -gemeenschap</w:t>
            </w:r>
          </w:p>
        </w:tc>
        <w:tc>
          <w:tcPr>
            <w:tcW w:w="6231" w:type="dxa"/>
            <w:shd w:val="clear" w:color="auto" w:fill="auto"/>
          </w:tcPr>
          <w:p w14:paraId="184B7E5F"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B17ECC0" w14:textId="77777777">
        <w:trPr>
          <w:trHeight w:val="340"/>
        </w:trPr>
        <w:tc>
          <w:tcPr>
            <w:tcW w:w="2699" w:type="dxa"/>
            <w:shd w:val="clear" w:color="auto" w:fill="auto"/>
          </w:tcPr>
          <w:p w14:paraId="4808D6D2"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w:t>
            </w:r>
            <w:r w:rsidRPr="009C5AC9">
              <w:rPr>
                <w:rFonts w:ascii="Krub" w:hAnsi="Krub" w:cs="Krub" w:hint="cs"/>
                <w:i w:val="0"/>
                <w:iCs/>
                <w:color w:val="262052"/>
                <w:sz w:val="22"/>
                <w:szCs w:val="22"/>
              </w:rPr>
              <w:t>nderwijsniveau</w:t>
            </w:r>
            <w:r w:rsidRPr="009C5AC9">
              <w:rPr>
                <w:rFonts w:ascii="Krub" w:hAnsi="Krub" w:cs="Krub"/>
                <w:i w:val="0"/>
                <w:iCs/>
                <w:color w:val="262052"/>
                <w:sz w:val="22"/>
                <w:szCs w:val="22"/>
              </w:rPr>
              <w:t>(s)</w:t>
            </w:r>
          </w:p>
        </w:tc>
        <w:tc>
          <w:tcPr>
            <w:tcW w:w="6231" w:type="dxa"/>
            <w:shd w:val="clear" w:color="auto" w:fill="auto"/>
          </w:tcPr>
          <w:p w14:paraId="16260198"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CA18B35" w14:textId="77777777">
        <w:trPr>
          <w:trHeight w:val="340"/>
        </w:trPr>
        <w:tc>
          <w:tcPr>
            <w:tcW w:w="2699" w:type="dxa"/>
            <w:shd w:val="clear" w:color="auto" w:fill="auto"/>
          </w:tcPr>
          <w:p w14:paraId="6FE254FE"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straat en nummer</w:t>
            </w:r>
          </w:p>
        </w:tc>
        <w:tc>
          <w:tcPr>
            <w:tcW w:w="6231" w:type="dxa"/>
            <w:shd w:val="clear" w:color="auto" w:fill="auto"/>
          </w:tcPr>
          <w:p w14:paraId="58E38CE8"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841446F" w14:textId="77777777">
        <w:trPr>
          <w:trHeight w:val="340"/>
        </w:trPr>
        <w:tc>
          <w:tcPr>
            <w:tcW w:w="2699" w:type="dxa"/>
            <w:shd w:val="clear" w:color="auto" w:fill="auto"/>
          </w:tcPr>
          <w:p w14:paraId="4C662B72"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6231" w:type="dxa"/>
            <w:shd w:val="clear" w:color="auto" w:fill="auto"/>
          </w:tcPr>
          <w:p w14:paraId="069DA14A"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F67487C" w14:textId="77777777">
        <w:trPr>
          <w:trHeight w:val="340"/>
        </w:trPr>
        <w:tc>
          <w:tcPr>
            <w:tcW w:w="2699" w:type="dxa"/>
            <w:shd w:val="clear" w:color="auto" w:fill="auto"/>
          </w:tcPr>
          <w:p w14:paraId="2AEB4B24"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naam contactpersoon</w:t>
            </w:r>
          </w:p>
        </w:tc>
        <w:tc>
          <w:tcPr>
            <w:tcW w:w="6231" w:type="dxa"/>
            <w:shd w:val="clear" w:color="auto" w:fill="auto"/>
          </w:tcPr>
          <w:p w14:paraId="1FAE5E60"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6D07A36" w14:textId="77777777">
        <w:trPr>
          <w:trHeight w:val="340"/>
        </w:trPr>
        <w:tc>
          <w:tcPr>
            <w:tcW w:w="2699" w:type="dxa"/>
            <w:shd w:val="clear" w:color="auto" w:fill="auto"/>
          </w:tcPr>
          <w:p w14:paraId="3854C56B"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6231" w:type="dxa"/>
            <w:shd w:val="clear" w:color="auto" w:fill="auto"/>
          </w:tcPr>
          <w:p w14:paraId="272663D4"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3D4A60E" w14:textId="77777777">
        <w:trPr>
          <w:trHeight w:val="340"/>
        </w:trPr>
        <w:tc>
          <w:tcPr>
            <w:tcW w:w="2699" w:type="dxa"/>
            <w:shd w:val="clear" w:color="auto" w:fill="auto"/>
          </w:tcPr>
          <w:p w14:paraId="06ED13F5"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6231" w:type="dxa"/>
            <w:shd w:val="clear" w:color="auto" w:fill="auto"/>
          </w:tcPr>
          <w:p w14:paraId="5023432B"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CA4609" w:rsidRPr="009C5AC9" w14:paraId="70592F20" w14:textId="77777777">
        <w:trPr>
          <w:trHeight w:val="340"/>
        </w:trPr>
        <w:tc>
          <w:tcPr>
            <w:tcW w:w="2699" w:type="dxa"/>
            <w:shd w:val="clear" w:color="auto" w:fill="auto"/>
          </w:tcPr>
          <w:p w14:paraId="765F2445" w14:textId="77777777" w:rsidR="00CA4609" w:rsidRPr="009C5AC9" w:rsidRDefault="00CA4609">
            <w:pPr>
              <w:pStyle w:val="Aanwijzing"/>
              <w:rPr>
                <w:rFonts w:ascii="Krub" w:hAnsi="Krub" w:cs="Krub"/>
                <w:i w:val="0"/>
                <w:iCs/>
                <w:color w:val="FF0000"/>
                <w:sz w:val="22"/>
                <w:szCs w:val="22"/>
              </w:rPr>
            </w:pPr>
            <w:r w:rsidRPr="009C5AC9">
              <w:rPr>
                <w:rFonts w:ascii="Krub" w:hAnsi="Krub" w:cs="Krub"/>
                <w:i w:val="0"/>
                <w:iCs/>
                <w:color w:val="262052"/>
                <w:sz w:val="22"/>
                <w:szCs w:val="22"/>
              </w:rPr>
              <w:t>naam van persoon aangesteld binnen project  + percentage VTE</w:t>
            </w:r>
          </w:p>
        </w:tc>
        <w:tc>
          <w:tcPr>
            <w:tcW w:w="6231" w:type="dxa"/>
            <w:shd w:val="clear" w:color="auto" w:fill="auto"/>
          </w:tcPr>
          <w:p w14:paraId="3AFF547E" w14:textId="77777777" w:rsidR="00CA4609" w:rsidRPr="009C5AC9" w:rsidRDefault="00CA4609">
            <w:pPr>
              <w:pStyle w:val="invulveld"/>
              <w:framePr w:hSpace="0" w:wrap="auto" w:vAnchor="margin" w:xAlign="left" w:yAlign="inline"/>
              <w:suppressOverlap w:val="0"/>
              <w:rPr>
                <w:rFonts w:ascii="Krub" w:hAnsi="Krub" w:cs="Krub"/>
                <w:color w:val="FF0000"/>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5D76161" w14:textId="77777777">
        <w:trPr>
          <w:trHeight w:val="340"/>
        </w:trPr>
        <w:tc>
          <w:tcPr>
            <w:tcW w:w="2699" w:type="dxa"/>
            <w:shd w:val="clear" w:color="auto" w:fill="auto"/>
          </w:tcPr>
          <w:p w14:paraId="3FF35455"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rol in het begeleidingsproject  en taakomschrijving</w:t>
            </w:r>
          </w:p>
        </w:tc>
        <w:tc>
          <w:tcPr>
            <w:tcW w:w="6231" w:type="dxa"/>
            <w:shd w:val="clear" w:color="auto" w:fill="auto"/>
          </w:tcPr>
          <w:p w14:paraId="74F7146C"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C974FDB" w14:textId="77777777">
        <w:trPr>
          <w:trHeight w:val="340"/>
        </w:trPr>
        <w:tc>
          <w:tcPr>
            <w:tcW w:w="2699" w:type="dxa"/>
            <w:shd w:val="clear" w:color="auto" w:fill="auto"/>
          </w:tcPr>
          <w:p w14:paraId="72BFA0A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motivatie om deel te nemen en eventuele expertise en ervaring met het thema van het begeleidingsproject </w:t>
            </w:r>
          </w:p>
        </w:tc>
        <w:tc>
          <w:tcPr>
            <w:tcW w:w="6231" w:type="dxa"/>
            <w:shd w:val="clear" w:color="auto" w:fill="auto"/>
          </w:tcPr>
          <w:p w14:paraId="3C83EFE7"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bl>
    <w:p w14:paraId="43DF3D5B" w14:textId="77777777" w:rsidR="00766F1A" w:rsidRDefault="00766F1A" w:rsidP="00766F1A"/>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66F1A" w:rsidRPr="009C5AC9" w14:paraId="12E59A2D" w14:textId="77777777">
        <w:trPr>
          <w:trHeight w:val="340"/>
        </w:trPr>
        <w:tc>
          <w:tcPr>
            <w:tcW w:w="2699" w:type="dxa"/>
            <w:shd w:val="clear" w:color="auto" w:fill="auto"/>
          </w:tcPr>
          <w:p w14:paraId="664199C2" w14:textId="77777777" w:rsidR="00766F1A" w:rsidRPr="009C5AC9" w:rsidRDefault="00766F1A">
            <w:pPr>
              <w:pStyle w:val="Aanwijzing"/>
              <w:rPr>
                <w:rFonts w:ascii="Krub" w:hAnsi="Krub" w:cs="Krub"/>
                <w:b/>
                <w:color w:val="262052"/>
                <w:sz w:val="22"/>
                <w:szCs w:val="22"/>
              </w:rPr>
            </w:pPr>
            <w:r w:rsidRPr="009C5AC9">
              <w:rPr>
                <w:rFonts w:ascii="Krub" w:hAnsi="Krub" w:cs="Krub" w:hint="cs"/>
                <w:b/>
                <w:bCs w:val="0"/>
                <w:i w:val="0"/>
                <w:iCs/>
                <w:color w:val="262052"/>
                <w:sz w:val="22"/>
                <w:szCs w:val="22"/>
              </w:rPr>
              <w:t xml:space="preserve">school </w:t>
            </w:r>
            <w:r w:rsidRPr="009C5AC9">
              <w:rPr>
                <w:rFonts w:ascii="Krub" w:hAnsi="Krub" w:cs="Krub"/>
                <w:b/>
                <w:bCs w:val="0"/>
                <w:i w:val="0"/>
                <w:iCs/>
                <w:color w:val="262052"/>
                <w:sz w:val="22"/>
                <w:szCs w:val="22"/>
              </w:rPr>
              <w:t>10</w:t>
            </w:r>
          </w:p>
        </w:tc>
        <w:tc>
          <w:tcPr>
            <w:tcW w:w="6231" w:type="dxa"/>
            <w:shd w:val="clear" w:color="auto" w:fill="auto"/>
          </w:tcPr>
          <w:p w14:paraId="7DB48F2D" w14:textId="77777777" w:rsidR="00766F1A" w:rsidRPr="009C5AC9" w:rsidRDefault="00766F1A">
            <w:pPr>
              <w:pStyle w:val="Vraag"/>
              <w:rPr>
                <w:rFonts w:ascii="Krub" w:hAnsi="Krub" w:cs="Krub"/>
                <w:sz w:val="22"/>
                <w:szCs w:val="22"/>
              </w:rPr>
            </w:pPr>
          </w:p>
        </w:tc>
      </w:tr>
      <w:tr w:rsidR="00766F1A" w:rsidRPr="009C5AC9" w14:paraId="03DB85FC" w14:textId="77777777">
        <w:trPr>
          <w:trHeight w:val="340"/>
        </w:trPr>
        <w:tc>
          <w:tcPr>
            <w:tcW w:w="2699" w:type="dxa"/>
            <w:shd w:val="clear" w:color="auto" w:fill="auto"/>
          </w:tcPr>
          <w:p w14:paraId="0D586853"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lastRenderedPageBreak/>
              <w:t xml:space="preserve">naam onderwijsinstelling </w:t>
            </w:r>
          </w:p>
        </w:tc>
        <w:tc>
          <w:tcPr>
            <w:tcW w:w="6231" w:type="dxa"/>
            <w:shd w:val="clear" w:color="auto" w:fill="auto"/>
          </w:tcPr>
          <w:p w14:paraId="13A6DF91"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5E101BC" w14:textId="77777777">
        <w:trPr>
          <w:trHeight w:val="340"/>
        </w:trPr>
        <w:tc>
          <w:tcPr>
            <w:tcW w:w="2699" w:type="dxa"/>
            <w:shd w:val="clear" w:color="auto" w:fill="auto"/>
          </w:tcPr>
          <w:p w14:paraId="17AFD2E4"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instellingsnummer</w:t>
            </w:r>
            <w:r w:rsidRPr="009C5AC9">
              <w:rPr>
                <w:rFonts w:ascii="Krub" w:hAnsi="Krub" w:cs="Krub" w:hint="cs"/>
                <w:i w:val="0"/>
                <w:iCs/>
                <w:color w:val="262052"/>
                <w:sz w:val="22"/>
                <w:szCs w:val="22"/>
              </w:rPr>
              <w:t xml:space="preserve"> </w:t>
            </w:r>
          </w:p>
        </w:tc>
        <w:tc>
          <w:tcPr>
            <w:tcW w:w="6231" w:type="dxa"/>
            <w:shd w:val="clear" w:color="auto" w:fill="auto"/>
          </w:tcPr>
          <w:p w14:paraId="4F3A2D19"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DFC6FFE" w14:textId="77777777">
        <w:trPr>
          <w:trHeight w:val="340"/>
        </w:trPr>
        <w:tc>
          <w:tcPr>
            <w:tcW w:w="2699" w:type="dxa"/>
            <w:shd w:val="clear" w:color="auto" w:fill="auto"/>
          </w:tcPr>
          <w:p w14:paraId="240C411F"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onderwijsverstrekker</w:t>
            </w:r>
          </w:p>
        </w:tc>
        <w:tc>
          <w:tcPr>
            <w:tcW w:w="6231" w:type="dxa"/>
            <w:shd w:val="clear" w:color="auto" w:fill="auto"/>
          </w:tcPr>
          <w:p w14:paraId="052B021B"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3510C8E2" w14:textId="77777777">
        <w:trPr>
          <w:trHeight w:val="340"/>
        </w:trPr>
        <w:tc>
          <w:tcPr>
            <w:tcW w:w="2699" w:type="dxa"/>
            <w:shd w:val="clear" w:color="auto" w:fill="auto"/>
          </w:tcPr>
          <w:p w14:paraId="3861473B" w14:textId="54273524" w:rsidR="00766F1A" w:rsidRPr="009C5AC9" w:rsidRDefault="00565CB1">
            <w:pPr>
              <w:pStyle w:val="Aanwijzing"/>
              <w:tabs>
                <w:tab w:val="left" w:pos="0"/>
              </w:tabs>
              <w:rPr>
                <w:rFonts w:ascii="Krub" w:hAnsi="Krub" w:cs="Krub"/>
                <w:i w:val="0"/>
                <w:iCs/>
                <w:color w:val="262052"/>
                <w:sz w:val="22"/>
                <w:szCs w:val="22"/>
              </w:rPr>
            </w:pPr>
            <w:r>
              <w:rPr>
                <w:rFonts w:ascii="Krub" w:hAnsi="Krub" w:cs="Krub"/>
                <w:i w:val="0"/>
                <w:iCs/>
                <w:color w:val="262052"/>
                <w:sz w:val="22"/>
                <w:szCs w:val="22"/>
              </w:rPr>
              <w:t>s</w:t>
            </w:r>
            <w:r w:rsidR="00766F1A" w:rsidRPr="009C5AC9">
              <w:rPr>
                <w:rFonts w:ascii="Krub" w:hAnsi="Krub" w:cs="Krub"/>
                <w:i w:val="0"/>
                <w:iCs/>
                <w:color w:val="262052"/>
                <w:sz w:val="22"/>
                <w:szCs w:val="22"/>
              </w:rPr>
              <w:t>cholengroep of -gemeenschap</w:t>
            </w:r>
          </w:p>
        </w:tc>
        <w:tc>
          <w:tcPr>
            <w:tcW w:w="6231" w:type="dxa"/>
            <w:shd w:val="clear" w:color="auto" w:fill="auto"/>
          </w:tcPr>
          <w:p w14:paraId="06F661C0"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CE61D3A" w14:textId="77777777">
        <w:trPr>
          <w:trHeight w:val="340"/>
        </w:trPr>
        <w:tc>
          <w:tcPr>
            <w:tcW w:w="2699" w:type="dxa"/>
            <w:shd w:val="clear" w:color="auto" w:fill="auto"/>
          </w:tcPr>
          <w:p w14:paraId="5FF7608A" w14:textId="77777777" w:rsidR="00766F1A" w:rsidRPr="009C5AC9" w:rsidRDefault="00766F1A">
            <w:pPr>
              <w:pStyle w:val="Aanwijzing"/>
              <w:tabs>
                <w:tab w:val="left" w:pos="0"/>
              </w:tabs>
              <w:rPr>
                <w:rFonts w:ascii="Krub" w:hAnsi="Krub" w:cs="Krub"/>
                <w:i w:val="0"/>
                <w:iCs/>
                <w:color w:val="262052"/>
                <w:sz w:val="22"/>
                <w:szCs w:val="22"/>
              </w:rPr>
            </w:pPr>
            <w:r w:rsidRPr="009C5AC9">
              <w:rPr>
                <w:rFonts w:ascii="Krub" w:hAnsi="Krub" w:cs="Krub"/>
                <w:i w:val="0"/>
                <w:iCs/>
                <w:color w:val="262052"/>
                <w:sz w:val="22"/>
                <w:szCs w:val="22"/>
              </w:rPr>
              <w:t>o</w:t>
            </w:r>
            <w:r w:rsidRPr="009C5AC9">
              <w:rPr>
                <w:rFonts w:ascii="Krub" w:hAnsi="Krub" w:cs="Krub" w:hint="cs"/>
                <w:i w:val="0"/>
                <w:iCs/>
                <w:color w:val="262052"/>
                <w:sz w:val="22"/>
                <w:szCs w:val="22"/>
              </w:rPr>
              <w:t>nderwijsniveau</w:t>
            </w:r>
            <w:r w:rsidRPr="009C5AC9">
              <w:rPr>
                <w:rFonts w:ascii="Krub" w:hAnsi="Krub" w:cs="Krub"/>
                <w:i w:val="0"/>
                <w:iCs/>
                <w:color w:val="262052"/>
                <w:sz w:val="22"/>
                <w:szCs w:val="22"/>
              </w:rPr>
              <w:t>(s)</w:t>
            </w:r>
          </w:p>
        </w:tc>
        <w:tc>
          <w:tcPr>
            <w:tcW w:w="6231" w:type="dxa"/>
            <w:shd w:val="clear" w:color="auto" w:fill="auto"/>
          </w:tcPr>
          <w:p w14:paraId="303F7130" w14:textId="77777777" w:rsidR="00766F1A" w:rsidRPr="009C5AC9" w:rsidRDefault="00766F1A">
            <w:pPr>
              <w:pStyle w:val="invulveld"/>
              <w:framePr w:hSpace="0" w:wrap="auto" w:vAnchor="margin" w:xAlign="left" w:yAlign="inline"/>
              <w:tabs>
                <w:tab w:val="left" w:pos="0"/>
              </w:tabs>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9D4DA73" w14:textId="77777777">
        <w:trPr>
          <w:trHeight w:val="340"/>
        </w:trPr>
        <w:tc>
          <w:tcPr>
            <w:tcW w:w="2699" w:type="dxa"/>
            <w:shd w:val="clear" w:color="auto" w:fill="auto"/>
          </w:tcPr>
          <w:p w14:paraId="72FBE4ED"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straat en nummer</w:t>
            </w:r>
          </w:p>
        </w:tc>
        <w:tc>
          <w:tcPr>
            <w:tcW w:w="6231" w:type="dxa"/>
            <w:shd w:val="clear" w:color="auto" w:fill="auto"/>
          </w:tcPr>
          <w:p w14:paraId="448A5467"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18DF193" w14:textId="77777777">
        <w:trPr>
          <w:trHeight w:val="340"/>
        </w:trPr>
        <w:tc>
          <w:tcPr>
            <w:tcW w:w="2699" w:type="dxa"/>
            <w:shd w:val="clear" w:color="auto" w:fill="auto"/>
          </w:tcPr>
          <w:p w14:paraId="45CD17E3"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6231" w:type="dxa"/>
            <w:shd w:val="clear" w:color="auto" w:fill="auto"/>
          </w:tcPr>
          <w:p w14:paraId="681A3C73"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1EECEE0" w14:textId="77777777">
        <w:trPr>
          <w:trHeight w:val="340"/>
        </w:trPr>
        <w:tc>
          <w:tcPr>
            <w:tcW w:w="2699" w:type="dxa"/>
            <w:shd w:val="clear" w:color="auto" w:fill="auto"/>
          </w:tcPr>
          <w:p w14:paraId="4D798086"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naam contactpersoon</w:t>
            </w:r>
          </w:p>
        </w:tc>
        <w:tc>
          <w:tcPr>
            <w:tcW w:w="6231" w:type="dxa"/>
            <w:shd w:val="clear" w:color="auto" w:fill="auto"/>
          </w:tcPr>
          <w:p w14:paraId="494472A4"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1585192" w14:textId="77777777">
        <w:trPr>
          <w:trHeight w:val="340"/>
        </w:trPr>
        <w:tc>
          <w:tcPr>
            <w:tcW w:w="2699" w:type="dxa"/>
            <w:shd w:val="clear" w:color="auto" w:fill="auto"/>
          </w:tcPr>
          <w:p w14:paraId="2183444A"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6231" w:type="dxa"/>
            <w:shd w:val="clear" w:color="auto" w:fill="auto"/>
          </w:tcPr>
          <w:p w14:paraId="43DF875A"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2A894FF5" w14:textId="77777777">
        <w:trPr>
          <w:trHeight w:val="340"/>
        </w:trPr>
        <w:tc>
          <w:tcPr>
            <w:tcW w:w="2699" w:type="dxa"/>
            <w:shd w:val="clear" w:color="auto" w:fill="auto"/>
          </w:tcPr>
          <w:p w14:paraId="643E51FC"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6231" w:type="dxa"/>
            <w:shd w:val="clear" w:color="auto" w:fill="auto"/>
          </w:tcPr>
          <w:p w14:paraId="45DC2BCE"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CA4609" w:rsidRPr="009C5AC9" w14:paraId="168FD5B4" w14:textId="77777777">
        <w:trPr>
          <w:trHeight w:val="340"/>
        </w:trPr>
        <w:tc>
          <w:tcPr>
            <w:tcW w:w="2699" w:type="dxa"/>
            <w:shd w:val="clear" w:color="auto" w:fill="auto"/>
          </w:tcPr>
          <w:p w14:paraId="196AA9F4" w14:textId="77777777" w:rsidR="00CA4609" w:rsidRPr="009C5AC9" w:rsidRDefault="00CA4609">
            <w:pPr>
              <w:pStyle w:val="Aanwijzing"/>
              <w:rPr>
                <w:rFonts w:ascii="Krub" w:hAnsi="Krub" w:cs="Krub"/>
                <w:i w:val="0"/>
                <w:iCs/>
                <w:color w:val="FF0000"/>
                <w:sz w:val="22"/>
                <w:szCs w:val="22"/>
              </w:rPr>
            </w:pPr>
            <w:r w:rsidRPr="009C5AC9">
              <w:rPr>
                <w:rFonts w:ascii="Krub" w:hAnsi="Krub" w:cs="Krub"/>
                <w:i w:val="0"/>
                <w:iCs/>
                <w:color w:val="262052"/>
                <w:sz w:val="22"/>
                <w:szCs w:val="22"/>
              </w:rPr>
              <w:t>naam van persoon aangesteld binnen project  + percentage VTE</w:t>
            </w:r>
          </w:p>
        </w:tc>
        <w:tc>
          <w:tcPr>
            <w:tcW w:w="6231" w:type="dxa"/>
            <w:shd w:val="clear" w:color="auto" w:fill="auto"/>
          </w:tcPr>
          <w:p w14:paraId="2C06A90B" w14:textId="77777777" w:rsidR="00CA4609" w:rsidRPr="009C5AC9" w:rsidRDefault="00CA4609">
            <w:pPr>
              <w:pStyle w:val="invulveld"/>
              <w:framePr w:hSpace="0" w:wrap="auto" w:vAnchor="margin" w:xAlign="left" w:yAlign="inline"/>
              <w:suppressOverlap w:val="0"/>
              <w:rPr>
                <w:rFonts w:ascii="Krub" w:hAnsi="Krub" w:cs="Krub"/>
                <w:color w:val="FF0000"/>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33DD53F" w14:textId="77777777">
        <w:trPr>
          <w:trHeight w:val="340"/>
        </w:trPr>
        <w:tc>
          <w:tcPr>
            <w:tcW w:w="2699" w:type="dxa"/>
            <w:shd w:val="clear" w:color="auto" w:fill="auto"/>
          </w:tcPr>
          <w:p w14:paraId="70CD46D6"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rol in het begeleidingsproject  en taakomschrijving</w:t>
            </w:r>
          </w:p>
        </w:tc>
        <w:tc>
          <w:tcPr>
            <w:tcW w:w="6231" w:type="dxa"/>
            <w:shd w:val="clear" w:color="auto" w:fill="auto"/>
          </w:tcPr>
          <w:p w14:paraId="0E2381F9"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54998FA3" w14:textId="77777777">
        <w:trPr>
          <w:trHeight w:val="340"/>
        </w:trPr>
        <w:tc>
          <w:tcPr>
            <w:tcW w:w="2699" w:type="dxa"/>
            <w:shd w:val="clear" w:color="auto" w:fill="auto"/>
          </w:tcPr>
          <w:p w14:paraId="762A96AB"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motivatie om deel te nemen en eventuele expertise en ervaring met het thema van het begeleidingsproject </w:t>
            </w:r>
          </w:p>
        </w:tc>
        <w:tc>
          <w:tcPr>
            <w:tcW w:w="6231" w:type="dxa"/>
            <w:shd w:val="clear" w:color="auto" w:fill="auto"/>
          </w:tcPr>
          <w:p w14:paraId="5AE31495"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07AA45BE" w14:textId="77777777">
        <w:trPr>
          <w:trHeight w:val="340"/>
        </w:trPr>
        <w:tc>
          <w:tcPr>
            <w:tcW w:w="8930" w:type="dxa"/>
            <w:gridSpan w:val="2"/>
            <w:shd w:val="clear" w:color="auto" w:fill="auto"/>
          </w:tcPr>
          <w:p w14:paraId="0066ED4D" w14:textId="77777777" w:rsidR="00766F1A" w:rsidRPr="009C5AC9" w:rsidRDefault="00766F1A">
            <w:pPr>
              <w:pStyle w:val="Aanwijzing"/>
              <w:rPr>
                <w:rFonts w:ascii="Krub" w:hAnsi="Krub" w:cs="Krub"/>
                <w:b/>
                <w:color w:val="262052"/>
                <w:sz w:val="22"/>
                <w:szCs w:val="22"/>
              </w:rPr>
            </w:pPr>
            <w:r w:rsidRPr="009C5AC9">
              <w:rPr>
                <w:rFonts w:ascii="Krub" w:hAnsi="Krub" w:cs="Krub" w:hint="cs"/>
                <w:b/>
                <w:color w:val="262052"/>
                <w:sz w:val="22"/>
                <w:szCs w:val="22"/>
              </w:rPr>
              <w:t>Vul de gegevens in van een of meer</w:t>
            </w:r>
            <w:r w:rsidRPr="009C5AC9">
              <w:rPr>
                <w:sz w:val="22"/>
                <w:szCs w:val="22"/>
              </w:rPr>
              <w:t xml:space="preserve"> </w:t>
            </w:r>
            <w:r w:rsidRPr="009C5AC9">
              <w:rPr>
                <w:rFonts w:ascii="Krub" w:hAnsi="Krub" w:cs="Krub"/>
                <w:b/>
                <w:color w:val="262052"/>
                <w:sz w:val="22"/>
                <w:szCs w:val="22"/>
              </w:rPr>
              <w:t>andere betrokken (wetenschappelijke) partners</w:t>
            </w:r>
            <w:r w:rsidRPr="009C5AC9">
              <w:rPr>
                <w:rFonts w:ascii="Krub" w:hAnsi="Krub" w:cs="Krub" w:hint="cs"/>
                <w:b/>
                <w:color w:val="262052"/>
                <w:sz w:val="22"/>
                <w:szCs w:val="22"/>
              </w:rPr>
              <w:t>.</w:t>
            </w:r>
          </w:p>
        </w:tc>
      </w:tr>
    </w:tbl>
    <w:p w14:paraId="2A42484B" w14:textId="77777777" w:rsidR="00766F1A" w:rsidRPr="009C5AC9" w:rsidRDefault="00766F1A" w:rsidP="00766F1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66F1A" w:rsidRPr="009C5AC9" w14:paraId="1BF88605" w14:textId="77777777">
        <w:trPr>
          <w:trHeight w:val="340"/>
        </w:trPr>
        <w:tc>
          <w:tcPr>
            <w:tcW w:w="2699" w:type="dxa"/>
            <w:shd w:val="clear" w:color="auto" w:fill="auto"/>
          </w:tcPr>
          <w:p w14:paraId="4BDC24ED" w14:textId="77777777" w:rsidR="00766F1A" w:rsidRPr="009C5AC9" w:rsidRDefault="00766F1A">
            <w:pPr>
              <w:pStyle w:val="Aanwijzing"/>
              <w:rPr>
                <w:rFonts w:ascii="Krub" w:hAnsi="Krub" w:cs="Krub"/>
                <w:i w:val="0"/>
                <w:iCs/>
                <w:color w:val="262052"/>
                <w:sz w:val="22"/>
                <w:szCs w:val="22"/>
              </w:rPr>
            </w:pPr>
            <w:r w:rsidRPr="009C5AC9">
              <w:rPr>
                <w:rFonts w:ascii="Krub" w:hAnsi="Krub" w:cs="Krub"/>
                <w:b/>
                <w:bCs w:val="0"/>
                <w:i w:val="0"/>
                <w:iCs/>
                <w:color w:val="262052"/>
                <w:sz w:val="22"/>
                <w:szCs w:val="22"/>
              </w:rPr>
              <w:t>Organisatie 1</w:t>
            </w:r>
          </w:p>
        </w:tc>
        <w:tc>
          <w:tcPr>
            <w:tcW w:w="6231" w:type="dxa"/>
            <w:shd w:val="clear" w:color="auto" w:fill="auto"/>
          </w:tcPr>
          <w:p w14:paraId="578171D3" w14:textId="77777777" w:rsidR="00766F1A" w:rsidRPr="009C5AC9" w:rsidRDefault="00766F1A">
            <w:pPr>
              <w:pStyle w:val="invulveld"/>
              <w:framePr w:hSpace="0" w:wrap="auto" w:vAnchor="margin" w:xAlign="left" w:yAlign="inline"/>
              <w:suppressOverlap w:val="0"/>
              <w:rPr>
                <w:rFonts w:ascii="Krub" w:hAnsi="Krub" w:cs="Krub"/>
                <w:sz w:val="22"/>
                <w:szCs w:val="22"/>
              </w:rPr>
            </w:pPr>
          </w:p>
        </w:tc>
      </w:tr>
      <w:tr w:rsidR="00766F1A" w:rsidRPr="009C5AC9" w14:paraId="1042787C" w14:textId="77777777">
        <w:trPr>
          <w:trHeight w:val="340"/>
        </w:trPr>
        <w:tc>
          <w:tcPr>
            <w:tcW w:w="2699" w:type="dxa"/>
            <w:shd w:val="clear" w:color="auto" w:fill="auto"/>
          </w:tcPr>
          <w:p w14:paraId="283A238B"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naam organisatie </w:t>
            </w:r>
          </w:p>
        </w:tc>
        <w:tc>
          <w:tcPr>
            <w:tcW w:w="6231" w:type="dxa"/>
            <w:shd w:val="clear" w:color="auto" w:fill="auto"/>
          </w:tcPr>
          <w:p w14:paraId="59724809"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7395B2A1" w14:textId="77777777">
        <w:trPr>
          <w:trHeight w:val="340"/>
        </w:trPr>
        <w:tc>
          <w:tcPr>
            <w:tcW w:w="2699" w:type="dxa"/>
            <w:shd w:val="clear" w:color="auto" w:fill="auto"/>
          </w:tcPr>
          <w:p w14:paraId="6114E025"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straat en nummer</w:t>
            </w:r>
          </w:p>
        </w:tc>
        <w:tc>
          <w:tcPr>
            <w:tcW w:w="6231" w:type="dxa"/>
            <w:shd w:val="clear" w:color="auto" w:fill="auto"/>
          </w:tcPr>
          <w:p w14:paraId="78E7E6FF"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9A9CA66" w14:textId="77777777">
        <w:trPr>
          <w:trHeight w:val="340"/>
        </w:trPr>
        <w:tc>
          <w:tcPr>
            <w:tcW w:w="2699" w:type="dxa"/>
            <w:shd w:val="clear" w:color="auto" w:fill="auto"/>
          </w:tcPr>
          <w:p w14:paraId="50F2BD34"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postnummer en gemeente</w:t>
            </w:r>
          </w:p>
        </w:tc>
        <w:tc>
          <w:tcPr>
            <w:tcW w:w="6231" w:type="dxa"/>
            <w:shd w:val="clear" w:color="auto" w:fill="auto"/>
          </w:tcPr>
          <w:p w14:paraId="0B515154"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F036313" w14:textId="77777777">
        <w:trPr>
          <w:trHeight w:val="340"/>
        </w:trPr>
        <w:tc>
          <w:tcPr>
            <w:tcW w:w="2699" w:type="dxa"/>
            <w:shd w:val="clear" w:color="auto" w:fill="auto"/>
          </w:tcPr>
          <w:p w14:paraId="11C67E74"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naam contactpersoon</w:t>
            </w:r>
          </w:p>
        </w:tc>
        <w:tc>
          <w:tcPr>
            <w:tcW w:w="6231" w:type="dxa"/>
            <w:shd w:val="clear" w:color="auto" w:fill="auto"/>
          </w:tcPr>
          <w:p w14:paraId="06EDE1FD"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420E6EDF" w14:textId="77777777">
        <w:trPr>
          <w:trHeight w:val="340"/>
        </w:trPr>
        <w:tc>
          <w:tcPr>
            <w:tcW w:w="2699" w:type="dxa"/>
            <w:shd w:val="clear" w:color="auto" w:fill="auto"/>
          </w:tcPr>
          <w:p w14:paraId="6FFCCAA2"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e-mailadres</w:t>
            </w:r>
          </w:p>
        </w:tc>
        <w:tc>
          <w:tcPr>
            <w:tcW w:w="6231" w:type="dxa"/>
            <w:shd w:val="clear" w:color="auto" w:fill="auto"/>
          </w:tcPr>
          <w:p w14:paraId="4FF69712"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BFB5CC5" w14:textId="77777777">
        <w:trPr>
          <w:trHeight w:val="340"/>
        </w:trPr>
        <w:tc>
          <w:tcPr>
            <w:tcW w:w="2699" w:type="dxa"/>
            <w:shd w:val="clear" w:color="auto" w:fill="auto"/>
          </w:tcPr>
          <w:p w14:paraId="3EC038FA"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telefoonnummer</w:t>
            </w:r>
          </w:p>
        </w:tc>
        <w:tc>
          <w:tcPr>
            <w:tcW w:w="6231" w:type="dxa"/>
            <w:shd w:val="clear" w:color="auto" w:fill="auto"/>
          </w:tcPr>
          <w:p w14:paraId="6F56B219"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68BCE008" w14:textId="77777777">
        <w:trPr>
          <w:trHeight w:val="340"/>
        </w:trPr>
        <w:tc>
          <w:tcPr>
            <w:tcW w:w="2699" w:type="dxa"/>
            <w:shd w:val="clear" w:color="auto" w:fill="auto"/>
          </w:tcPr>
          <w:p w14:paraId="2522DCCA"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lastRenderedPageBreak/>
              <w:t>rol in het begeleidingsproject  en taakomschrijving</w:t>
            </w:r>
          </w:p>
        </w:tc>
        <w:tc>
          <w:tcPr>
            <w:tcW w:w="6231" w:type="dxa"/>
            <w:shd w:val="clear" w:color="auto" w:fill="auto"/>
          </w:tcPr>
          <w:p w14:paraId="457D0886"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r w:rsidR="00766F1A" w:rsidRPr="009C5AC9" w14:paraId="17F01DF4" w14:textId="77777777">
        <w:trPr>
          <w:trHeight w:val="340"/>
        </w:trPr>
        <w:tc>
          <w:tcPr>
            <w:tcW w:w="2699" w:type="dxa"/>
            <w:shd w:val="clear" w:color="auto" w:fill="auto"/>
          </w:tcPr>
          <w:p w14:paraId="30EB8D91" w14:textId="77777777" w:rsidR="00766F1A" w:rsidRPr="009C5AC9" w:rsidRDefault="00766F1A">
            <w:pPr>
              <w:pStyle w:val="Aanwijzing"/>
              <w:rPr>
                <w:rFonts w:ascii="Krub" w:hAnsi="Krub" w:cs="Krub"/>
                <w:i w:val="0"/>
                <w:iCs/>
                <w:color w:val="262052"/>
                <w:sz w:val="22"/>
                <w:szCs w:val="22"/>
              </w:rPr>
            </w:pPr>
            <w:r w:rsidRPr="009C5AC9">
              <w:rPr>
                <w:rFonts w:ascii="Krub" w:hAnsi="Krub" w:cs="Krub" w:hint="cs"/>
                <w:i w:val="0"/>
                <w:iCs/>
                <w:color w:val="262052"/>
                <w:sz w:val="22"/>
                <w:szCs w:val="22"/>
              </w:rPr>
              <w:t xml:space="preserve">motivatie om deel te nemen en eventuele expertise en ervaring met het thema van het begeleidingsproject </w:t>
            </w:r>
          </w:p>
        </w:tc>
        <w:tc>
          <w:tcPr>
            <w:tcW w:w="6231" w:type="dxa"/>
            <w:shd w:val="clear" w:color="auto" w:fill="auto"/>
          </w:tcPr>
          <w:p w14:paraId="57A2B46A" w14:textId="77777777" w:rsidR="00766F1A" w:rsidRPr="009C5AC9" w:rsidRDefault="00766F1A">
            <w:pPr>
              <w:pStyle w:val="invulveld"/>
              <w:framePr w:hSpace="0" w:wrap="auto" w:vAnchor="margin" w:xAlign="left" w:yAlign="inline"/>
              <w:suppressOverlap w:val="0"/>
              <w:rPr>
                <w:rFonts w:ascii="Krub" w:hAnsi="Krub" w:cs="Krub"/>
                <w:sz w:val="22"/>
                <w:szCs w:val="22"/>
              </w:rPr>
            </w:pPr>
            <w:r w:rsidRPr="009C5AC9">
              <w:rPr>
                <w:rFonts w:ascii="Krub" w:hAnsi="Krub" w:cs="Krub" w:hint="cs"/>
                <w:sz w:val="22"/>
                <w:szCs w:val="22"/>
              </w:rPr>
              <w:fldChar w:fldCharType="begin">
                <w:ffData>
                  <w:name w:val=""/>
                  <w:enabled/>
                  <w:calcOnExit w:val="0"/>
                  <w:textInput/>
                </w:ffData>
              </w:fldChar>
            </w:r>
            <w:r w:rsidRPr="009C5AC9">
              <w:rPr>
                <w:rFonts w:ascii="Krub" w:hAnsi="Krub" w:cs="Krub" w:hint="cs"/>
                <w:sz w:val="22"/>
                <w:szCs w:val="22"/>
              </w:rPr>
              <w:instrText xml:space="preserve"> FORMTEXT </w:instrText>
            </w:r>
            <w:r w:rsidRPr="009C5AC9">
              <w:rPr>
                <w:rFonts w:ascii="Krub" w:hAnsi="Krub" w:cs="Krub" w:hint="cs"/>
                <w:sz w:val="22"/>
                <w:szCs w:val="22"/>
              </w:rPr>
            </w:r>
            <w:r w:rsidRPr="009C5AC9">
              <w:rPr>
                <w:rFonts w:ascii="Krub" w:hAnsi="Krub" w:cs="Krub" w:hint="cs"/>
                <w:sz w:val="22"/>
                <w:szCs w:val="22"/>
              </w:rPr>
              <w:fldChar w:fldCharType="separate"/>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noProof/>
                <w:sz w:val="22"/>
                <w:szCs w:val="22"/>
              </w:rPr>
              <w:t> </w:t>
            </w:r>
            <w:r w:rsidRPr="009C5AC9">
              <w:rPr>
                <w:rFonts w:ascii="Krub" w:hAnsi="Krub" w:cs="Krub" w:hint="cs"/>
                <w:sz w:val="22"/>
                <w:szCs w:val="22"/>
              </w:rPr>
              <w:fldChar w:fldCharType="end"/>
            </w:r>
          </w:p>
        </w:tc>
      </w:tr>
    </w:tbl>
    <w:p w14:paraId="556A3027" w14:textId="77777777" w:rsidR="00766F1A" w:rsidRDefault="00766F1A" w:rsidP="00766F1A">
      <w:pPr>
        <w:rPr>
          <w:lang w:val="nl-NL" w:eastAsia="nl-BE"/>
        </w:rPr>
      </w:pPr>
    </w:p>
    <w:p w14:paraId="60B59524" w14:textId="660708C7" w:rsidR="00766F1A" w:rsidRPr="00BC32F7" w:rsidRDefault="007C0242" w:rsidP="00BC32F7">
      <w:pPr>
        <w:pStyle w:val="TITEL2"/>
        <w:ind w:left="714" w:hanging="357"/>
      </w:pPr>
      <w:r w:rsidRPr="00BC32F7">
        <w:t xml:space="preserve"> Beschrijving project </w:t>
      </w:r>
      <w:r w:rsidR="00766F1A" w:rsidRPr="00BC32F7">
        <w:rPr>
          <w:rFonts w:hint="cs"/>
        </w:rPr>
        <w:t> </w:t>
      </w:r>
    </w:p>
    <w:p w14:paraId="31276BFC" w14:textId="35574CCD" w:rsidR="00766F1A" w:rsidRPr="00E73F09" w:rsidRDefault="00766F1A" w:rsidP="00E73F09">
      <w:pPr>
        <w:pStyle w:val="TITEL3"/>
      </w:pPr>
      <w:r w:rsidRPr="00E73F09">
        <w:rPr>
          <w:rFonts w:hint="cs"/>
        </w:rPr>
        <w:t>Projectopzet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1759A1DF" w14:textId="77777777">
        <w:trPr>
          <w:trHeight w:val="340"/>
        </w:trPr>
        <w:tc>
          <w:tcPr>
            <w:tcW w:w="8930" w:type="dxa"/>
            <w:shd w:val="clear" w:color="auto" w:fill="auto"/>
          </w:tcPr>
          <w:p w14:paraId="03381C40" w14:textId="77777777" w:rsidR="00766F1A" w:rsidRPr="00DB5258" w:rsidRDefault="00766F1A">
            <w:pPr>
              <w:pStyle w:val="Vraag"/>
              <w:ind w:left="0"/>
              <w:rPr>
                <w:rFonts w:ascii="Krub" w:hAnsi="Krub" w:cs="Krub"/>
                <w:sz w:val="22"/>
                <w:szCs w:val="22"/>
              </w:rPr>
            </w:pPr>
            <w:r w:rsidRPr="00DB5258">
              <w:rPr>
                <w:rFonts w:ascii="Krub" w:hAnsi="Krub" w:cs="Krub" w:hint="cs"/>
                <w:color w:val="262052"/>
                <w:sz w:val="22"/>
                <w:szCs w:val="22"/>
              </w:rPr>
              <w:t xml:space="preserve">Beschrijf </w:t>
            </w:r>
            <w:r w:rsidRPr="00DB5258">
              <w:rPr>
                <w:rFonts w:ascii="Krub" w:hAnsi="Krub" w:cs="Krub"/>
                <w:color w:val="262052"/>
                <w:sz w:val="22"/>
                <w:szCs w:val="22"/>
              </w:rPr>
              <w:t xml:space="preserve">het opzet en </w:t>
            </w:r>
            <w:r w:rsidRPr="00DB5258">
              <w:rPr>
                <w:rFonts w:ascii="Krub" w:hAnsi="Krub" w:cs="Krub" w:hint="cs"/>
                <w:color w:val="262052"/>
                <w:sz w:val="22"/>
                <w:szCs w:val="22"/>
              </w:rPr>
              <w:t>de doelstellingen van het project</w:t>
            </w:r>
            <w:r w:rsidRPr="00DB5258">
              <w:rPr>
                <w:rFonts w:ascii="Krub" w:hAnsi="Krub" w:cs="Krub" w:hint="cs"/>
                <w:sz w:val="22"/>
                <w:szCs w:val="22"/>
              </w:rPr>
              <w:t>.</w:t>
            </w:r>
          </w:p>
          <w:p w14:paraId="1AA06BF0" w14:textId="77777777" w:rsidR="00766F1A" w:rsidRPr="00DB5258" w:rsidRDefault="00766F1A">
            <w:pPr>
              <w:pStyle w:val="Vraag"/>
              <w:rPr>
                <w:rFonts w:ascii="Krub" w:hAnsi="Krub" w:cs="Krub"/>
                <w:b w:val="0"/>
                <w:i/>
                <w:color w:val="262052"/>
                <w:sz w:val="22"/>
                <w:szCs w:val="22"/>
              </w:rPr>
            </w:pPr>
            <w:r w:rsidRPr="00DB5258">
              <w:rPr>
                <w:rFonts w:ascii="Krub" w:hAnsi="Krub" w:cs="Krub" w:hint="cs"/>
                <w:b w:val="0"/>
                <w:i/>
                <w:color w:val="262052"/>
                <w:sz w:val="22"/>
                <w:szCs w:val="22"/>
              </w:rPr>
              <w:t>Geef ook aan hoe ze aansluiten bij de doelstellingen uit de projectoproep.</w:t>
            </w:r>
            <w:r w:rsidRPr="00DB5258">
              <w:rPr>
                <w:i/>
                <w:sz w:val="22"/>
                <w:szCs w:val="22"/>
              </w:rPr>
              <w:t xml:space="preserve"> </w:t>
            </w:r>
            <w:r w:rsidRPr="00DB5258">
              <w:rPr>
                <w:rFonts w:ascii="Krub" w:hAnsi="Krub" w:cs="Krub"/>
                <w:b w:val="0"/>
                <w:i/>
                <w:color w:val="262052"/>
                <w:sz w:val="22"/>
                <w:szCs w:val="22"/>
              </w:rPr>
              <w:t xml:space="preserve">In deze rubriek wordt ook de motivatie van de instelling voor het project en de aansluiting bij het thema van de oproep opgenomen. </w:t>
            </w:r>
          </w:p>
        </w:tc>
      </w:tr>
      <w:tr w:rsidR="00766F1A" w:rsidRPr="00FA4DC3" w14:paraId="73E43854" w14:textId="77777777">
        <w:trPr>
          <w:trHeight w:val="340"/>
        </w:trPr>
        <w:tc>
          <w:tcPr>
            <w:tcW w:w="8930" w:type="dxa"/>
            <w:shd w:val="clear" w:color="auto" w:fill="auto"/>
          </w:tcPr>
          <w:p w14:paraId="64A39DA9" w14:textId="77777777" w:rsidR="00766F1A" w:rsidRPr="00DB5258" w:rsidRDefault="00766F1A">
            <w:pPr>
              <w:pStyle w:val="Vraag"/>
              <w:rPr>
                <w:rFonts w:ascii="Krub" w:hAnsi="Krub" w:cs="Krub"/>
                <w:b w:val="0"/>
                <w:i/>
                <w:color w:val="262052"/>
                <w:sz w:val="22"/>
                <w:szCs w:val="22"/>
              </w:rPr>
            </w:pPr>
            <w:r w:rsidRPr="00DB5258">
              <w:rPr>
                <w:rFonts w:ascii="Krub" w:hAnsi="Krub" w:cs="Krub" w:hint="cs"/>
                <w:b w:val="0"/>
                <w:sz w:val="22"/>
                <w:szCs w:val="22"/>
              </w:rPr>
              <w:fldChar w:fldCharType="begin">
                <w:ffData>
                  <w:name w:val="Text9"/>
                  <w:enabled/>
                  <w:calcOnExit w:val="0"/>
                  <w:textInput/>
                </w:ffData>
              </w:fldChar>
            </w:r>
            <w:r w:rsidRPr="00DB5258">
              <w:rPr>
                <w:rFonts w:ascii="Krub" w:hAnsi="Krub" w:cs="Krub" w:hint="cs"/>
                <w:b w:val="0"/>
                <w:sz w:val="22"/>
                <w:szCs w:val="22"/>
              </w:rPr>
              <w:instrText xml:space="preserve"> FORMTEXT </w:instrText>
            </w:r>
            <w:r w:rsidRPr="00DB5258">
              <w:rPr>
                <w:rFonts w:ascii="Krub" w:hAnsi="Krub" w:cs="Krub" w:hint="cs"/>
                <w:b w:val="0"/>
                <w:sz w:val="22"/>
                <w:szCs w:val="22"/>
              </w:rPr>
            </w:r>
            <w:r w:rsidRPr="00DB5258">
              <w:rPr>
                <w:rFonts w:ascii="Krub" w:hAnsi="Krub" w:cs="Krub" w:hint="cs"/>
                <w:b w:val="0"/>
                <w:sz w:val="22"/>
                <w:szCs w:val="22"/>
              </w:rPr>
              <w:fldChar w:fldCharType="separate"/>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fldChar w:fldCharType="end"/>
            </w:r>
          </w:p>
        </w:tc>
      </w:tr>
    </w:tbl>
    <w:p w14:paraId="1551E9DA" w14:textId="77777777" w:rsidR="00766F1A" w:rsidRDefault="00766F1A" w:rsidP="00766F1A"/>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2B1B1BCD" w14:textId="77777777">
        <w:trPr>
          <w:trHeight w:val="340"/>
        </w:trPr>
        <w:tc>
          <w:tcPr>
            <w:tcW w:w="8930" w:type="dxa"/>
            <w:shd w:val="clear" w:color="auto" w:fill="auto"/>
          </w:tcPr>
          <w:p w14:paraId="43D3B031" w14:textId="77777777" w:rsidR="00766F1A" w:rsidRPr="00DB5258" w:rsidRDefault="00766F1A">
            <w:pPr>
              <w:pStyle w:val="Vraag"/>
              <w:rPr>
                <w:rFonts w:ascii="Krub" w:hAnsi="Krub" w:cs="Krub"/>
                <w:color w:val="262052"/>
                <w:sz w:val="22"/>
                <w:szCs w:val="22"/>
              </w:rPr>
            </w:pPr>
            <w:r w:rsidRPr="00DB5258">
              <w:rPr>
                <w:rFonts w:ascii="Krub" w:hAnsi="Krub" w:cs="Krub" w:hint="cs"/>
                <w:color w:val="262052"/>
                <w:sz w:val="22"/>
                <w:szCs w:val="22"/>
              </w:rPr>
              <w:t>Beschrijf de inhoud</w:t>
            </w:r>
            <w:r w:rsidRPr="00DB5258">
              <w:rPr>
                <w:rFonts w:ascii="Krub" w:hAnsi="Krub" w:cs="Krub"/>
                <w:color w:val="262052"/>
                <w:sz w:val="22"/>
                <w:szCs w:val="22"/>
              </w:rPr>
              <w:t xml:space="preserve"> en  methodieken van het begeleidingsproject</w:t>
            </w:r>
            <w:r w:rsidRPr="00DB5258">
              <w:rPr>
                <w:rFonts w:ascii="Krub" w:hAnsi="Krub" w:cs="Krub" w:hint="cs"/>
                <w:color w:val="262052"/>
                <w:sz w:val="22"/>
                <w:szCs w:val="22"/>
              </w:rPr>
              <w:t xml:space="preserve"> rond het versterken van de brede basiszorg en/of verhoogde zorg op school</w:t>
            </w:r>
            <w:r w:rsidRPr="00DB5258">
              <w:rPr>
                <w:rFonts w:ascii="Krub" w:hAnsi="Krub" w:cs="Krub"/>
                <w:color w:val="262052"/>
                <w:sz w:val="22"/>
                <w:szCs w:val="22"/>
              </w:rPr>
              <w:t>. S</w:t>
            </w:r>
            <w:r w:rsidRPr="00DB5258">
              <w:rPr>
                <w:rFonts w:ascii="Krub" w:hAnsi="Krub" w:cs="Krub" w:hint="cs"/>
                <w:color w:val="262052"/>
                <w:sz w:val="22"/>
                <w:szCs w:val="22"/>
              </w:rPr>
              <w:t>itueer binnen het zorgcontinuüm en verantwoord gemaakte keuze(s).</w:t>
            </w:r>
            <w:r w:rsidRPr="00DB5258">
              <w:rPr>
                <w:rFonts w:ascii="Krub" w:hAnsi="Krub" w:cs="Krub"/>
                <w:color w:val="262052"/>
                <w:sz w:val="22"/>
                <w:szCs w:val="22"/>
              </w:rPr>
              <w:t xml:space="preserve"> </w:t>
            </w:r>
          </w:p>
        </w:tc>
      </w:tr>
      <w:tr w:rsidR="00766F1A" w:rsidRPr="00FB5C5E" w14:paraId="6D523F76" w14:textId="77777777">
        <w:trPr>
          <w:trHeight w:val="340"/>
        </w:trPr>
        <w:tc>
          <w:tcPr>
            <w:tcW w:w="8930" w:type="dxa"/>
            <w:shd w:val="clear" w:color="auto" w:fill="auto"/>
          </w:tcPr>
          <w:p w14:paraId="4A064357" w14:textId="77777777" w:rsidR="00766F1A" w:rsidRPr="00DB5258" w:rsidRDefault="00766F1A">
            <w:pPr>
              <w:pStyle w:val="invulveld"/>
              <w:framePr w:hSpace="0" w:wrap="auto" w:vAnchor="margin" w:xAlign="left" w:yAlign="inline"/>
              <w:suppressOverlap w:val="0"/>
              <w:rPr>
                <w:rFonts w:ascii="Krub" w:hAnsi="Krub" w:cs="Krub"/>
                <w:sz w:val="22"/>
                <w:szCs w:val="22"/>
              </w:rPr>
            </w:pPr>
            <w:r w:rsidRPr="00DB5258">
              <w:rPr>
                <w:rFonts w:ascii="Krub" w:hAnsi="Krub" w:cs="Krub" w:hint="cs"/>
                <w:sz w:val="22"/>
                <w:szCs w:val="22"/>
              </w:rPr>
              <w:fldChar w:fldCharType="begin">
                <w:ffData>
                  <w:name w:val="Text9"/>
                  <w:enabled/>
                  <w:calcOnExit w:val="0"/>
                  <w:textInput/>
                </w:ffData>
              </w:fldChar>
            </w:r>
            <w:r w:rsidRPr="00DB5258">
              <w:rPr>
                <w:rFonts w:ascii="Krub" w:hAnsi="Krub" w:cs="Krub" w:hint="cs"/>
                <w:sz w:val="22"/>
                <w:szCs w:val="22"/>
              </w:rPr>
              <w:instrText xml:space="preserve"> FORMTEXT </w:instrText>
            </w:r>
            <w:r w:rsidRPr="00DB5258">
              <w:rPr>
                <w:rFonts w:ascii="Krub" w:hAnsi="Krub" w:cs="Krub" w:hint="cs"/>
                <w:sz w:val="22"/>
                <w:szCs w:val="22"/>
              </w:rPr>
            </w:r>
            <w:r w:rsidRPr="00DB5258">
              <w:rPr>
                <w:rFonts w:ascii="Krub" w:hAnsi="Krub" w:cs="Krub" w:hint="cs"/>
                <w:sz w:val="22"/>
                <w:szCs w:val="22"/>
              </w:rPr>
              <w:fldChar w:fldCharType="separate"/>
            </w:r>
            <w:r w:rsidRPr="00DB5258">
              <w:rPr>
                <w:rFonts w:ascii="Krub" w:hAnsi="Krub" w:cs="Krub" w:hint="cs"/>
                <w:sz w:val="22"/>
                <w:szCs w:val="22"/>
              </w:rPr>
              <w:t> </w:t>
            </w:r>
            <w:r w:rsidRPr="00DB5258">
              <w:rPr>
                <w:rFonts w:ascii="Krub" w:hAnsi="Krub" w:cs="Krub" w:hint="cs"/>
                <w:sz w:val="22"/>
                <w:szCs w:val="22"/>
              </w:rPr>
              <w:t> </w:t>
            </w:r>
            <w:r w:rsidRPr="00DB5258">
              <w:rPr>
                <w:rFonts w:ascii="Krub" w:hAnsi="Krub" w:cs="Krub" w:hint="cs"/>
                <w:sz w:val="22"/>
                <w:szCs w:val="22"/>
              </w:rPr>
              <w:t> </w:t>
            </w:r>
            <w:r w:rsidRPr="00DB5258">
              <w:rPr>
                <w:rFonts w:ascii="Krub" w:hAnsi="Krub" w:cs="Krub" w:hint="cs"/>
                <w:sz w:val="22"/>
                <w:szCs w:val="22"/>
              </w:rPr>
              <w:t> </w:t>
            </w:r>
            <w:r w:rsidRPr="00DB5258">
              <w:rPr>
                <w:rFonts w:ascii="Krub" w:hAnsi="Krub" w:cs="Krub" w:hint="cs"/>
                <w:sz w:val="22"/>
                <w:szCs w:val="22"/>
              </w:rPr>
              <w:t> </w:t>
            </w:r>
            <w:r w:rsidRPr="00DB5258">
              <w:rPr>
                <w:rFonts w:ascii="Krub" w:hAnsi="Krub" w:cs="Krub" w:hint="cs"/>
                <w:sz w:val="22"/>
                <w:szCs w:val="22"/>
              </w:rPr>
              <w:fldChar w:fldCharType="end"/>
            </w:r>
          </w:p>
        </w:tc>
      </w:tr>
    </w:tbl>
    <w:p w14:paraId="0759906D" w14:textId="77777777" w:rsidR="00766F1A" w:rsidRDefault="00766F1A" w:rsidP="00766F1A">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5798AB61" w14:textId="77777777">
        <w:trPr>
          <w:trHeight w:val="340"/>
        </w:trPr>
        <w:tc>
          <w:tcPr>
            <w:tcW w:w="8930" w:type="dxa"/>
            <w:shd w:val="clear" w:color="auto" w:fill="auto"/>
          </w:tcPr>
          <w:p w14:paraId="12065122" w14:textId="4B7DEC8A" w:rsidR="00766F1A" w:rsidRPr="00DB5258" w:rsidRDefault="00766F1A">
            <w:pPr>
              <w:pStyle w:val="Aanwijzing"/>
              <w:tabs>
                <w:tab w:val="left" w:pos="0"/>
              </w:tabs>
              <w:rPr>
                <w:i w:val="0"/>
                <w:color w:val="262052"/>
                <w:sz w:val="22"/>
                <w:szCs w:val="22"/>
              </w:rPr>
            </w:pPr>
            <w:r w:rsidRPr="00DB5258">
              <w:rPr>
                <w:rFonts w:ascii="Krub" w:hAnsi="Krub" w:cs="Krub"/>
                <w:b/>
                <w:i w:val="0"/>
                <w:color w:val="262052"/>
                <w:sz w:val="22"/>
                <w:szCs w:val="22"/>
              </w:rPr>
              <w:t>Beschrijf de planning van het project met beoogde start- en einddatum</w:t>
            </w:r>
            <w:r w:rsidR="009C5AC9">
              <w:rPr>
                <w:rFonts w:ascii="Krub" w:hAnsi="Krub" w:cs="Krub"/>
                <w:b/>
                <w:i w:val="0"/>
                <w:color w:val="262052"/>
                <w:sz w:val="22"/>
                <w:szCs w:val="22"/>
              </w:rPr>
              <w:t>.</w:t>
            </w:r>
          </w:p>
          <w:p w14:paraId="17634D49" w14:textId="77777777" w:rsidR="00766F1A" w:rsidRPr="00DB5258" w:rsidRDefault="00766F1A">
            <w:pPr>
              <w:pStyle w:val="Aanwijzing"/>
              <w:tabs>
                <w:tab w:val="left" w:pos="0"/>
              </w:tabs>
              <w:rPr>
                <w:i w:val="0"/>
                <w:color w:val="262052"/>
                <w:sz w:val="22"/>
                <w:szCs w:val="22"/>
              </w:rPr>
            </w:pPr>
          </w:p>
        </w:tc>
      </w:tr>
      <w:tr w:rsidR="00766F1A" w:rsidRPr="00FB5C5E" w14:paraId="1AA07F19" w14:textId="77777777">
        <w:trPr>
          <w:trHeight w:val="340"/>
        </w:trPr>
        <w:tc>
          <w:tcPr>
            <w:tcW w:w="8930" w:type="dxa"/>
            <w:shd w:val="clear" w:color="auto" w:fill="auto"/>
          </w:tcPr>
          <w:p w14:paraId="16F39B7B" w14:textId="77777777" w:rsidR="00766F1A" w:rsidRPr="00DB5258" w:rsidRDefault="00766F1A">
            <w:pPr>
              <w:pStyle w:val="Aanwijzing"/>
              <w:tabs>
                <w:tab w:val="left" w:pos="0"/>
              </w:tabs>
              <w:rPr>
                <w:rFonts w:ascii="Krub" w:hAnsi="Krub" w:cs="Krub"/>
                <w:b/>
                <w:i w:val="0"/>
                <w:color w:val="262052"/>
                <w:sz w:val="22"/>
                <w:szCs w:val="22"/>
              </w:rPr>
            </w:pPr>
          </w:p>
        </w:tc>
      </w:tr>
    </w:tbl>
    <w:p w14:paraId="1A38AB84" w14:textId="77777777" w:rsidR="00766F1A" w:rsidRDefault="00766F1A" w:rsidP="00766F1A"/>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0952D3" w14:paraId="0E2C7D9C" w14:textId="77777777">
        <w:trPr>
          <w:trHeight w:val="340"/>
        </w:trPr>
        <w:tc>
          <w:tcPr>
            <w:tcW w:w="8930" w:type="dxa"/>
            <w:shd w:val="clear" w:color="auto" w:fill="auto"/>
          </w:tcPr>
          <w:p w14:paraId="0B189ABB" w14:textId="77777777" w:rsidR="00766F1A" w:rsidRPr="00DB5258" w:rsidRDefault="00766F1A">
            <w:pPr>
              <w:pStyle w:val="Vraag"/>
              <w:ind w:left="0"/>
              <w:rPr>
                <w:rFonts w:ascii="Krub" w:hAnsi="Krub" w:cs="Krub"/>
                <w:color w:val="262052"/>
                <w:sz w:val="22"/>
                <w:szCs w:val="22"/>
              </w:rPr>
            </w:pPr>
            <w:r w:rsidRPr="00DB5258">
              <w:rPr>
                <w:rFonts w:ascii="Krub" w:hAnsi="Krub" w:cs="Krub" w:hint="cs"/>
                <w:color w:val="262052"/>
                <w:sz w:val="22"/>
                <w:szCs w:val="22"/>
              </w:rPr>
              <w:t>Beschrijf het consortium</w:t>
            </w:r>
            <w:r w:rsidRPr="00DB5258">
              <w:rPr>
                <w:rFonts w:ascii="Krub" w:hAnsi="Krub" w:cs="Krub"/>
                <w:color w:val="262052"/>
                <w:sz w:val="22"/>
                <w:szCs w:val="22"/>
              </w:rPr>
              <w:t xml:space="preserve">. </w:t>
            </w:r>
            <w:r w:rsidRPr="00DB5258">
              <w:rPr>
                <w:rFonts w:ascii="Krub" w:hAnsi="Krub" w:cs="Krub" w:hint="cs"/>
                <w:color w:val="262052"/>
                <w:sz w:val="22"/>
                <w:szCs w:val="22"/>
              </w:rPr>
              <w:t>Beschrijf de taken, rollen en verantwoordelijkheden en benodigde vaardigheden binnen het project.</w:t>
            </w:r>
            <w:r w:rsidRPr="00DB5258">
              <w:rPr>
                <w:rFonts w:ascii="Krub" w:hAnsi="Krub" w:cs="Krub"/>
                <w:color w:val="262052"/>
                <w:sz w:val="22"/>
                <w:szCs w:val="22"/>
              </w:rPr>
              <w:t xml:space="preserve"> </w:t>
            </w:r>
          </w:p>
          <w:p w14:paraId="49F4BF1D" w14:textId="77777777" w:rsidR="00766F1A" w:rsidRPr="00DB5258" w:rsidRDefault="00766F1A">
            <w:pPr>
              <w:pStyle w:val="Vraag"/>
              <w:rPr>
                <w:rFonts w:ascii="Krub" w:hAnsi="Krub" w:cs="Krub"/>
                <w:b w:val="0"/>
                <w:i/>
                <w:color w:val="262052"/>
                <w:sz w:val="22"/>
                <w:szCs w:val="22"/>
              </w:rPr>
            </w:pPr>
            <w:r w:rsidRPr="00DB5258">
              <w:rPr>
                <w:rFonts w:ascii="Krub" w:hAnsi="Krub" w:cs="Krub"/>
                <w:b w:val="0"/>
                <w:i/>
                <w:color w:val="262052"/>
                <w:sz w:val="22"/>
                <w:szCs w:val="22"/>
              </w:rPr>
              <w:t>Specifieer dit voor:</w:t>
            </w:r>
            <w:r w:rsidRPr="00DB5258">
              <w:rPr>
                <w:rFonts w:ascii="Krub" w:hAnsi="Krub" w:cs="Krub" w:hint="cs"/>
                <w:i/>
                <w:color w:val="262052"/>
                <w:sz w:val="22"/>
                <w:szCs w:val="22"/>
              </w:rPr>
              <w:t xml:space="preserve"> </w:t>
            </w:r>
          </w:p>
          <w:p w14:paraId="4D54AACE" w14:textId="77777777" w:rsidR="00766F1A" w:rsidRPr="00DB5258" w:rsidRDefault="00766F1A" w:rsidP="00E47872">
            <w:pPr>
              <w:pStyle w:val="Vraag"/>
              <w:numPr>
                <w:ilvl w:val="0"/>
                <w:numId w:val="51"/>
              </w:numPr>
              <w:rPr>
                <w:rFonts w:ascii="Krub" w:hAnsi="Krub" w:cs="Krub"/>
                <w:b w:val="0"/>
                <w:i/>
                <w:color w:val="262052"/>
                <w:sz w:val="22"/>
                <w:szCs w:val="22"/>
              </w:rPr>
            </w:pPr>
            <w:r w:rsidRPr="00DB5258">
              <w:rPr>
                <w:rFonts w:ascii="Krub" w:hAnsi="Krub" w:cs="Krub"/>
                <w:b w:val="0"/>
                <w:i/>
                <w:color w:val="262052"/>
                <w:sz w:val="22"/>
                <w:szCs w:val="22"/>
              </w:rPr>
              <w:t xml:space="preserve">de aanvragende instelling. </w:t>
            </w:r>
          </w:p>
          <w:p w14:paraId="4429708F" w14:textId="77777777" w:rsidR="00766F1A" w:rsidRPr="00DB5258" w:rsidRDefault="00766F1A" w:rsidP="00E47872">
            <w:pPr>
              <w:pStyle w:val="Vraag"/>
              <w:numPr>
                <w:ilvl w:val="0"/>
                <w:numId w:val="51"/>
              </w:numPr>
              <w:rPr>
                <w:rFonts w:ascii="Krub" w:hAnsi="Krub" w:cs="Krub"/>
                <w:b w:val="0"/>
                <w:i/>
                <w:color w:val="262052"/>
                <w:sz w:val="22"/>
                <w:szCs w:val="22"/>
              </w:rPr>
            </w:pPr>
            <w:r w:rsidRPr="00DB5258">
              <w:rPr>
                <w:rFonts w:ascii="Krub" w:hAnsi="Krub" w:cs="Krub"/>
                <w:b w:val="0"/>
                <w:i/>
                <w:color w:val="262052"/>
                <w:sz w:val="22"/>
                <w:szCs w:val="22"/>
              </w:rPr>
              <w:t xml:space="preserve">de scholen </w:t>
            </w:r>
          </w:p>
          <w:p w14:paraId="04D001FC" w14:textId="432DE5FD" w:rsidR="00766F1A" w:rsidRPr="00DB5258" w:rsidRDefault="009C5AC9" w:rsidP="00E47872">
            <w:pPr>
              <w:pStyle w:val="Vraag"/>
              <w:numPr>
                <w:ilvl w:val="0"/>
                <w:numId w:val="51"/>
              </w:numPr>
              <w:rPr>
                <w:rFonts w:ascii="Krub" w:hAnsi="Krub" w:cs="Krub"/>
                <w:b w:val="0"/>
                <w:i/>
                <w:color w:val="262052"/>
                <w:sz w:val="22"/>
                <w:szCs w:val="22"/>
              </w:rPr>
            </w:pPr>
            <w:r>
              <w:rPr>
                <w:rFonts w:ascii="Krub" w:hAnsi="Krub" w:cs="Krub"/>
                <w:b w:val="0"/>
                <w:i/>
                <w:color w:val="262052"/>
                <w:sz w:val="22"/>
                <w:szCs w:val="22"/>
              </w:rPr>
              <w:t>e</w:t>
            </w:r>
            <w:r w:rsidR="00766F1A" w:rsidRPr="00DB5258">
              <w:rPr>
                <w:rFonts w:ascii="Krub" w:hAnsi="Krub" w:cs="Krub"/>
                <w:b w:val="0"/>
                <w:i/>
                <w:color w:val="262052"/>
                <w:sz w:val="22"/>
                <w:szCs w:val="22"/>
              </w:rPr>
              <w:t xml:space="preserve">ventuele andere (wetenschappelijke) partners </w:t>
            </w:r>
          </w:p>
          <w:p w14:paraId="3AE8C078" w14:textId="77777777" w:rsidR="00766F1A" w:rsidRPr="00DB5258" w:rsidRDefault="00766F1A">
            <w:pPr>
              <w:pStyle w:val="Vraag"/>
              <w:rPr>
                <w:rFonts w:ascii="Krub" w:hAnsi="Krub" w:cs="Krub"/>
                <w:b w:val="0"/>
                <w:color w:val="262052"/>
                <w:sz w:val="22"/>
                <w:szCs w:val="22"/>
              </w:rPr>
            </w:pPr>
          </w:p>
        </w:tc>
      </w:tr>
      <w:tr w:rsidR="00766F1A" w:rsidRPr="00FB5C5E" w14:paraId="0E824ACC" w14:textId="77777777">
        <w:trPr>
          <w:trHeight w:val="340"/>
        </w:trPr>
        <w:tc>
          <w:tcPr>
            <w:tcW w:w="8930" w:type="dxa"/>
            <w:shd w:val="clear" w:color="auto" w:fill="auto"/>
          </w:tcPr>
          <w:p w14:paraId="5BDB7E1F" w14:textId="77777777" w:rsidR="00766F1A" w:rsidRPr="00DB5258" w:rsidRDefault="00766F1A">
            <w:pPr>
              <w:pStyle w:val="Vraag"/>
              <w:rPr>
                <w:rFonts w:ascii="Krub" w:hAnsi="Krub" w:cs="Krub"/>
                <w:i/>
                <w:color w:val="262052"/>
                <w:sz w:val="22"/>
                <w:szCs w:val="22"/>
              </w:rPr>
            </w:pPr>
            <w:r w:rsidRPr="00DB5258">
              <w:rPr>
                <w:rFonts w:ascii="Krub" w:hAnsi="Krub" w:cs="Krub" w:hint="cs"/>
                <w:b w:val="0"/>
                <w:sz w:val="22"/>
                <w:szCs w:val="22"/>
              </w:rPr>
              <w:fldChar w:fldCharType="begin">
                <w:ffData>
                  <w:name w:val="Text9"/>
                  <w:enabled/>
                  <w:calcOnExit w:val="0"/>
                  <w:textInput/>
                </w:ffData>
              </w:fldChar>
            </w:r>
            <w:r w:rsidRPr="00DB5258">
              <w:rPr>
                <w:rFonts w:ascii="Krub" w:hAnsi="Krub" w:cs="Krub" w:hint="cs"/>
                <w:b w:val="0"/>
                <w:sz w:val="22"/>
                <w:szCs w:val="22"/>
              </w:rPr>
              <w:instrText xml:space="preserve"> FORMTEXT </w:instrText>
            </w:r>
            <w:r w:rsidRPr="00DB5258">
              <w:rPr>
                <w:rFonts w:ascii="Krub" w:hAnsi="Krub" w:cs="Krub" w:hint="cs"/>
                <w:b w:val="0"/>
                <w:sz w:val="22"/>
                <w:szCs w:val="22"/>
              </w:rPr>
            </w:r>
            <w:r w:rsidRPr="00DB5258">
              <w:rPr>
                <w:rFonts w:ascii="Krub" w:hAnsi="Krub" w:cs="Krub" w:hint="cs"/>
                <w:b w:val="0"/>
                <w:sz w:val="22"/>
                <w:szCs w:val="22"/>
              </w:rPr>
              <w:fldChar w:fldCharType="separate"/>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fldChar w:fldCharType="end"/>
            </w:r>
          </w:p>
        </w:tc>
      </w:tr>
    </w:tbl>
    <w:p w14:paraId="377C3E4A" w14:textId="77777777" w:rsidR="00766F1A" w:rsidRDefault="00766F1A" w:rsidP="00766F1A"/>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175BF3AD" w14:textId="77777777">
        <w:trPr>
          <w:trHeight w:val="340"/>
        </w:trPr>
        <w:tc>
          <w:tcPr>
            <w:tcW w:w="8930" w:type="dxa"/>
            <w:shd w:val="clear" w:color="auto" w:fill="auto"/>
          </w:tcPr>
          <w:p w14:paraId="346E6FFB" w14:textId="77777777" w:rsidR="00766F1A" w:rsidRPr="00DB5258" w:rsidRDefault="00766F1A">
            <w:pPr>
              <w:pStyle w:val="Vraag"/>
              <w:tabs>
                <w:tab w:val="left" w:pos="0"/>
              </w:tabs>
              <w:ind w:left="0"/>
              <w:rPr>
                <w:rFonts w:ascii="Krub" w:hAnsi="Krub" w:cs="Krub"/>
                <w:color w:val="262052"/>
                <w:sz w:val="22"/>
                <w:szCs w:val="22"/>
              </w:rPr>
            </w:pPr>
            <w:r w:rsidRPr="00DB5258">
              <w:rPr>
                <w:rFonts w:ascii="Krub" w:hAnsi="Krub" w:cs="Krub"/>
                <w:color w:val="262052"/>
                <w:sz w:val="22"/>
                <w:szCs w:val="22"/>
              </w:rPr>
              <w:lastRenderedPageBreak/>
              <w:t xml:space="preserve">Beschrijf hoe het voorgestelde project zal bijdragen aan het versterken van de brede basiszorg en verhoogde zorg. Beschrijf de bijdrage tot versterkte kennisbasis en het verder hierop bouwen. </w:t>
            </w:r>
          </w:p>
          <w:p w14:paraId="0BCAB486" w14:textId="77777777" w:rsidR="00766F1A" w:rsidRPr="00DB5258" w:rsidRDefault="00766F1A">
            <w:pPr>
              <w:pStyle w:val="Vraag"/>
              <w:ind w:left="0"/>
              <w:rPr>
                <w:rFonts w:ascii="Krub" w:hAnsi="Krub" w:cs="Krub"/>
                <w:b w:val="0"/>
                <w:i/>
                <w:color w:val="262052"/>
                <w:sz w:val="22"/>
                <w:szCs w:val="22"/>
              </w:rPr>
            </w:pPr>
            <w:r w:rsidRPr="00DB5258">
              <w:rPr>
                <w:rFonts w:ascii="Krub" w:hAnsi="Krub" w:cs="Krub" w:hint="cs"/>
                <w:b w:val="0"/>
                <w:i/>
                <w:color w:val="262052"/>
                <w:sz w:val="22"/>
                <w:szCs w:val="22"/>
              </w:rPr>
              <w:t xml:space="preserve">Beschrijf </w:t>
            </w:r>
            <w:r w:rsidRPr="00DB5258">
              <w:rPr>
                <w:rFonts w:ascii="Krub" w:hAnsi="Krub" w:cs="Krub"/>
                <w:b w:val="0"/>
                <w:i/>
                <w:color w:val="262052"/>
                <w:sz w:val="22"/>
                <w:szCs w:val="22"/>
              </w:rPr>
              <w:t>het (</w:t>
            </w:r>
            <w:r w:rsidRPr="00DB5258">
              <w:rPr>
                <w:rFonts w:ascii="Krub" w:hAnsi="Krub" w:cs="Krub" w:hint="cs"/>
                <w:b w:val="0"/>
                <w:i/>
                <w:color w:val="262052"/>
                <w:sz w:val="22"/>
                <w:szCs w:val="22"/>
              </w:rPr>
              <w:t>de</w:t>
            </w:r>
            <w:r w:rsidRPr="00DB5258">
              <w:rPr>
                <w:rFonts w:ascii="Krub" w:hAnsi="Krub" w:cs="Krub"/>
                <w:b w:val="0"/>
                <w:i/>
                <w:color w:val="262052"/>
                <w:sz w:val="22"/>
                <w:szCs w:val="22"/>
              </w:rPr>
              <w:t>)</w:t>
            </w:r>
            <w:r w:rsidRPr="00DB5258">
              <w:rPr>
                <w:rFonts w:ascii="Krub" w:hAnsi="Krub" w:cs="Krub" w:hint="cs"/>
                <w:b w:val="0"/>
                <w:i/>
                <w:color w:val="262052"/>
                <w:sz w:val="22"/>
                <w:szCs w:val="22"/>
              </w:rPr>
              <w:t xml:space="preserve"> gekozen thema('s) m.b.t. brede basiszorg en/of verhoogde zorg. </w:t>
            </w:r>
          </w:p>
          <w:p w14:paraId="7A7C1EF7" w14:textId="77777777" w:rsidR="00766F1A" w:rsidRPr="00DB5258" w:rsidRDefault="00766F1A">
            <w:pPr>
              <w:pStyle w:val="Vraag"/>
              <w:tabs>
                <w:tab w:val="left" w:pos="0"/>
              </w:tabs>
              <w:ind w:left="0"/>
              <w:rPr>
                <w:rFonts w:ascii="Krub" w:hAnsi="Krub" w:cs="Krub"/>
                <w:b w:val="0"/>
                <w:i/>
                <w:color w:val="262052"/>
                <w:sz w:val="22"/>
                <w:szCs w:val="22"/>
              </w:rPr>
            </w:pPr>
            <w:r w:rsidRPr="00DB5258">
              <w:rPr>
                <w:rFonts w:ascii="Krub" w:hAnsi="Krub" w:cs="Krub" w:hint="cs"/>
                <w:b w:val="0"/>
                <w:i/>
                <w:color w:val="262052"/>
                <w:sz w:val="22"/>
                <w:szCs w:val="22"/>
              </w:rPr>
              <w:t xml:space="preserve">Onderbouw </w:t>
            </w:r>
            <w:r w:rsidRPr="00DB5258">
              <w:rPr>
                <w:rFonts w:ascii="Krub" w:hAnsi="Krub" w:cs="Krub"/>
                <w:b w:val="0"/>
                <w:i/>
                <w:color w:val="262052"/>
                <w:sz w:val="22"/>
                <w:szCs w:val="22"/>
              </w:rPr>
              <w:t>de themakeuze</w:t>
            </w:r>
            <w:r w:rsidRPr="00DB5258">
              <w:rPr>
                <w:rFonts w:ascii="Krub" w:hAnsi="Krub" w:cs="Krub" w:hint="cs"/>
                <w:b w:val="0"/>
                <w:i/>
                <w:color w:val="262052"/>
                <w:sz w:val="22"/>
                <w:szCs w:val="22"/>
              </w:rPr>
              <w:t>.</w:t>
            </w:r>
            <w:r w:rsidRPr="00DB5258">
              <w:rPr>
                <w:rFonts w:ascii="Krub" w:hAnsi="Krub" w:cs="Krub"/>
                <w:b w:val="0"/>
                <w:i/>
                <w:color w:val="262052"/>
                <w:sz w:val="22"/>
                <w:szCs w:val="22"/>
              </w:rPr>
              <w:t xml:space="preserve"> </w:t>
            </w:r>
          </w:p>
          <w:p w14:paraId="06BCE2F8" w14:textId="77777777" w:rsidR="00766F1A" w:rsidRPr="00DB5258" w:rsidRDefault="00766F1A">
            <w:pPr>
              <w:pStyle w:val="Vraag"/>
              <w:tabs>
                <w:tab w:val="left" w:pos="0"/>
              </w:tabs>
              <w:ind w:left="0"/>
              <w:rPr>
                <w:rFonts w:ascii="Krub" w:hAnsi="Krub" w:cs="Krub"/>
                <w:b w:val="0"/>
                <w:color w:val="262052"/>
                <w:sz w:val="22"/>
                <w:szCs w:val="22"/>
              </w:rPr>
            </w:pPr>
            <w:r w:rsidRPr="00DB5258">
              <w:rPr>
                <w:rFonts w:ascii="Krub" w:hAnsi="Krub" w:cs="Krub"/>
                <w:b w:val="0"/>
                <w:i/>
                <w:color w:val="262052"/>
                <w:sz w:val="22"/>
                <w:szCs w:val="22"/>
              </w:rPr>
              <w:t>Geef aan hoe het voorgestelde project zal bijdragen tot versterkte kennisbasis brede basiszorg en/of verhoogde zorg.</w:t>
            </w:r>
            <w:r w:rsidRPr="00DB5258">
              <w:rPr>
                <w:rFonts w:ascii="Krub" w:hAnsi="Krub" w:cs="Krub"/>
                <w:b w:val="0"/>
                <w:color w:val="262052"/>
                <w:sz w:val="22"/>
                <w:szCs w:val="22"/>
              </w:rPr>
              <w:t xml:space="preserve">  </w:t>
            </w:r>
          </w:p>
        </w:tc>
      </w:tr>
      <w:tr w:rsidR="00766F1A" w:rsidRPr="00FA4DC3" w14:paraId="3C713631" w14:textId="77777777">
        <w:trPr>
          <w:trHeight w:val="340"/>
        </w:trPr>
        <w:tc>
          <w:tcPr>
            <w:tcW w:w="8930" w:type="dxa"/>
            <w:shd w:val="clear" w:color="auto" w:fill="auto"/>
          </w:tcPr>
          <w:p w14:paraId="3D9FF470" w14:textId="77777777" w:rsidR="00766F1A" w:rsidRPr="00DB5258" w:rsidRDefault="00766F1A">
            <w:pPr>
              <w:pStyle w:val="Vraag"/>
              <w:tabs>
                <w:tab w:val="left" w:pos="0"/>
              </w:tabs>
              <w:rPr>
                <w:rFonts w:ascii="Krub" w:hAnsi="Krub" w:cs="Krub"/>
                <w:b w:val="0"/>
                <w:i/>
                <w:color w:val="262052"/>
                <w:sz w:val="22"/>
                <w:szCs w:val="22"/>
              </w:rPr>
            </w:pPr>
            <w:r w:rsidRPr="00DB5258">
              <w:rPr>
                <w:rFonts w:ascii="Krub" w:hAnsi="Krub" w:cs="Krub" w:hint="cs"/>
                <w:b w:val="0"/>
                <w:sz w:val="22"/>
                <w:szCs w:val="22"/>
              </w:rPr>
              <w:fldChar w:fldCharType="begin">
                <w:ffData>
                  <w:name w:val="Text9"/>
                  <w:enabled/>
                  <w:calcOnExit w:val="0"/>
                  <w:textInput/>
                </w:ffData>
              </w:fldChar>
            </w:r>
            <w:r w:rsidRPr="00DB5258">
              <w:rPr>
                <w:rFonts w:ascii="Krub" w:hAnsi="Krub" w:cs="Krub" w:hint="cs"/>
                <w:b w:val="0"/>
                <w:sz w:val="22"/>
                <w:szCs w:val="22"/>
              </w:rPr>
              <w:instrText xml:space="preserve"> FORMTEXT </w:instrText>
            </w:r>
            <w:r w:rsidRPr="00DB5258">
              <w:rPr>
                <w:rFonts w:ascii="Krub" w:hAnsi="Krub" w:cs="Krub" w:hint="cs"/>
                <w:b w:val="0"/>
                <w:sz w:val="22"/>
                <w:szCs w:val="22"/>
              </w:rPr>
            </w:r>
            <w:r w:rsidRPr="00DB5258">
              <w:rPr>
                <w:rFonts w:ascii="Krub" w:hAnsi="Krub" w:cs="Krub" w:hint="cs"/>
                <w:b w:val="0"/>
                <w:sz w:val="22"/>
                <w:szCs w:val="22"/>
              </w:rPr>
              <w:fldChar w:fldCharType="separate"/>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fldChar w:fldCharType="end"/>
            </w:r>
          </w:p>
        </w:tc>
      </w:tr>
    </w:tbl>
    <w:p w14:paraId="5E38D6E8" w14:textId="77777777" w:rsidR="00766F1A" w:rsidRDefault="00766F1A" w:rsidP="00766F1A">
      <w:pPr>
        <w:rPr>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2397CD79" w14:textId="77777777">
        <w:trPr>
          <w:trHeight w:val="340"/>
        </w:trPr>
        <w:tc>
          <w:tcPr>
            <w:tcW w:w="8930" w:type="dxa"/>
            <w:shd w:val="clear" w:color="auto" w:fill="auto"/>
          </w:tcPr>
          <w:p w14:paraId="45996BB5" w14:textId="77777777" w:rsidR="00766F1A" w:rsidRPr="00DB5258" w:rsidRDefault="00766F1A">
            <w:pPr>
              <w:pStyle w:val="Vraag"/>
              <w:tabs>
                <w:tab w:val="left" w:pos="0"/>
              </w:tabs>
              <w:ind w:left="0"/>
              <w:rPr>
                <w:rFonts w:ascii="Krub" w:hAnsi="Krub" w:cs="Krub"/>
                <w:color w:val="262052"/>
                <w:sz w:val="22"/>
                <w:szCs w:val="22"/>
              </w:rPr>
            </w:pPr>
            <w:r w:rsidRPr="00DB5258">
              <w:rPr>
                <w:rFonts w:ascii="Krub" w:hAnsi="Krub" w:cs="Krub"/>
                <w:color w:val="262052"/>
                <w:sz w:val="22"/>
                <w:szCs w:val="22"/>
              </w:rPr>
              <w:t xml:space="preserve">Beschrijf de bijdrage aan de </w:t>
            </w:r>
            <w:proofErr w:type="spellStart"/>
            <w:r w:rsidRPr="00DB5258">
              <w:rPr>
                <w:rFonts w:ascii="Krub" w:hAnsi="Krub" w:cs="Krub"/>
                <w:color w:val="262052"/>
                <w:sz w:val="22"/>
                <w:szCs w:val="22"/>
              </w:rPr>
              <w:t>evidence-informed</w:t>
            </w:r>
            <w:proofErr w:type="spellEnd"/>
            <w:r w:rsidRPr="00DB5258">
              <w:rPr>
                <w:rFonts w:ascii="Krub" w:hAnsi="Krub" w:cs="Krub"/>
                <w:color w:val="262052"/>
                <w:sz w:val="22"/>
                <w:szCs w:val="22"/>
              </w:rPr>
              <w:t xml:space="preserve"> aanpak versterken van de onderwijspraktijk. </w:t>
            </w:r>
          </w:p>
          <w:p w14:paraId="29C5C809" w14:textId="77777777" w:rsidR="00766F1A" w:rsidRPr="00DB5258" w:rsidRDefault="00766F1A">
            <w:pPr>
              <w:pStyle w:val="Vraag"/>
              <w:tabs>
                <w:tab w:val="left" w:pos="0"/>
              </w:tabs>
              <w:ind w:left="0"/>
              <w:rPr>
                <w:rFonts w:ascii="Krub" w:hAnsi="Krub" w:cs="Krub"/>
                <w:b w:val="0"/>
                <w:i/>
                <w:color w:val="262052"/>
                <w:sz w:val="22"/>
                <w:szCs w:val="22"/>
              </w:rPr>
            </w:pPr>
            <w:r w:rsidRPr="00DB5258">
              <w:rPr>
                <w:rFonts w:ascii="Krub" w:hAnsi="Krub" w:cs="Krub"/>
                <w:b w:val="0"/>
                <w:i/>
                <w:color w:val="262052"/>
                <w:sz w:val="22"/>
                <w:szCs w:val="22"/>
              </w:rPr>
              <w:t xml:space="preserve">Geef aan hoe het voorgestelde project zal bijdragen aan het </w:t>
            </w:r>
            <w:proofErr w:type="spellStart"/>
            <w:r w:rsidRPr="00DB5258">
              <w:rPr>
                <w:rFonts w:ascii="Krub" w:hAnsi="Krub" w:cs="Krub"/>
                <w:b w:val="0"/>
                <w:i/>
                <w:color w:val="262052"/>
                <w:sz w:val="22"/>
                <w:szCs w:val="22"/>
              </w:rPr>
              <w:t>evidence-informed</w:t>
            </w:r>
            <w:proofErr w:type="spellEnd"/>
            <w:r w:rsidRPr="00DB5258">
              <w:rPr>
                <w:rFonts w:ascii="Krub" w:hAnsi="Krub" w:cs="Krub"/>
                <w:b w:val="0"/>
                <w:i/>
                <w:color w:val="262052"/>
                <w:sz w:val="22"/>
                <w:szCs w:val="22"/>
              </w:rPr>
              <w:t xml:space="preserve"> werken in de onderwijspraktijk rond brede basiszorg en verhoogde zorg. </w:t>
            </w:r>
          </w:p>
        </w:tc>
      </w:tr>
      <w:tr w:rsidR="00766F1A" w:rsidRPr="00FA4DC3" w14:paraId="04A7F9C3" w14:textId="77777777">
        <w:trPr>
          <w:trHeight w:val="340"/>
        </w:trPr>
        <w:tc>
          <w:tcPr>
            <w:tcW w:w="8930" w:type="dxa"/>
            <w:shd w:val="clear" w:color="auto" w:fill="auto"/>
          </w:tcPr>
          <w:p w14:paraId="11B26A62" w14:textId="77777777" w:rsidR="00766F1A" w:rsidRPr="00DB5258" w:rsidRDefault="00766F1A">
            <w:pPr>
              <w:pStyle w:val="Vraag"/>
              <w:tabs>
                <w:tab w:val="left" w:pos="0"/>
              </w:tabs>
              <w:rPr>
                <w:rFonts w:ascii="Krub" w:hAnsi="Krub" w:cs="Krub"/>
                <w:b w:val="0"/>
                <w:i/>
                <w:color w:val="262052"/>
                <w:sz w:val="22"/>
                <w:szCs w:val="22"/>
              </w:rPr>
            </w:pPr>
            <w:r w:rsidRPr="00DB5258">
              <w:rPr>
                <w:rFonts w:ascii="Krub" w:hAnsi="Krub" w:cs="Krub" w:hint="cs"/>
                <w:b w:val="0"/>
                <w:sz w:val="22"/>
                <w:szCs w:val="22"/>
              </w:rPr>
              <w:fldChar w:fldCharType="begin">
                <w:ffData>
                  <w:name w:val="Text9"/>
                  <w:enabled/>
                  <w:calcOnExit w:val="0"/>
                  <w:textInput/>
                </w:ffData>
              </w:fldChar>
            </w:r>
            <w:r w:rsidRPr="00DB5258">
              <w:rPr>
                <w:rFonts w:ascii="Krub" w:hAnsi="Krub" w:cs="Krub" w:hint="cs"/>
                <w:b w:val="0"/>
                <w:sz w:val="22"/>
                <w:szCs w:val="22"/>
              </w:rPr>
              <w:instrText xml:space="preserve"> FORMTEXT </w:instrText>
            </w:r>
            <w:r w:rsidRPr="00DB5258">
              <w:rPr>
                <w:rFonts w:ascii="Krub" w:hAnsi="Krub" w:cs="Krub" w:hint="cs"/>
                <w:b w:val="0"/>
                <w:sz w:val="22"/>
                <w:szCs w:val="22"/>
              </w:rPr>
            </w:r>
            <w:r w:rsidRPr="00DB5258">
              <w:rPr>
                <w:rFonts w:ascii="Krub" w:hAnsi="Krub" w:cs="Krub" w:hint="cs"/>
                <w:b w:val="0"/>
                <w:sz w:val="22"/>
                <w:szCs w:val="22"/>
              </w:rPr>
              <w:fldChar w:fldCharType="separate"/>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fldChar w:fldCharType="end"/>
            </w:r>
          </w:p>
        </w:tc>
      </w:tr>
    </w:tbl>
    <w:p w14:paraId="3B255E3F" w14:textId="77777777" w:rsidR="00766F1A" w:rsidRDefault="00766F1A" w:rsidP="00766F1A">
      <w:pPr>
        <w:rPr>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2C7991DF" w14:textId="77777777">
        <w:trPr>
          <w:trHeight w:val="340"/>
        </w:trPr>
        <w:tc>
          <w:tcPr>
            <w:tcW w:w="8930" w:type="dxa"/>
            <w:shd w:val="clear" w:color="auto" w:fill="auto"/>
          </w:tcPr>
          <w:p w14:paraId="239D5767" w14:textId="284185D7" w:rsidR="00766F1A" w:rsidRPr="00C6682B" w:rsidRDefault="00766F1A">
            <w:pPr>
              <w:pStyle w:val="Vraag"/>
              <w:tabs>
                <w:tab w:val="left" w:pos="0"/>
              </w:tabs>
              <w:ind w:left="0"/>
              <w:rPr>
                <w:rFonts w:ascii="Krub" w:hAnsi="Krub" w:cs="Krub"/>
                <w:color w:val="262052"/>
                <w:sz w:val="22"/>
                <w:szCs w:val="22"/>
              </w:rPr>
            </w:pPr>
            <w:r w:rsidRPr="00C6682B">
              <w:rPr>
                <w:rFonts w:ascii="Krub" w:hAnsi="Krub" w:cs="Krub"/>
                <w:color w:val="262052"/>
                <w:sz w:val="22"/>
                <w:szCs w:val="22"/>
              </w:rPr>
              <w:t xml:space="preserve">Beschrijf de co-creatie binnen het consortium. </w:t>
            </w:r>
          </w:p>
          <w:p w14:paraId="662ECCF4" w14:textId="031A673C" w:rsidR="00766F1A" w:rsidRPr="00C6682B" w:rsidRDefault="00766F1A">
            <w:pPr>
              <w:pStyle w:val="Vraag"/>
              <w:tabs>
                <w:tab w:val="left" w:pos="0"/>
              </w:tabs>
              <w:ind w:left="0"/>
              <w:rPr>
                <w:rFonts w:ascii="Krub" w:hAnsi="Krub" w:cs="Krub"/>
                <w:b w:val="0"/>
                <w:i/>
                <w:color w:val="262052"/>
                <w:sz w:val="22"/>
                <w:szCs w:val="22"/>
              </w:rPr>
            </w:pPr>
            <w:r w:rsidRPr="00C6682B">
              <w:rPr>
                <w:rFonts w:ascii="Krub" w:hAnsi="Krub" w:cs="Krub"/>
                <w:b w:val="0"/>
                <w:i/>
                <w:color w:val="262052"/>
                <w:sz w:val="22"/>
                <w:szCs w:val="22"/>
              </w:rPr>
              <w:t>Noteer hoeveel scholen kunnen instappen in de verschillende fasen van deze projectduur en welke strategie je hierbij hanteert (</w:t>
            </w:r>
            <w:proofErr w:type="spellStart"/>
            <w:r w:rsidRPr="00C6682B">
              <w:rPr>
                <w:rFonts w:ascii="Krub" w:hAnsi="Krub" w:cs="Krub"/>
                <w:b w:val="0"/>
                <w:i/>
                <w:color w:val="262052"/>
                <w:sz w:val="22"/>
                <w:szCs w:val="22"/>
              </w:rPr>
              <w:t>cfr</w:t>
            </w:r>
            <w:proofErr w:type="spellEnd"/>
            <w:r w:rsidRPr="00C6682B">
              <w:rPr>
                <w:rFonts w:ascii="Krub" w:hAnsi="Krub" w:cs="Krub"/>
                <w:b w:val="0"/>
                <w:i/>
                <w:color w:val="262052"/>
                <w:sz w:val="22"/>
                <w:szCs w:val="22"/>
              </w:rPr>
              <w:t xml:space="preserve">. Drietrapsraket), inclusief de vergroting van het aantal deelnemende scholen binnen de projectduur van de start naar het einde van het project met minimum 120%. Leg eveneens de strategie hoe je de opgedane kennis en schat de vergroting in bij het aantal indirect bereikte  </w:t>
            </w:r>
            <w:r w:rsidRPr="00C6682B">
              <w:rPr>
                <w:rFonts w:ascii="Krub" w:hAnsi="Krub" w:cs="Krub"/>
                <w:b w:val="0"/>
                <w:bCs/>
                <w:i/>
                <w:iCs/>
                <w:color w:val="262052"/>
                <w:sz w:val="22"/>
                <w:szCs w:val="22"/>
              </w:rPr>
              <w:t>scholen</w:t>
            </w:r>
            <w:r w:rsidR="00C6682B">
              <w:rPr>
                <w:rFonts w:ascii="Krub" w:hAnsi="Krub" w:cs="Krub"/>
                <w:b w:val="0"/>
                <w:bCs/>
                <w:i/>
                <w:iCs/>
                <w:color w:val="262052"/>
                <w:sz w:val="22"/>
                <w:szCs w:val="22"/>
              </w:rPr>
              <w:t xml:space="preserve"> </w:t>
            </w:r>
            <w:r w:rsidRPr="00C6682B">
              <w:rPr>
                <w:rFonts w:ascii="Krub" w:hAnsi="Krub" w:cs="Krub"/>
                <w:b w:val="0"/>
                <w:bCs/>
                <w:i/>
                <w:iCs/>
                <w:color w:val="262052"/>
                <w:sz w:val="22"/>
                <w:szCs w:val="22"/>
              </w:rPr>
              <w:t>na</w:t>
            </w:r>
            <w:r w:rsidRPr="00C6682B">
              <w:rPr>
                <w:rFonts w:ascii="Krub" w:hAnsi="Krub" w:cs="Krub"/>
                <w:b w:val="0"/>
                <w:i/>
                <w:color w:val="262052"/>
                <w:sz w:val="22"/>
                <w:szCs w:val="22"/>
              </w:rPr>
              <w:t xml:space="preserve"> afloop van het project.</w:t>
            </w:r>
          </w:p>
        </w:tc>
      </w:tr>
      <w:tr w:rsidR="00766F1A" w:rsidRPr="00FA4DC3" w14:paraId="301BD1D5" w14:textId="77777777">
        <w:trPr>
          <w:trHeight w:val="340"/>
        </w:trPr>
        <w:tc>
          <w:tcPr>
            <w:tcW w:w="8930" w:type="dxa"/>
            <w:shd w:val="clear" w:color="auto" w:fill="auto"/>
          </w:tcPr>
          <w:p w14:paraId="4EDDDAB3" w14:textId="77777777" w:rsidR="00766F1A" w:rsidRPr="00DB5258" w:rsidRDefault="00766F1A">
            <w:pPr>
              <w:pStyle w:val="Vraag"/>
              <w:tabs>
                <w:tab w:val="left" w:pos="0"/>
              </w:tabs>
              <w:rPr>
                <w:rFonts w:ascii="Krub" w:hAnsi="Krub" w:cs="Krub"/>
                <w:b w:val="0"/>
                <w:i/>
                <w:color w:val="262052"/>
                <w:sz w:val="22"/>
                <w:szCs w:val="22"/>
              </w:rPr>
            </w:pPr>
            <w:r w:rsidRPr="00DB5258">
              <w:rPr>
                <w:rFonts w:ascii="Krub" w:hAnsi="Krub" w:cs="Krub" w:hint="cs"/>
                <w:b w:val="0"/>
                <w:sz w:val="22"/>
                <w:szCs w:val="22"/>
              </w:rPr>
              <w:fldChar w:fldCharType="begin">
                <w:ffData>
                  <w:name w:val="Text9"/>
                  <w:enabled/>
                  <w:calcOnExit w:val="0"/>
                  <w:textInput/>
                </w:ffData>
              </w:fldChar>
            </w:r>
            <w:r w:rsidRPr="00DB5258">
              <w:rPr>
                <w:rFonts w:ascii="Krub" w:hAnsi="Krub" w:cs="Krub" w:hint="cs"/>
                <w:b w:val="0"/>
                <w:sz w:val="22"/>
                <w:szCs w:val="22"/>
              </w:rPr>
              <w:instrText xml:space="preserve"> FORMTEXT </w:instrText>
            </w:r>
            <w:r w:rsidRPr="00DB5258">
              <w:rPr>
                <w:rFonts w:ascii="Krub" w:hAnsi="Krub" w:cs="Krub" w:hint="cs"/>
                <w:b w:val="0"/>
                <w:sz w:val="22"/>
                <w:szCs w:val="22"/>
              </w:rPr>
            </w:r>
            <w:r w:rsidRPr="00DB5258">
              <w:rPr>
                <w:rFonts w:ascii="Krub" w:hAnsi="Krub" w:cs="Krub" w:hint="cs"/>
                <w:b w:val="0"/>
                <w:sz w:val="22"/>
                <w:szCs w:val="22"/>
              </w:rPr>
              <w:fldChar w:fldCharType="separate"/>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t> </w:t>
            </w:r>
            <w:r w:rsidRPr="00DB5258">
              <w:rPr>
                <w:rFonts w:ascii="Krub" w:hAnsi="Krub" w:cs="Krub" w:hint="cs"/>
                <w:b w:val="0"/>
                <w:sz w:val="22"/>
                <w:szCs w:val="22"/>
              </w:rPr>
              <w:fldChar w:fldCharType="end"/>
            </w:r>
          </w:p>
        </w:tc>
      </w:tr>
    </w:tbl>
    <w:p w14:paraId="26F7203F" w14:textId="77777777" w:rsidR="00C6682B" w:rsidRPr="00C24B3C" w:rsidRDefault="00C6682B">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372E31BC" w14:textId="77777777">
        <w:trPr>
          <w:trHeight w:val="340"/>
        </w:trPr>
        <w:tc>
          <w:tcPr>
            <w:tcW w:w="8930" w:type="dxa"/>
            <w:shd w:val="clear" w:color="auto" w:fill="auto"/>
          </w:tcPr>
          <w:p w14:paraId="67F182A7" w14:textId="77777777" w:rsidR="00766F1A" w:rsidRPr="00C24B3C" w:rsidRDefault="00766F1A">
            <w:pPr>
              <w:pStyle w:val="Vraag"/>
              <w:rPr>
                <w:rFonts w:ascii="Krub" w:hAnsi="Krub" w:cs="Krub"/>
                <w:color w:val="262052"/>
                <w:sz w:val="22"/>
                <w:szCs w:val="22"/>
              </w:rPr>
            </w:pPr>
            <w:r w:rsidRPr="00C24B3C">
              <w:rPr>
                <w:rFonts w:ascii="Krub" w:hAnsi="Krub" w:cs="Krub" w:hint="cs"/>
                <w:color w:val="262052"/>
                <w:sz w:val="22"/>
                <w:szCs w:val="22"/>
              </w:rPr>
              <w:t xml:space="preserve">Beschrijf </w:t>
            </w:r>
            <w:r w:rsidRPr="00C24B3C">
              <w:rPr>
                <w:rFonts w:ascii="Krub" w:hAnsi="Krub" w:cs="Krub"/>
                <w:color w:val="262052"/>
                <w:sz w:val="22"/>
                <w:szCs w:val="22"/>
              </w:rPr>
              <w:t xml:space="preserve">de verwachte output (kwalitatief) in meetbare </w:t>
            </w:r>
            <w:proofErr w:type="spellStart"/>
            <w:r w:rsidRPr="00C24B3C">
              <w:rPr>
                <w:rFonts w:ascii="Krub" w:hAnsi="Krub" w:cs="Krub"/>
                <w:color w:val="262052"/>
                <w:sz w:val="22"/>
                <w:szCs w:val="22"/>
              </w:rPr>
              <w:t>KPI’s</w:t>
            </w:r>
            <w:proofErr w:type="spellEnd"/>
            <w:r w:rsidRPr="00C24B3C">
              <w:rPr>
                <w:rFonts w:ascii="Krub" w:hAnsi="Krub" w:cs="Krub" w:hint="cs"/>
                <w:color w:val="262052"/>
                <w:sz w:val="22"/>
                <w:szCs w:val="22"/>
              </w:rPr>
              <w:t>.</w:t>
            </w:r>
          </w:p>
        </w:tc>
      </w:tr>
      <w:tr w:rsidR="00766F1A" w:rsidRPr="00FB5C5E" w14:paraId="0CDB910E" w14:textId="77777777">
        <w:trPr>
          <w:trHeight w:val="340"/>
        </w:trPr>
        <w:tc>
          <w:tcPr>
            <w:tcW w:w="8930" w:type="dxa"/>
            <w:shd w:val="clear" w:color="auto" w:fill="auto"/>
          </w:tcPr>
          <w:p w14:paraId="0236D6D0" w14:textId="77777777" w:rsidR="00766F1A" w:rsidRPr="00C24B3C" w:rsidRDefault="00766F1A">
            <w:pPr>
              <w:pStyle w:val="invulveld"/>
              <w:framePr w:hSpace="0" w:wrap="auto" w:vAnchor="margin" w:xAlign="left" w:yAlign="inline"/>
              <w:suppressOverlap w:val="0"/>
              <w:rPr>
                <w:rFonts w:ascii="Krub" w:hAnsi="Krub" w:cs="Krub"/>
                <w:sz w:val="22"/>
                <w:szCs w:val="22"/>
              </w:rPr>
            </w:pPr>
            <w:r w:rsidRPr="00C24B3C">
              <w:rPr>
                <w:rFonts w:ascii="Krub" w:hAnsi="Krub" w:cs="Krub" w:hint="cs"/>
                <w:sz w:val="22"/>
                <w:szCs w:val="22"/>
              </w:rPr>
              <w:fldChar w:fldCharType="begin">
                <w:ffData>
                  <w:name w:val="Text9"/>
                  <w:enabled/>
                  <w:calcOnExit w:val="0"/>
                  <w:textInput/>
                </w:ffData>
              </w:fldChar>
            </w:r>
            <w:r w:rsidRPr="00C24B3C">
              <w:rPr>
                <w:rFonts w:ascii="Krub" w:hAnsi="Krub" w:cs="Krub" w:hint="cs"/>
                <w:sz w:val="22"/>
                <w:szCs w:val="22"/>
              </w:rPr>
              <w:instrText xml:space="preserve"> FORMTEXT </w:instrText>
            </w:r>
            <w:r w:rsidRPr="00C24B3C">
              <w:rPr>
                <w:rFonts w:ascii="Krub" w:hAnsi="Krub" w:cs="Krub" w:hint="cs"/>
                <w:sz w:val="22"/>
                <w:szCs w:val="22"/>
              </w:rPr>
            </w:r>
            <w:r w:rsidRPr="00C24B3C">
              <w:rPr>
                <w:rFonts w:ascii="Krub" w:hAnsi="Krub" w:cs="Krub" w:hint="cs"/>
                <w:sz w:val="22"/>
                <w:szCs w:val="22"/>
              </w:rPr>
              <w:fldChar w:fldCharType="separate"/>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fldChar w:fldCharType="end"/>
            </w:r>
          </w:p>
        </w:tc>
      </w:tr>
    </w:tbl>
    <w:p w14:paraId="5E586EFF" w14:textId="77777777" w:rsidR="00766F1A" w:rsidRPr="00C24B3C" w:rsidRDefault="00766F1A" w:rsidP="00766F1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042518A4" w14:textId="77777777">
        <w:trPr>
          <w:trHeight w:val="340"/>
        </w:trPr>
        <w:tc>
          <w:tcPr>
            <w:tcW w:w="8930" w:type="dxa"/>
            <w:shd w:val="clear" w:color="auto" w:fill="auto"/>
          </w:tcPr>
          <w:p w14:paraId="01A72438" w14:textId="77777777" w:rsidR="00766F1A" w:rsidRPr="00C24B3C" w:rsidRDefault="00766F1A">
            <w:pPr>
              <w:pStyle w:val="Vraag"/>
              <w:rPr>
                <w:rFonts w:ascii="Krub" w:hAnsi="Krub" w:cs="Krub"/>
                <w:color w:val="262052"/>
                <w:sz w:val="22"/>
                <w:szCs w:val="22"/>
              </w:rPr>
            </w:pPr>
            <w:r w:rsidRPr="00C24B3C">
              <w:rPr>
                <w:rFonts w:ascii="Krub" w:hAnsi="Krub" w:cs="Krub" w:hint="cs"/>
                <w:color w:val="262052"/>
                <w:sz w:val="22"/>
                <w:szCs w:val="22"/>
              </w:rPr>
              <w:t xml:space="preserve">Beschrijf </w:t>
            </w:r>
            <w:r w:rsidRPr="00C24B3C">
              <w:rPr>
                <w:rFonts w:ascii="Krub" w:hAnsi="Krub" w:cs="Krub"/>
                <w:color w:val="262052"/>
                <w:sz w:val="22"/>
                <w:szCs w:val="22"/>
              </w:rPr>
              <w:t xml:space="preserve">de verwachte output (kwantitatief) in meetbare </w:t>
            </w:r>
            <w:proofErr w:type="spellStart"/>
            <w:r w:rsidRPr="00C24B3C">
              <w:rPr>
                <w:rFonts w:ascii="Krub" w:hAnsi="Krub" w:cs="Krub"/>
                <w:color w:val="262052"/>
                <w:sz w:val="22"/>
                <w:szCs w:val="22"/>
              </w:rPr>
              <w:t>KPI’s</w:t>
            </w:r>
            <w:proofErr w:type="spellEnd"/>
            <w:r w:rsidRPr="00C24B3C">
              <w:rPr>
                <w:rFonts w:ascii="Krub" w:hAnsi="Krub" w:cs="Krub" w:hint="cs"/>
                <w:color w:val="262052"/>
                <w:sz w:val="22"/>
                <w:szCs w:val="22"/>
              </w:rPr>
              <w:t>.</w:t>
            </w:r>
            <w:r w:rsidRPr="00C24B3C">
              <w:rPr>
                <w:rFonts w:ascii="Krub" w:hAnsi="Krub" w:cs="Krub"/>
                <w:color w:val="262052"/>
                <w:sz w:val="22"/>
                <w:szCs w:val="22"/>
              </w:rPr>
              <w:t xml:space="preserve"> </w:t>
            </w:r>
          </w:p>
        </w:tc>
      </w:tr>
      <w:tr w:rsidR="00766F1A" w:rsidRPr="00FB5C5E" w14:paraId="0DA2263F" w14:textId="77777777">
        <w:trPr>
          <w:trHeight w:val="340"/>
        </w:trPr>
        <w:tc>
          <w:tcPr>
            <w:tcW w:w="8930" w:type="dxa"/>
            <w:shd w:val="clear" w:color="auto" w:fill="auto"/>
          </w:tcPr>
          <w:p w14:paraId="1E2F0A12" w14:textId="77777777" w:rsidR="00766F1A" w:rsidRPr="00C24B3C" w:rsidRDefault="00766F1A">
            <w:pPr>
              <w:pStyle w:val="invulveld"/>
              <w:framePr w:hSpace="0" w:wrap="auto" w:vAnchor="margin" w:xAlign="left" w:yAlign="inline"/>
              <w:suppressOverlap w:val="0"/>
              <w:rPr>
                <w:rFonts w:ascii="Krub" w:hAnsi="Krub" w:cs="Krub"/>
                <w:sz w:val="22"/>
                <w:szCs w:val="22"/>
              </w:rPr>
            </w:pPr>
            <w:r w:rsidRPr="00C24B3C">
              <w:rPr>
                <w:rFonts w:ascii="Krub" w:hAnsi="Krub" w:cs="Krub" w:hint="cs"/>
                <w:sz w:val="22"/>
                <w:szCs w:val="22"/>
              </w:rPr>
              <w:fldChar w:fldCharType="begin">
                <w:ffData>
                  <w:name w:val="Text9"/>
                  <w:enabled/>
                  <w:calcOnExit w:val="0"/>
                  <w:textInput/>
                </w:ffData>
              </w:fldChar>
            </w:r>
            <w:r w:rsidRPr="00C24B3C">
              <w:rPr>
                <w:rFonts w:ascii="Krub" w:hAnsi="Krub" w:cs="Krub" w:hint="cs"/>
                <w:sz w:val="22"/>
                <w:szCs w:val="22"/>
              </w:rPr>
              <w:instrText xml:space="preserve"> FORMTEXT </w:instrText>
            </w:r>
            <w:r w:rsidRPr="00C24B3C">
              <w:rPr>
                <w:rFonts w:ascii="Krub" w:hAnsi="Krub" w:cs="Krub" w:hint="cs"/>
                <w:sz w:val="22"/>
                <w:szCs w:val="22"/>
              </w:rPr>
            </w:r>
            <w:r w:rsidRPr="00C24B3C">
              <w:rPr>
                <w:rFonts w:ascii="Krub" w:hAnsi="Krub" w:cs="Krub" w:hint="cs"/>
                <w:sz w:val="22"/>
                <w:szCs w:val="22"/>
              </w:rPr>
              <w:fldChar w:fldCharType="separate"/>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fldChar w:fldCharType="end"/>
            </w:r>
          </w:p>
        </w:tc>
      </w:tr>
    </w:tbl>
    <w:p w14:paraId="20A200F0" w14:textId="77777777" w:rsidR="00766F1A" w:rsidRPr="00C24B3C" w:rsidRDefault="00766F1A" w:rsidP="00766F1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5ED18EDB" w14:textId="77777777">
        <w:trPr>
          <w:trHeight w:val="340"/>
        </w:trPr>
        <w:tc>
          <w:tcPr>
            <w:tcW w:w="8930" w:type="dxa"/>
            <w:shd w:val="clear" w:color="auto" w:fill="auto"/>
          </w:tcPr>
          <w:p w14:paraId="71CCF4A0" w14:textId="07D21FE3" w:rsidR="00766F1A" w:rsidRPr="00C24B3C" w:rsidRDefault="00766F1A" w:rsidP="00E14179">
            <w:pPr>
              <w:pStyle w:val="Vraag"/>
              <w:rPr>
                <w:color w:val="262052"/>
                <w:sz w:val="22"/>
                <w:szCs w:val="22"/>
              </w:rPr>
            </w:pPr>
            <w:r w:rsidRPr="00C24B3C">
              <w:rPr>
                <w:rFonts w:ascii="Krub" w:hAnsi="Krub" w:cs="Krub"/>
                <w:color w:val="262052"/>
                <w:sz w:val="22"/>
                <w:szCs w:val="22"/>
              </w:rPr>
              <w:t>Hoe zal na afloop van het begeleidingsproject het project verder ingebed worden in het consortium/buiten het consortium?</w:t>
            </w:r>
            <w:r w:rsidR="00C6682B" w:rsidRPr="00C24B3C">
              <w:rPr>
                <w:rFonts w:ascii="Krub" w:hAnsi="Krub" w:cs="Krub"/>
                <w:color w:val="262052"/>
                <w:sz w:val="22"/>
                <w:szCs w:val="22"/>
              </w:rPr>
              <w:t xml:space="preserve"> (disseminatie)</w:t>
            </w:r>
          </w:p>
        </w:tc>
      </w:tr>
      <w:tr w:rsidR="00766F1A" w:rsidRPr="00FB5C5E" w14:paraId="5EA15EA3" w14:textId="77777777">
        <w:trPr>
          <w:trHeight w:val="340"/>
        </w:trPr>
        <w:tc>
          <w:tcPr>
            <w:tcW w:w="8930" w:type="dxa"/>
            <w:shd w:val="clear" w:color="auto" w:fill="auto"/>
          </w:tcPr>
          <w:p w14:paraId="28624FEF" w14:textId="77777777" w:rsidR="00766F1A" w:rsidRPr="00C24B3C" w:rsidRDefault="00766F1A">
            <w:pPr>
              <w:pStyle w:val="invulveld"/>
              <w:framePr w:hSpace="0" w:wrap="auto" w:vAnchor="margin" w:xAlign="left" w:yAlign="inline"/>
              <w:suppressOverlap w:val="0"/>
              <w:rPr>
                <w:rFonts w:ascii="Krub" w:hAnsi="Krub" w:cs="Krub"/>
                <w:sz w:val="22"/>
                <w:szCs w:val="22"/>
              </w:rPr>
            </w:pPr>
            <w:r w:rsidRPr="00C24B3C">
              <w:rPr>
                <w:rFonts w:ascii="Krub" w:hAnsi="Krub" w:cs="Krub" w:hint="cs"/>
                <w:sz w:val="22"/>
                <w:szCs w:val="22"/>
              </w:rPr>
              <w:fldChar w:fldCharType="begin">
                <w:ffData>
                  <w:name w:val="Text9"/>
                  <w:enabled/>
                  <w:calcOnExit w:val="0"/>
                  <w:textInput/>
                </w:ffData>
              </w:fldChar>
            </w:r>
            <w:r w:rsidRPr="00C24B3C">
              <w:rPr>
                <w:rFonts w:ascii="Krub" w:hAnsi="Krub" w:cs="Krub" w:hint="cs"/>
                <w:sz w:val="22"/>
                <w:szCs w:val="22"/>
              </w:rPr>
              <w:instrText xml:space="preserve"> FORMTEXT </w:instrText>
            </w:r>
            <w:r w:rsidRPr="00C24B3C">
              <w:rPr>
                <w:rFonts w:ascii="Krub" w:hAnsi="Krub" w:cs="Krub" w:hint="cs"/>
                <w:sz w:val="22"/>
                <w:szCs w:val="22"/>
              </w:rPr>
            </w:r>
            <w:r w:rsidRPr="00C24B3C">
              <w:rPr>
                <w:rFonts w:ascii="Krub" w:hAnsi="Krub" w:cs="Krub" w:hint="cs"/>
                <w:sz w:val="22"/>
                <w:szCs w:val="22"/>
              </w:rPr>
              <w:fldChar w:fldCharType="separate"/>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fldChar w:fldCharType="end"/>
            </w:r>
          </w:p>
        </w:tc>
      </w:tr>
    </w:tbl>
    <w:p w14:paraId="6FB872BF" w14:textId="77777777" w:rsidR="00766F1A" w:rsidRDefault="00766F1A" w:rsidP="00766F1A"/>
    <w:p w14:paraId="26F0493F" w14:textId="77777777" w:rsidR="00A15522" w:rsidRDefault="00A15522" w:rsidP="00766F1A"/>
    <w:p w14:paraId="167EF2B6" w14:textId="5A25F624" w:rsidR="00766F1A" w:rsidRPr="00FB5C5E" w:rsidRDefault="00766F1A" w:rsidP="00E73F09">
      <w:pPr>
        <w:pStyle w:val="TITEL3"/>
      </w:pPr>
      <w:r w:rsidRPr="00FB5C5E">
        <w:rPr>
          <w:rFonts w:hint="cs"/>
        </w:rPr>
        <w:lastRenderedPageBreak/>
        <w:t>Projectbeheer</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56D2BCF4" w14:textId="77777777">
        <w:trPr>
          <w:trHeight w:val="340"/>
        </w:trPr>
        <w:tc>
          <w:tcPr>
            <w:tcW w:w="8930" w:type="dxa"/>
            <w:shd w:val="clear" w:color="auto" w:fill="auto"/>
          </w:tcPr>
          <w:p w14:paraId="1F31DC07" w14:textId="77777777" w:rsidR="00766F1A" w:rsidRPr="00C24B3C" w:rsidRDefault="00766F1A">
            <w:pPr>
              <w:pStyle w:val="nummersvragen"/>
              <w:framePr w:hSpace="0" w:wrap="auto" w:vAnchor="margin" w:xAlign="left" w:yAlign="inline"/>
              <w:suppressOverlap w:val="0"/>
              <w:jc w:val="left"/>
              <w:rPr>
                <w:rFonts w:ascii="Krub" w:hAnsi="Krub" w:cs="Krub"/>
                <w:color w:val="262052"/>
                <w:sz w:val="22"/>
                <w:szCs w:val="22"/>
              </w:rPr>
            </w:pPr>
            <w:r w:rsidRPr="00C24B3C">
              <w:rPr>
                <w:rFonts w:ascii="Krub" w:hAnsi="Krub" w:cs="Krub" w:hint="cs"/>
                <w:color w:val="262052"/>
                <w:sz w:val="22"/>
                <w:szCs w:val="22"/>
              </w:rPr>
              <w:t>Op welke manier zal het begeleidingsproject  aangestuurd worden?</w:t>
            </w:r>
            <w:r w:rsidRPr="00C24B3C">
              <w:rPr>
                <w:rFonts w:ascii="Krub" w:hAnsi="Krub" w:cs="Krub"/>
                <w:color w:val="262052"/>
                <w:sz w:val="22"/>
                <w:szCs w:val="22"/>
              </w:rPr>
              <w:t xml:space="preserve"> </w:t>
            </w:r>
          </w:p>
        </w:tc>
      </w:tr>
      <w:tr w:rsidR="00766F1A" w:rsidRPr="00FB5C5E" w14:paraId="5521C917" w14:textId="77777777">
        <w:trPr>
          <w:trHeight w:val="340"/>
        </w:trPr>
        <w:tc>
          <w:tcPr>
            <w:tcW w:w="8930" w:type="dxa"/>
            <w:shd w:val="clear" w:color="auto" w:fill="auto"/>
          </w:tcPr>
          <w:p w14:paraId="6DA7B042" w14:textId="77777777" w:rsidR="00766F1A" w:rsidRPr="00C24B3C" w:rsidRDefault="00766F1A">
            <w:pPr>
              <w:pStyle w:val="invulveld"/>
              <w:framePr w:hSpace="0" w:wrap="auto" w:vAnchor="margin" w:xAlign="left" w:yAlign="inline"/>
              <w:suppressOverlap w:val="0"/>
              <w:rPr>
                <w:rFonts w:ascii="Krub" w:hAnsi="Krub" w:cs="Krub"/>
                <w:sz w:val="22"/>
                <w:szCs w:val="22"/>
              </w:rPr>
            </w:pPr>
            <w:r w:rsidRPr="00C24B3C">
              <w:rPr>
                <w:rFonts w:ascii="Krub" w:hAnsi="Krub" w:cs="Krub" w:hint="cs"/>
                <w:sz w:val="22"/>
                <w:szCs w:val="22"/>
              </w:rPr>
              <w:fldChar w:fldCharType="begin">
                <w:ffData>
                  <w:name w:val="Text9"/>
                  <w:enabled/>
                  <w:calcOnExit w:val="0"/>
                  <w:textInput/>
                </w:ffData>
              </w:fldChar>
            </w:r>
            <w:r w:rsidRPr="00C24B3C">
              <w:rPr>
                <w:rFonts w:ascii="Krub" w:hAnsi="Krub" w:cs="Krub" w:hint="cs"/>
                <w:sz w:val="22"/>
                <w:szCs w:val="22"/>
              </w:rPr>
              <w:instrText xml:space="preserve"> FORMTEXT </w:instrText>
            </w:r>
            <w:r w:rsidRPr="00C24B3C">
              <w:rPr>
                <w:rFonts w:ascii="Krub" w:hAnsi="Krub" w:cs="Krub" w:hint="cs"/>
                <w:sz w:val="22"/>
                <w:szCs w:val="22"/>
              </w:rPr>
            </w:r>
            <w:r w:rsidRPr="00C24B3C">
              <w:rPr>
                <w:rFonts w:ascii="Krub" w:hAnsi="Krub" w:cs="Krub" w:hint="cs"/>
                <w:sz w:val="22"/>
                <w:szCs w:val="22"/>
              </w:rPr>
              <w:fldChar w:fldCharType="separate"/>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fldChar w:fldCharType="end"/>
            </w:r>
          </w:p>
        </w:tc>
      </w:tr>
    </w:tbl>
    <w:p w14:paraId="0C2C4D9A" w14:textId="77777777" w:rsidR="00766F1A" w:rsidRPr="00C24B3C" w:rsidRDefault="00766F1A" w:rsidP="00766F1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7DAC5C60" w14:textId="77777777">
        <w:trPr>
          <w:trHeight w:val="340"/>
        </w:trPr>
        <w:tc>
          <w:tcPr>
            <w:tcW w:w="8930" w:type="dxa"/>
            <w:shd w:val="clear" w:color="auto" w:fill="auto"/>
          </w:tcPr>
          <w:p w14:paraId="1AA9C30C" w14:textId="77777777" w:rsidR="00766F1A" w:rsidRPr="00C24B3C" w:rsidRDefault="00766F1A">
            <w:pPr>
              <w:pStyle w:val="nummersvragen"/>
              <w:framePr w:hSpace="0" w:wrap="auto" w:vAnchor="margin" w:xAlign="left" w:yAlign="inline"/>
              <w:suppressOverlap w:val="0"/>
              <w:jc w:val="left"/>
              <w:rPr>
                <w:rFonts w:ascii="Krub" w:hAnsi="Krub" w:cs="Krub"/>
                <w:color w:val="262052"/>
                <w:sz w:val="22"/>
                <w:szCs w:val="22"/>
              </w:rPr>
            </w:pPr>
            <w:r w:rsidRPr="00C24B3C">
              <w:rPr>
                <w:rFonts w:ascii="Krub" w:hAnsi="Krub" w:cs="Krub" w:hint="cs"/>
                <w:color w:val="262052"/>
                <w:sz w:val="22"/>
                <w:szCs w:val="22"/>
              </w:rPr>
              <w:t>Beschrijf hoe de samenwerking tussen de verschillende projectpartners in het begeleidingsproject  zal verlopen.</w:t>
            </w:r>
            <w:r w:rsidRPr="00C24B3C">
              <w:rPr>
                <w:rFonts w:ascii="Krub" w:hAnsi="Krub" w:cs="Krub"/>
                <w:color w:val="262052"/>
                <w:sz w:val="22"/>
                <w:szCs w:val="22"/>
              </w:rPr>
              <w:t xml:space="preserve"> </w:t>
            </w:r>
          </w:p>
        </w:tc>
      </w:tr>
      <w:tr w:rsidR="00766F1A" w:rsidRPr="00FB5C5E" w14:paraId="164554CF" w14:textId="77777777">
        <w:trPr>
          <w:trHeight w:val="340"/>
        </w:trPr>
        <w:tc>
          <w:tcPr>
            <w:tcW w:w="8930" w:type="dxa"/>
            <w:shd w:val="clear" w:color="auto" w:fill="auto"/>
          </w:tcPr>
          <w:p w14:paraId="5860D7D8" w14:textId="77777777" w:rsidR="00766F1A" w:rsidRPr="00C24B3C" w:rsidRDefault="00766F1A">
            <w:pPr>
              <w:pStyle w:val="invulveld"/>
              <w:framePr w:hSpace="0" w:wrap="auto" w:vAnchor="margin" w:xAlign="left" w:yAlign="inline"/>
              <w:suppressOverlap w:val="0"/>
              <w:rPr>
                <w:rFonts w:ascii="Krub" w:hAnsi="Krub" w:cs="Krub"/>
                <w:sz w:val="22"/>
                <w:szCs w:val="22"/>
              </w:rPr>
            </w:pPr>
            <w:r w:rsidRPr="00C24B3C">
              <w:rPr>
                <w:rFonts w:ascii="Krub" w:hAnsi="Krub" w:cs="Krub" w:hint="cs"/>
                <w:sz w:val="22"/>
                <w:szCs w:val="22"/>
              </w:rPr>
              <w:fldChar w:fldCharType="begin">
                <w:ffData>
                  <w:name w:val="Text9"/>
                  <w:enabled/>
                  <w:calcOnExit w:val="0"/>
                  <w:textInput/>
                </w:ffData>
              </w:fldChar>
            </w:r>
            <w:r w:rsidRPr="00C24B3C">
              <w:rPr>
                <w:rFonts w:ascii="Krub" w:hAnsi="Krub" w:cs="Krub" w:hint="cs"/>
                <w:sz w:val="22"/>
                <w:szCs w:val="22"/>
              </w:rPr>
              <w:instrText xml:space="preserve"> FORMTEXT </w:instrText>
            </w:r>
            <w:r w:rsidRPr="00C24B3C">
              <w:rPr>
                <w:rFonts w:ascii="Krub" w:hAnsi="Krub" w:cs="Krub" w:hint="cs"/>
                <w:sz w:val="22"/>
                <w:szCs w:val="22"/>
              </w:rPr>
            </w:r>
            <w:r w:rsidRPr="00C24B3C">
              <w:rPr>
                <w:rFonts w:ascii="Krub" w:hAnsi="Krub" w:cs="Krub" w:hint="cs"/>
                <w:sz w:val="22"/>
                <w:szCs w:val="22"/>
              </w:rPr>
              <w:fldChar w:fldCharType="separate"/>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fldChar w:fldCharType="end"/>
            </w:r>
          </w:p>
        </w:tc>
      </w:tr>
    </w:tbl>
    <w:p w14:paraId="7CD34CC8" w14:textId="77777777" w:rsidR="00766F1A" w:rsidRDefault="00766F1A" w:rsidP="00766F1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6A64F0" w:rsidRPr="00C86D4A" w14:paraId="2CE33E61" w14:textId="77777777">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3897A6B5" w14:textId="77777777" w:rsidR="006A64F0" w:rsidRPr="00C86D4A" w:rsidRDefault="006A64F0">
            <w:pPr>
              <w:spacing w:after="0"/>
              <w:ind w:left="29"/>
              <w:rPr>
                <w:rFonts w:cs="Calibri"/>
                <w:b/>
                <w:iCs/>
                <w:spacing w:val="5"/>
                <w:kern w:val="0"/>
                <w:szCs w:val="20"/>
                <w14:ligatures w14:val="none"/>
              </w:rPr>
            </w:pPr>
            <w:r w:rsidRPr="00C86D4A">
              <w:rPr>
                <w:rFonts w:cs="Calibri" w:hint="cs"/>
                <w:b/>
                <w:iCs/>
                <w:spacing w:val="5"/>
                <w:kern w:val="0"/>
                <w:szCs w:val="20"/>
                <w14:ligatures w14:val="none"/>
              </w:rPr>
              <w:t xml:space="preserve">Beschrijf </w:t>
            </w:r>
            <w:r>
              <w:rPr>
                <w:rFonts w:cs="Calibri"/>
                <w:b/>
                <w:iCs/>
                <w:spacing w:val="5"/>
                <w:kern w:val="0"/>
                <w:szCs w:val="20"/>
                <w14:ligatures w14:val="none"/>
              </w:rPr>
              <w:t>hoe je goede begeleidingspraktijk zichtbaar zal maken.</w:t>
            </w:r>
          </w:p>
        </w:tc>
      </w:tr>
      <w:tr w:rsidR="006A64F0" w:rsidRPr="00C86D4A" w14:paraId="46B61AAA" w14:textId="77777777">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24DCD3CD" w14:textId="77777777" w:rsidR="006A64F0" w:rsidRPr="00C86D4A" w:rsidRDefault="006A64F0">
            <w:pPr>
              <w:spacing w:after="0"/>
              <w:ind w:left="29"/>
              <w:rPr>
                <w:rFonts w:cs="Calibri"/>
                <w:b/>
                <w:iCs/>
                <w:spacing w:val="5"/>
                <w:kern w:val="0"/>
                <w:szCs w:val="20"/>
                <w14:ligatures w14:val="none"/>
              </w:rPr>
            </w:pPr>
            <w:r w:rsidRPr="00C86D4A">
              <w:rPr>
                <w:rFonts w:cs="Calibri" w:hint="cs"/>
                <w:b/>
                <w:iCs/>
                <w:spacing w:val="5"/>
                <w:kern w:val="0"/>
                <w:szCs w:val="20"/>
                <w14:ligatures w14:val="none"/>
              </w:rPr>
              <w:fldChar w:fldCharType="begin">
                <w:ffData>
                  <w:name w:val="Text9"/>
                  <w:enabled/>
                  <w:calcOnExit w:val="0"/>
                  <w:textInput/>
                </w:ffData>
              </w:fldChar>
            </w:r>
            <w:r w:rsidRPr="00C86D4A">
              <w:rPr>
                <w:rFonts w:cs="Calibri" w:hint="cs"/>
                <w:b/>
                <w:iCs/>
                <w:spacing w:val="5"/>
                <w:kern w:val="0"/>
                <w:szCs w:val="20"/>
                <w14:ligatures w14:val="none"/>
              </w:rPr>
              <w:instrText xml:space="preserve"> FORMTEXT </w:instrText>
            </w:r>
            <w:r w:rsidRPr="00C86D4A">
              <w:rPr>
                <w:rFonts w:cs="Calibri" w:hint="cs"/>
                <w:b/>
                <w:iCs/>
                <w:spacing w:val="5"/>
                <w:kern w:val="0"/>
                <w:szCs w:val="20"/>
                <w14:ligatures w14:val="none"/>
              </w:rPr>
            </w:r>
            <w:r w:rsidRPr="00C86D4A">
              <w:rPr>
                <w:rFonts w:cs="Calibri" w:hint="cs"/>
                <w:b/>
                <w:iCs/>
                <w:spacing w:val="5"/>
                <w:kern w:val="0"/>
                <w:szCs w:val="20"/>
                <w14:ligatures w14:val="none"/>
              </w:rPr>
              <w:fldChar w:fldCharType="separate"/>
            </w:r>
            <w:r w:rsidRPr="00C86D4A">
              <w:rPr>
                <w:rFonts w:cs="Calibri" w:hint="cs"/>
                <w:b/>
                <w:iCs/>
                <w:spacing w:val="5"/>
                <w:kern w:val="0"/>
                <w:szCs w:val="20"/>
                <w14:ligatures w14:val="none"/>
              </w:rPr>
              <w:t> </w:t>
            </w:r>
            <w:r w:rsidRPr="00C86D4A">
              <w:rPr>
                <w:rFonts w:cs="Calibri" w:hint="cs"/>
                <w:b/>
                <w:iCs/>
                <w:spacing w:val="5"/>
                <w:kern w:val="0"/>
                <w:szCs w:val="20"/>
                <w14:ligatures w14:val="none"/>
              </w:rPr>
              <w:t> </w:t>
            </w:r>
            <w:r w:rsidRPr="00C86D4A">
              <w:rPr>
                <w:rFonts w:cs="Calibri" w:hint="cs"/>
                <w:b/>
                <w:iCs/>
                <w:spacing w:val="5"/>
                <w:kern w:val="0"/>
                <w:szCs w:val="20"/>
                <w14:ligatures w14:val="none"/>
              </w:rPr>
              <w:t> </w:t>
            </w:r>
            <w:r w:rsidRPr="00C86D4A">
              <w:rPr>
                <w:rFonts w:cs="Calibri" w:hint="cs"/>
                <w:b/>
                <w:iCs/>
                <w:spacing w:val="5"/>
                <w:kern w:val="0"/>
                <w:szCs w:val="20"/>
                <w14:ligatures w14:val="none"/>
              </w:rPr>
              <w:t> </w:t>
            </w:r>
            <w:r w:rsidRPr="00C86D4A">
              <w:rPr>
                <w:rFonts w:cs="Calibri" w:hint="cs"/>
                <w:b/>
                <w:iCs/>
                <w:spacing w:val="5"/>
                <w:kern w:val="0"/>
                <w:szCs w:val="20"/>
                <w14:ligatures w14:val="none"/>
              </w:rPr>
              <w:t> </w:t>
            </w:r>
            <w:r w:rsidRPr="00C86D4A">
              <w:rPr>
                <w:rFonts w:cs="Calibri" w:hint="cs"/>
                <w:b/>
                <w:iCs/>
                <w:spacing w:val="5"/>
                <w:kern w:val="0"/>
                <w:szCs w:val="20"/>
                <w14:ligatures w14:val="none"/>
              </w:rPr>
              <w:fldChar w:fldCharType="end"/>
            </w:r>
          </w:p>
        </w:tc>
      </w:tr>
    </w:tbl>
    <w:p w14:paraId="2889CA1B" w14:textId="77777777" w:rsidR="006A64F0" w:rsidRDefault="006A64F0" w:rsidP="00766F1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FB5C5E" w14:paraId="0EB0D847" w14:textId="77777777">
        <w:trPr>
          <w:trHeight w:val="340"/>
        </w:trPr>
        <w:tc>
          <w:tcPr>
            <w:tcW w:w="8930" w:type="dxa"/>
            <w:shd w:val="clear" w:color="auto" w:fill="auto"/>
          </w:tcPr>
          <w:p w14:paraId="51358EB7" w14:textId="77777777" w:rsidR="00766F1A" w:rsidRPr="00C24B3C" w:rsidRDefault="00766F1A">
            <w:pPr>
              <w:pStyle w:val="Vraag"/>
              <w:rPr>
                <w:rFonts w:ascii="Krub" w:hAnsi="Krub" w:cs="Krub"/>
                <w:color w:val="262052"/>
                <w:sz w:val="22"/>
                <w:szCs w:val="22"/>
              </w:rPr>
            </w:pPr>
            <w:r w:rsidRPr="00C24B3C">
              <w:rPr>
                <w:rFonts w:ascii="Krub" w:hAnsi="Krub" w:cs="Krub" w:hint="cs"/>
                <w:color w:val="262052"/>
                <w:sz w:val="22"/>
                <w:szCs w:val="22"/>
              </w:rPr>
              <w:t xml:space="preserve">Beschrijf de </w:t>
            </w:r>
            <w:r w:rsidRPr="00C24B3C">
              <w:rPr>
                <w:rFonts w:ascii="Krub" w:hAnsi="Krub" w:cs="Krub"/>
                <w:color w:val="262052"/>
                <w:sz w:val="22"/>
                <w:szCs w:val="22"/>
              </w:rPr>
              <w:t xml:space="preserve">taak en de samenstelling van de stuurgroep </w:t>
            </w:r>
          </w:p>
        </w:tc>
      </w:tr>
      <w:tr w:rsidR="00766F1A" w:rsidRPr="00FB5C5E" w14:paraId="29ADBD2A" w14:textId="77777777">
        <w:trPr>
          <w:trHeight w:val="340"/>
        </w:trPr>
        <w:tc>
          <w:tcPr>
            <w:tcW w:w="8930" w:type="dxa"/>
            <w:shd w:val="clear" w:color="auto" w:fill="auto"/>
          </w:tcPr>
          <w:p w14:paraId="3165CE72" w14:textId="77777777" w:rsidR="00766F1A" w:rsidRPr="00C24B3C" w:rsidRDefault="00766F1A">
            <w:pPr>
              <w:pStyle w:val="invulveld"/>
              <w:framePr w:hSpace="0" w:wrap="auto" w:vAnchor="margin" w:xAlign="left" w:yAlign="inline"/>
              <w:suppressOverlap w:val="0"/>
              <w:rPr>
                <w:rFonts w:ascii="Krub" w:hAnsi="Krub" w:cs="Krub"/>
                <w:sz w:val="22"/>
                <w:szCs w:val="22"/>
              </w:rPr>
            </w:pPr>
            <w:r w:rsidRPr="00C24B3C">
              <w:rPr>
                <w:rFonts w:ascii="Krub" w:hAnsi="Krub" w:cs="Krub" w:hint="cs"/>
                <w:sz w:val="22"/>
                <w:szCs w:val="22"/>
              </w:rPr>
              <w:fldChar w:fldCharType="begin">
                <w:ffData>
                  <w:name w:val="Text9"/>
                  <w:enabled/>
                  <w:calcOnExit w:val="0"/>
                  <w:textInput/>
                </w:ffData>
              </w:fldChar>
            </w:r>
            <w:r w:rsidRPr="00C24B3C">
              <w:rPr>
                <w:rFonts w:ascii="Krub" w:hAnsi="Krub" w:cs="Krub" w:hint="cs"/>
                <w:sz w:val="22"/>
                <w:szCs w:val="22"/>
              </w:rPr>
              <w:instrText xml:space="preserve"> FORMTEXT </w:instrText>
            </w:r>
            <w:r w:rsidRPr="00C24B3C">
              <w:rPr>
                <w:rFonts w:ascii="Krub" w:hAnsi="Krub" w:cs="Krub" w:hint="cs"/>
                <w:sz w:val="22"/>
                <w:szCs w:val="22"/>
              </w:rPr>
            </w:r>
            <w:r w:rsidRPr="00C24B3C">
              <w:rPr>
                <w:rFonts w:ascii="Krub" w:hAnsi="Krub" w:cs="Krub" w:hint="cs"/>
                <w:sz w:val="22"/>
                <w:szCs w:val="22"/>
              </w:rPr>
              <w:fldChar w:fldCharType="separate"/>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fldChar w:fldCharType="end"/>
            </w:r>
          </w:p>
        </w:tc>
      </w:tr>
    </w:tbl>
    <w:p w14:paraId="093EAE42" w14:textId="77777777" w:rsidR="00766F1A" w:rsidRPr="00C24B3C" w:rsidRDefault="00766F1A" w:rsidP="00766F1A">
      <w:pPr>
        <w:tabs>
          <w:tab w:val="left" w:pos="0"/>
        </w:tabs>
        <w:rPr>
          <w:szCs w:val="22"/>
        </w:rPr>
      </w:pPr>
    </w:p>
    <w:p w14:paraId="1821144A" w14:textId="768DB112" w:rsidR="00766F1A" w:rsidRPr="00FB5C5E" w:rsidRDefault="00766F1A" w:rsidP="00E73F09">
      <w:pPr>
        <w:pStyle w:val="TITEL3"/>
      </w:pPr>
      <w:r w:rsidRPr="00870942">
        <w:t xml:space="preserve">Kwaliteitsbewaking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0A6B5A" w14:paraId="43F3770B" w14:textId="77777777">
        <w:trPr>
          <w:trHeight w:val="340"/>
        </w:trPr>
        <w:tc>
          <w:tcPr>
            <w:tcW w:w="8930" w:type="dxa"/>
            <w:shd w:val="clear" w:color="auto" w:fill="auto"/>
          </w:tcPr>
          <w:p w14:paraId="48140AE9" w14:textId="77777777" w:rsidR="00766F1A" w:rsidRPr="00C24B3C" w:rsidRDefault="00766F1A">
            <w:pPr>
              <w:pStyle w:val="nummersvragen"/>
              <w:framePr w:hSpace="0" w:wrap="auto" w:vAnchor="margin" w:xAlign="left" w:yAlign="inline"/>
              <w:suppressOverlap w:val="0"/>
              <w:jc w:val="left"/>
              <w:rPr>
                <w:rFonts w:ascii="Krub" w:hAnsi="Krub" w:cs="Krub"/>
                <w:color w:val="262052"/>
                <w:sz w:val="22"/>
                <w:szCs w:val="22"/>
              </w:rPr>
            </w:pPr>
            <w:r w:rsidRPr="00C24B3C">
              <w:rPr>
                <w:rFonts w:ascii="Krub" w:hAnsi="Krub" w:cs="Krub" w:hint="cs"/>
                <w:color w:val="262052"/>
                <w:sz w:val="22"/>
                <w:szCs w:val="22"/>
              </w:rPr>
              <w:t>Beschrijf op welke manier en wanneer de gezette stappen en het eindproduct geëvalueerd zullen worden. Geef ook aan hoe de winst of meerwaarde ten opzichte van de oorspronkelijke situatie wordt vastgesteld.</w:t>
            </w:r>
            <w:r w:rsidRPr="00C24B3C">
              <w:rPr>
                <w:rFonts w:ascii="Krub" w:hAnsi="Krub" w:cs="Krub"/>
                <w:color w:val="262052"/>
                <w:sz w:val="22"/>
                <w:szCs w:val="22"/>
              </w:rPr>
              <w:t xml:space="preserve"> </w:t>
            </w:r>
          </w:p>
        </w:tc>
      </w:tr>
      <w:tr w:rsidR="00766F1A" w:rsidRPr="000A6B5A" w14:paraId="77E6FA11" w14:textId="77777777">
        <w:trPr>
          <w:trHeight w:val="340"/>
        </w:trPr>
        <w:tc>
          <w:tcPr>
            <w:tcW w:w="8930" w:type="dxa"/>
            <w:shd w:val="clear" w:color="auto" w:fill="auto"/>
          </w:tcPr>
          <w:p w14:paraId="6E2AB823" w14:textId="77777777" w:rsidR="00766F1A" w:rsidRPr="00C24B3C" w:rsidRDefault="00766F1A">
            <w:pPr>
              <w:pStyle w:val="invulveld"/>
              <w:framePr w:hSpace="0" w:wrap="auto" w:vAnchor="margin" w:xAlign="left" w:yAlign="inline"/>
              <w:suppressOverlap w:val="0"/>
              <w:rPr>
                <w:rFonts w:ascii="Krub" w:hAnsi="Krub" w:cs="Krub"/>
                <w:sz w:val="22"/>
                <w:szCs w:val="22"/>
              </w:rPr>
            </w:pPr>
            <w:r w:rsidRPr="00C24B3C">
              <w:rPr>
                <w:rFonts w:ascii="Krub" w:hAnsi="Krub" w:cs="Krub" w:hint="cs"/>
                <w:sz w:val="22"/>
                <w:szCs w:val="22"/>
              </w:rPr>
              <w:fldChar w:fldCharType="begin">
                <w:ffData>
                  <w:name w:val="Text9"/>
                  <w:enabled/>
                  <w:calcOnExit w:val="0"/>
                  <w:textInput/>
                </w:ffData>
              </w:fldChar>
            </w:r>
            <w:r w:rsidRPr="00C24B3C">
              <w:rPr>
                <w:rFonts w:ascii="Krub" w:hAnsi="Krub" w:cs="Krub" w:hint="cs"/>
                <w:sz w:val="22"/>
                <w:szCs w:val="22"/>
              </w:rPr>
              <w:instrText xml:space="preserve"> FORMTEXT </w:instrText>
            </w:r>
            <w:r w:rsidRPr="00C24B3C">
              <w:rPr>
                <w:rFonts w:ascii="Krub" w:hAnsi="Krub" w:cs="Krub" w:hint="cs"/>
                <w:sz w:val="22"/>
                <w:szCs w:val="22"/>
              </w:rPr>
            </w:r>
            <w:r w:rsidRPr="00C24B3C">
              <w:rPr>
                <w:rFonts w:ascii="Krub" w:hAnsi="Krub" w:cs="Krub" w:hint="cs"/>
                <w:sz w:val="22"/>
                <w:szCs w:val="22"/>
              </w:rPr>
              <w:fldChar w:fldCharType="separate"/>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fldChar w:fldCharType="end"/>
            </w:r>
          </w:p>
        </w:tc>
      </w:tr>
    </w:tbl>
    <w:p w14:paraId="731458FB" w14:textId="77777777" w:rsidR="00766F1A" w:rsidRPr="00C24B3C" w:rsidRDefault="00766F1A" w:rsidP="00766F1A">
      <w:pPr>
        <w:rPr>
          <w:szCs w:val="22"/>
        </w:rPr>
      </w:pPr>
    </w:p>
    <w:p w14:paraId="6EA68A4B" w14:textId="3D745816" w:rsidR="00766F1A" w:rsidRPr="00FB5C5E" w:rsidRDefault="00766F1A" w:rsidP="00E73F09">
      <w:pPr>
        <w:pStyle w:val="TITEL3"/>
      </w:pPr>
      <w:r w:rsidRPr="00870942">
        <w:t>Personeelsinzet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66F1A" w:rsidRPr="000A6B5A" w14:paraId="561496BB" w14:textId="77777777">
        <w:trPr>
          <w:trHeight w:val="340"/>
        </w:trPr>
        <w:tc>
          <w:tcPr>
            <w:tcW w:w="8930" w:type="dxa"/>
            <w:shd w:val="clear" w:color="auto" w:fill="auto"/>
          </w:tcPr>
          <w:p w14:paraId="06145BDB" w14:textId="77777777" w:rsidR="00766F1A" w:rsidRPr="00C24B3C" w:rsidRDefault="00766F1A">
            <w:pPr>
              <w:pStyle w:val="nummersvragen"/>
              <w:framePr w:hSpace="0" w:wrap="auto" w:vAnchor="margin" w:xAlign="left" w:yAlign="inline"/>
              <w:suppressOverlap w:val="0"/>
              <w:jc w:val="left"/>
              <w:rPr>
                <w:rFonts w:ascii="Krub" w:hAnsi="Krub" w:cs="Krub"/>
                <w:color w:val="262052"/>
                <w:sz w:val="22"/>
                <w:szCs w:val="22"/>
              </w:rPr>
            </w:pPr>
            <w:r w:rsidRPr="00C24B3C">
              <w:rPr>
                <w:rFonts w:ascii="Krub" w:hAnsi="Krub" w:cs="Krub" w:hint="cs"/>
                <w:color w:val="262052"/>
                <w:sz w:val="22"/>
                <w:szCs w:val="22"/>
              </w:rPr>
              <w:t>Beschrijf welke personeelsleden de organisatie inzet voor de uitvoering van het project. Wat is hun taak binnen het project? Op basis van welke kennis en ervaring worden ze ingezet? Voor welke periode binnen de duur van het project worden ze aangesteld?</w:t>
            </w:r>
          </w:p>
        </w:tc>
      </w:tr>
      <w:tr w:rsidR="00766F1A" w:rsidRPr="000A6B5A" w14:paraId="3EE55101" w14:textId="77777777">
        <w:trPr>
          <w:trHeight w:val="340"/>
        </w:trPr>
        <w:tc>
          <w:tcPr>
            <w:tcW w:w="8930" w:type="dxa"/>
            <w:shd w:val="clear" w:color="auto" w:fill="auto"/>
          </w:tcPr>
          <w:p w14:paraId="6EE76A48" w14:textId="77777777" w:rsidR="00766F1A" w:rsidRPr="00C24B3C" w:rsidRDefault="00766F1A">
            <w:pPr>
              <w:pStyle w:val="invulveld"/>
              <w:framePr w:hSpace="0" w:wrap="auto" w:vAnchor="margin" w:xAlign="left" w:yAlign="inline"/>
              <w:suppressOverlap w:val="0"/>
              <w:rPr>
                <w:rFonts w:ascii="Krub" w:hAnsi="Krub" w:cs="Krub"/>
                <w:sz w:val="22"/>
                <w:szCs w:val="22"/>
              </w:rPr>
            </w:pPr>
            <w:r w:rsidRPr="00C24B3C">
              <w:rPr>
                <w:rFonts w:ascii="Krub" w:hAnsi="Krub" w:cs="Krub" w:hint="cs"/>
                <w:sz w:val="22"/>
                <w:szCs w:val="22"/>
              </w:rPr>
              <w:fldChar w:fldCharType="begin">
                <w:ffData>
                  <w:name w:val="Text9"/>
                  <w:enabled/>
                  <w:calcOnExit w:val="0"/>
                  <w:textInput/>
                </w:ffData>
              </w:fldChar>
            </w:r>
            <w:r w:rsidRPr="00C24B3C">
              <w:rPr>
                <w:rFonts w:ascii="Krub" w:hAnsi="Krub" w:cs="Krub" w:hint="cs"/>
                <w:sz w:val="22"/>
                <w:szCs w:val="22"/>
              </w:rPr>
              <w:instrText xml:space="preserve"> FORMTEXT </w:instrText>
            </w:r>
            <w:r w:rsidRPr="00C24B3C">
              <w:rPr>
                <w:rFonts w:ascii="Krub" w:hAnsi="Krub" w:cs="Krub" w:hint="cs"/>
                <w:sz w:val="22"/>
                <w:szCs w:val="22"/>
              </w:rPr>
            </w:r>
            <w:r w:rsidRPr="00C24B3C">
              <w:rPr>
                <w:rFonts w:ascii="Krub" w:hAnsi="Krub" w:cs="Krub" w:hint="cs"/>
                <w:sz w:val="22"/>
                <w:szCs w:val="22"/>
              </w:rPr>
              <w:fldChar w:fldCharType="separate"/>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t> </w:t>
            </w:r>
            <w:r w:rsidRPr="00C24B3C">
              <w:rPr>
                <w:rFonts w:ascii="Krub" w:hAnsi="Krub" w:cs="Krub" w:hint="cs"/>
                <w:sz w:val="22"/>
                <w:szCs w:val="22"/>
              </w:rPr>
              <w:fldChar w:fldCharType="end"/>
            </w:r>
          </w:p>
        </w:tc>
      </w:tr>
    </w:tbl>
    <w:p w14:paraId="0605B15A" w14:textId="77777777" w:rsidR="00766F1A" w:rsidRDefault="00766F1A" w:rsidP="00766F1A"/>
    <w:p w14:paraId="51A58C22" w14:textId="77777777" w:rsidR="002F285B" w:rsidRDefault="002F285B" w:rsidP="00766F1A"/>
    <w:p w14:paraId="62B95583" w14:textId="77777777" w:rsidR="002F285B" w:rsidRDefault="002F285B" w:rsidP="00766F1A"/>
    <w:p w14:paraId="7E616F26" w14:textId="77777777" w:rsidR="002F285B" w:rsidRDefault="002F285B" w:rsidP="00766F1A">
      <w:pPr>
        <w:sectPr w:rsidR="002F285B" w:rsidSect="00E9615E">
          <w:footerReference w:type="default" r:id="rId17"/>
          <w:headerReference w:type="first" r:id="rId18"/>
          <w:footerReference w:type="first" r:id="rId19"/>
          <w:pgSz w:w="11906" w:h="16838" w:code="9"/>
          <w:pgMar w:top="2127" w:right="1417" w:bottom="1417" w:left="1417" w:header="709" w:footer="794" w:gutter="0"/>
          <w:cols w:space="708"/>
          <w:formProt w:val="0"/>
          <w:titlePg/>
          <w:docGrid w:linePitch="360"/>
        </w:sectPr>
      </w:pPr>
    </w:p>
    <w:p w14:paraId="7AF1F232" w14:textId="0F7553C4" w:rsidR="00766F1A" w:rsidRPr="00245A02" w:rsidRDefault="00766F1A" w:rsidP="00BC32F7">
      <w:pPr>
        <w:pStyle w:val="TITEL2"/>
        <w:ind w:left="709"/>
      </w:pPr>
      <w:r w:rsidRPr="00245A02">
        <w:rPr>
          <w:rFonts w:hint="cs"/>
        </w:rPr>
        <w:lastRenderedPageBreak/>
        <w:t>Verantwoording van het gevraagde budget</w:t>
      </w:r>
    </w:p>
    <w:p w14:paraId="2EE56FDC" w14:textId="093CE3F0" w:rsidR="00766F1A" w:rsidRPr="00A85823" w:rsidRDefault="00766F1A" w:rsidP="00E73F09">
      <w:pPr>
        <w:pStyle w:val="TITEL3"/>
      </w:pPr>
      <w:r w:rsidRPr="00A85823">
        <w:t>Beschrijving van de kosten en de gebruikte methodologie</w:t>
      </w:r>
    </w:p>
    <w:p w14:paraId="330122F7" w14:textId="77777777" w:rsidR="00766F1A" w:rsidRPr="00FB5C5E" w:rsidRDefault="00766F1A" w:rsidP="00766F1A">
      <w:pPr>
        <w:pStyle w:val="leeg"/>
      </w:pPr>
    </w:p>
    <w:tbl>
      <w:tblPr>
        <w:tblW w:w="137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400"/>
        <w:gridCol w:w="6936"/>
        <w:gridCol w:w="161"/>
        <w:gridCol w:w="33"/>
        <w:gridCol w:w="603"/>
        <w:gridCol w:w="251"/>
        <w:gridCol w:w="16"/>
        <w:gridCol w:w="366"/>
        <w:gridCol w:w="115"/>
        <w:gridCol w:w="364"/>
        <w:gridCol w:w="16"/>
        <w:gridCol w:w="9"/>
        <w:gridCol w:w="412"/>
        <w:gridCol w:w="392"/>
        <w:gridCol w:w="21"/>
        <w:gridCol w:w="16"/>
        <w:gridCol w:w="542"/>
        <w:gridCol w:w="298"/>
        <w:gridCol w:w="16"/>
        <w:gridCol w:w="9"/>
        <w:gridCol w:w="65"/>
        <w:gridCol w:w="709"/>
      </w:tblGrid>
      <w:tr w:rsidR="00766F1A" w:rsidRPr="00FB5C5E" w14:paraId="1FC1739B" w14:textId="77777777" w:rsidTr="002A08B3">
        <w:trPr>
          <w:trHeight w:hRule="exact" w:val="397"/>
        </w:trPr>
        <w:tc>
          <w:tcPr>
            <w:tcW w:w="13750" w:type="dxa"/>
            <w:gridSpan w:val="22"/>
          </w:tcPr>
          <w:p w14:paraId="4DA7219D" w14:textId="77777777" w:rsidR="00766F1A" w:rsidRPr="00516DF5" w:rsidRDefault="00766F1A">
            <w:pPr>
              <w:keepNext/>
              <w:keepLines/>
              <w:outlineLvl w:val="1"/>
              <w:rPr>
                <w:b/>
              </w:rPr>
            </w:pPr>
            <w:r w:rsidRPr="00516DF5">
              <w:rPr>
                <w:rFonts w:hint="cs"/>
                <w:b/>
                <w:sz w:val="20"/>
                <w:szCs w:val="20"/>
              </w:rPr>
              <w:t xml:space="preserve">Geplande uitgaven </w:t>
            </w:r>
          </w:p>
        </w:tc>
      </w:tr>
      <w:tr w:rsidR="00766F1A" w:rsidRPr="00FB5C5E" w14:paraId="225DEBC8" w14:textId="77777777" w:rsidTr="002A08B3">
        <w:trPr>
          <w:trHeight w:val="340"/>
        </w:trPr>
        <w:tc>
          <w:tcPr>
            <w:tcW w:w="13750" w:type="dxa"/>
            <w:gridSpan w:val="22"/>
            <w:shd w:val="clear" w:color="auto" w:fill="auto"/>
          </w:tcPr>
          <w:p w14:paraId="5B7CC68A" w14:textId="77777777" w:rsidR="00766F1A" w:rsidRPr="00FB5C5E" w:rsidRDefault="00766F1A">
            <w:pPr>
              <w:pStyle w:val="Vraag"/>
              <w:ind w:left="0"/>
              <w:rPr>
                <w:rFonts w:ascii="Krub" w:hAnsi="Krub" w:cs="Krub"/>
                <w:bCs/>
                <w:i/>
                <w:color w:val="262052"/>
              </w:rPr>
            </w:pPr>
            <w:r w:rsidRPr="00FB5C5E">
              <w:rPr>
                <w:rFonts w:ascii="Krub" w:hAnsi="Krub" w:cs="Krub" w:hint="cs"/>
                <w:bCs/>
                <w:i/>
                <w:color w:val="262052"/>
              </w:rPr>
              <w:t>Vul de gegevens in van de geplande uitgaven.</w:t>
            </w:r>
          </w:p>
          <w:p w14:paraId="5CD9960A" w14:textId="3A476C83" w:rsidR="00766F1A" w:rsidRPr="00FB5C5E" w:rsidRDefault="00766F1A">
            <w:pPr>
              <w:pStyle w:val="Vraag"/>
              <w:rPr>
                <w:rFonts w:ascii="Krub" w:hAnsi="Krub" w:cs="Krub"/>
                <w:bCs/>
                <w:i/>
                <w:color w:val="262052"/>
              </w:rPr>
            </w:pPr>
            <w:r w:rsidRPr="00FB5C5E">
              <w:rPr>
                <w:rFonts w:ascii="Krub" w:hAnsi="Krub" w:cs="Krub" w:hint="cs"/>
                <w:b w:val="0"/>
                <w:i/>
                <w:color w:val="262052"/>
              </w:rPr>
              <w:t xml:space="preserve">Als </w:t>
            </w:r>
            <w:r w:rsidR="000B12B5">
              <w:rPr>
                <w:rFonts w:ascii="Krub" w:hAnsi="Krub" w:cs="Krub"/>
                <w:b w:val="0"/>
                <w:i/>
                <w:color w:val="262052"/>
              </w:rPr>
              <w:t>je</w:t>
            </w:r>
            <w:r w:rsidRPr="00FB5C5E">
              <w:rPr>
                <w:rFonts w:ascii="Krub" w:hAnsi="Krub" w:cs="Krub" w:hint="cs"/>
                <w:b w:val="0"/>
                <w:i/>
                <w:color w:val="262052"/>
              </w:rPr>
              <w:t xml:space="preserve"> meer uitgavenposten wil opnemen, ga</w:t>
            </w:r>
            <w:r w:rsidR="005E3995">
              <w:rPr>
                <w:rFonts w:ascii="Krub" w:hAnsi="Krub" w:cs="Krub"/>
                <w:b w:val="0"/>
                <w:i/>
                <w:color w:val="262052"/>
              </w:rPr>
              <w:t xml:space="preserve"> je achter</w:t>
            </w:r>
            <w:r w:rsidRPr="00FB5C5E">
              <w:rPr>
                <w:rFonts w:ascii="Krub" w:hAnsi="Krub" w:cs="Krub" w:hint="cs"/>
                <w:b w:val="0"/>
                <w:i/>
                <w:color w:val="262052"/>
              </w:rPr>
              <w:t xml:space="preserve"> de laatste rij staan en druk</w:t>
            </w:r>
            <w:r w:rsidR="005E3995">
              <w:rPr>
                <w:rFonts w:ascii="Krub" w:hAnsi="Krub" w:cs="Krub"/>
                <w:b w:val="0"/>
                <w:i/>
                <w:color w:val="262052"/>
              </w:rPr>
              <w:t xml:space="preserve"> je</w:t>
            </w:r>
            <w:r w:rsidRPr="00FB5C5E">
              <w:rPr>
                <w:rFonts w:ascii="Krub" w:hAnsi="Krub" w:cs="Krub" w:hint="cs"/>
                <w:b w:val="0"/>
                <w:i/>
                <w:color w:val="262052"/>
              </w:rPr>
              <w:t xml:space="preserve"> op Enter. Op die manier k</w:t>
            </w:r>
            <w:r w:rsidR="005E3995">
              <w:rPr>
                <w:rFonts w:ascii="Krub" w:hAnsi="Krub" w:cs="Krub"/>
                <w:b w:val="0"/>
                <w:i/>
                <w:color w:val="262052"/>
              </w:rPr>
              <w:t>an je</w:t>
            </w:r>
            <w:r w:rsidRPr="00FB5C5E">
              <w:rPr>
                <w:rFonts w:ascii="Krub" w:hAnsi="Krub" w:cs="Krub" w:hint="cs"/>
                <w:b w:val="0"/>
                <w:i/>
                <w:color w:val="262052"/>
              </w:rPr>
              <w:t xml:space="preserve"> zoveel rijen toevoegen als nodig</w:t>
            </w:r>
            <w:r w:rsidRPr="00FB5C5E">
              <w:rPr>
                <w:rFonts w:ascii="Krub" w:hAnsi="Krub" w:cs="Krub" w:hint="cs"/>
                <w:bCs/>
                <w:i/>
                <w:color w:val="262052"/>
              </w:rPr>
              <w:t>.</w:t>
            </w:r>
          </w:p>
        </w:tc>
      </w:tr>
      <w:tr w:rsidR="00E412DE" w:rsidRPr="00FB5C5E" w14:paraId="5D2A36F5" w14:textId="77777777" w:rsidTr="002A08B3">
        <w:trPr>
          <w:trHeight w:val="340"/>
        </w:trPr>
        <w:tc>
          <w:tcPr>
            <w:tcW w:w="2400" w:type="dxa"/>
            <w:shd w:val="clear" w:color="auto" w:fill="auto"/>
          </w:tcPr>
          <w:p w14:paraId="082B0B96" w14:textId="77777777" w:rsidR="00766F1A" w:rsidRPr="00CA4609" w:rsidRDefault="00766F1A">
            <w:pPr>
              <w:keepNext/>
              <w:jc w:val="right"/>
              <w:outlineLvl w:val="2"/>
              <w:rPr>
                <w:rFonts w:eastAsia="Times New Roman"/>
                <w:b/>
                <w:color w:val="000000"/>
                <w:sz w:val="20"/>
                <w:szCs w:val="20"/>
                <w:lang w:val="nl-NL" w:eastAsia="nl-NL"/>
              </w:rPr>
            </w:pPr>
            <w:r w:rsidRPr="00CA4609">
              <w:rPr>
                <w:rFonts w:hint="cs"/>
                <w:b/>
                <w:sz w:val="20"/>
                <w:szCs w:val="20"/>
              </w:rPr>
              <w:t>uitgavenpost</w:t>
            </w:r>
          </w:p>
        </w:tc>
        <w:tc>
          <w:tcPr>
            <w:tcW w:w="6936" w:type="dxa"/>
            <w:shd w:val="clear" w:color="auto" w:fill="auto"/>
          </w:tcPr>
          <w:p w14:paraId="7668283F" w14:textId="77777777" w:rsidR="00766F1A" w:rsidRPr="00CA4609" w:rsidRDefault="00766F1A">
            <w:pPr>
              <w:keepNext/>
              <w:outlineLvl w:val="2"/>
              <w:rPr>
                <w:rFonts w:eastAsia="Times New Roman"/>
                <w:b/>
                <w:color w:val="000000"/>
                <w:sz w:val="20"/>
                <w:szCs w:val="20"/>
                <w:lang w:val="nl-NL" w:eastAsia="nl-NL"/>
              </w:rPr>
            </w:pPr>
            <w:r w:rsidRPr="00CA4609">
              <w:rPr>
                <w:rFonts w:hint="cs"/>
                <w:b/>
                <w:sz w:val="20"/>
                <w:szCs w:val="20"/>
              </w:rPr>
              <w:t>omschrijving</w:t>
            </w:r>
          </w:p>
        </w:tc>
        <w:tc>
          <w:tcPr>
            <w:tcW w:w="797" w:type="dxa"/>
            <w:gridSpan w:val="3"/>
            <w:shd w:val="clear" w:color="auto" w:fill="auto"/>
          </w:tcPr>
          <w:p w14:paraId="14DCDFEB" w14:textId="77777777" w:rsidR="00766F1A" w:rsidRPr="00CA4609" w:rsidRDefault="00766F1A">
            <w:pPr>
              <w:keepNext/>
              <w:outlineLvl w:val="2"/>
              <w:rPr>
                <w:b/>
                <w:sz w:val="20"/>
                <w:szCs w:val="20"/>
              </w:rPr>
            </w:pPr>
            <w:r w:rsidRPr="00CA4609">
              <w:rPr>
                <w:rFonts w:hint="cs"/>
                <w:b/>
                <w:sz w:val="20"/>
                <w:szCs w:val="20"/>
              </w:rPr>
              <w:t>aantal</w:t>
            </w:r>
          </w:p>
        </w:tc>
        <w:tc>
          <w:tcPr>
            <w:tcW w:w="1549" w:type="dxa"/>
            <w:gridSpan w:val="8"/>
            <w:shd w:val="clear" w:color="auto" w:fill="auto"/>
          </w:tcPr>
          <w:p w14:paraId="7886E48D" w14:textId="77777777" w:rsidR="00766F1A" w:rsidRPr="00CA4609" w:rsidRDefault="00766F1A">
            <w:pPr>
              <w:keepNext/>
              <w:outlineLvl w:val="2"/>
              <w:rPr>
                <w:rFonts w:eastAsia="Times New Roman"/>
                <w:b/>
                <w:color w:val="000000"/>
                <w:sz w:val="20"/>
                <w:szCs w:val="20"/>
                <w:lang w:val="nl-NL" w:eastAsia="nl-NL"/>
              </w:rPr>
            </w:pPr>
            <w:r w:rsidRPr="00CA4609">
              <w:rPr>
                <w:rFonts w:hint="cs"/>
                <w:b/>
                <w:sz w:val="20"/>
                <w:szCs w:val="20"/>
              </w:rPr>
              <w:t>eenheidsprijs</w:t>
            </w:r>
          </w:p>
        </w:tc>
        <w:tc>
          <w:tcPr>
            <w:tcW w:w="2068" w:type="dxa"/>
            <w:gridSpan w:val="9"/>
            <w:shd w:val="clear" w:color="auto" w:fill="auto"/>
          </w:tcPr>
          <w:p w14:paraId="69FAFF8A" w14:textId="77777777" w:rsidR="00766F1A" w:rsidRPr="00CA4609" w:rsidRDefault="00766F1A">
            <w:pPr>
              <w:keepNext/>
              <w:outlineLvl w:val="2"/>
              <w:rPr>
                <w:rFonts w:eastAsia="Times New Roman"/>
                <w:b/>
                <w:color w:val="000000"/>
                <w:sz w:val="20"/>
                <w:szCs w:val="20"/>
                <w:lang w:val="nl-NL" w:eastAsia="nl-NL"/>
              </w:rPr>
            </w:pPr>
            <w:r w:rsidRPr="00CA4609">
              <w:rPr>
                <w:rFonts w:hint="cs"/>
                <w:b/>
                <w:sz w:val="20"/>
                <w:szCs w:val="20"/>
              </w:rPr>
              <w:t>subtotaal</w:t>
            </w:r>
          </w:p>
        </w:tc>
      </w:tr>
      <w:tr w:rsidR="00E412DE" w:rsidRPr="00FB5C5E" w14:paraId="3430A36D" w14:textId="77777777" w:rsidTr="002A08B3">
        <w:trPr>
          <w:trHeight w:val="340"/>
        </w:trPr>
        <w:tc>
          <w:tcPr>
            <w:tcW w:w="2400" w:type="dxa"/>
            <w:shd w:val="clear" w:color="auto" w:fill="auto"/>
          </w:tcPr>
          <w:p w14:paraId="378B4F70" w14:textId="40A2C2E2" w:rsidR="00766F1A" w:rsidRPr="004775A3" w:rsidRDefault="0097706E">
            <w:pPr>
              <w:keepNext/>
              <w:jc w:val="right"/>
              <w:outlineLvl w:val="2"/>
              <w:rPr>
                <w:rFonts w:eastAsia="Calibri"/>
                <w:b/>
                <w:color w:val="000000"/>
                <w:sz w:val="20"/>
                <w:szCs w:val="20"/>
              </w:rPr>
            </w:pPr>
            <w:r w:rsidRPr="00CA4609">
              <w:rPr>
                <w:b/>
                <w:sz w:val="20"/>
                <w:szCs w:val="20"/>
              </w:rPr>
              <w:t>L</w:t>
            </w:r>
            <w:r w:rsidR="00766F1A" w:rsidRPr="00CA4609">
              <w:rPr>
                <w:rFonts w:hint="cs"/>
                <w:b/>
                <w:sz w:val="20"/>
                <w:szCs w:val="20"/>
              </w:rPr>
              <w:t>oonkosten</w:t>
            </w:r>
            <w:r w:rsidRPr="0097706E">
              <w:rPr>
                <w:b/>
                <w:sz w:val="20"/>
                <w:szCs w:val="20"/>
                <w:vertAlign w:val="superscript"/>
              </w:rPr>
              <w:t>1</w:t>
            </w:r>
          </w:p>
        </w:tc>
        <w:tc>
          <w:tcPr>
            <w:tcW w:w="6936" w:type="dxa"/>
            <w:shd w:val="clear" w:color="auto" w:fill="auto"/>
          </w:tcPr>
          <w:p w14:paraId="76734DE1" w14:textId="75B5F56D" w:rsidR="00766F1A" w:rsidRPr="004775A3" w:rsidRDefault="00766F1A">
            <w:pPr>
              <w:rPr>
                <w:rFonts w:eastAsia="Calibri"/>
                <w:i/>
                <w:color w:val="000000"/>
                <w:sz w:val="20"/>
                <w:szCs w:val="20"/>
              </w:rPr>
            </w:pPr>
          </w:p>
        </w:tc>
        <w:tc>
          <w:tcPr>
            <w:tcW w:w="797" w:type="dxa"/>
            <w:gridSpan w:val="3"/>
            <w:shd w:val="clear" w:color="auto" w:fill="auto"/>
          </w:tcPr>
          <w:p w14:paraId="407FBAE8" w14:textId="77777777" w:rsidR="00766F1A" w:rsidRPr="004775A3" w:rsidRDefault="00766F1A">
            <w:pPr>
              <w:rPr>
                <w:rFonts w:eastAsia="Calibri"/>
                <w:color w:val="000000"/>
                <w:sz w:val="20"/>
                <w:szCs w:val="20"/>
              </w:rPr>
            </w:pPr>
          </w:p>
        </w:tc>
        <w:tc>
          <w:tcPr>
            <w:tcW w:w="1549" w:type="dxa"/>
            <w:gridSpan w:val="8"/>
            <w:shd w:val="clear" w:color="auto" w:fill="auto"/>
          </w:tcPr>
          <w:p w14:paraId="7F322E05" w14:textId="77777777" w:rsidR="00766F1A" w:rsidRPr="004775A3" w:rsidRDefault="00766F1A">
            <w:pPr>
              <w:rPr>
                <w:rFonts w:eastAsia="Calibri"/>
                <w:color w:val="000000"/>
                <w:sz w:val="20"/>
                <w:szCs w:val="20"/>
              </w:rPr>
            </w:pPr>
          </w:p>
        </w:tc>
        <w:tc>
          <w:tcPr>
            <w:tcW w:w="2068" w:type="dxa"/>
            <w:gridSpan w:val="9"/>
            <w:shd w:val="clear" w:color="auto" w:fill="auto"/>
          </w:tcPr>
          <w:p w14:paraId="431C6A8E" w14:textId="77777777" w:rsidR="00766F1A" w:rsidRPr="004775A3" w:rsidRDefault="00766F1A">
            <w:pPr>
              <w:rPr>
                <w:rFonts w:eastAsia="Calibri"/>
                <w:color w:val="000000"/>
                <w:sz w:val="20"/>
                <w:szCs w:val="20"/>
              </w:rPr>
            </w:pPr>
          </w:p>
        </w:tc>
      </w:tr>
      <w:tr w:rsidR="00E412DE" w:rsidRPr="00FB5C5E" w14:paraId="719E425F" w14:textId="77777777" w:rsidTr="002A08B3">
        <w:trPr>
          <w:trHeight w:val="507"/>
        </w:trPr>
        <w:tc>
          <w:tcPr>
            <w:tcW w:w="2400" w:type="dxa"/>
            <w:shd w:val="clear" w:color="auto" w:fill="auto"/>
          </w:tcPr>
          <w:p w14:paraId="4B6DA2C7" w14:textId="1E0F06D8" w:rsidR="00186A2F" w:rsidRPr="004775A3" w:rsidRDefault="00186A2F" w:rsidP="00186A2F">
            <w:pPr>
              <w:keepNext/>
              <w:jc w:val="right"/>
              <w:outlineLvl w:val="2"/>
              <w:rPr>
                <w:b/>
                <w:i/>
                <w:sz w:val="20"/>
                <w:szCs w:val="20"/>
              </w:rPr>
            </w:pPr>
            <w:r w:rsidRPr="004775A3">
              <w:rPr>
                <w:b/>
                <w:i/>
                <w:sz w:val="20"/>
                <w:szCs w:val="20"/>
              </w:rPr>
              <w:t>Loonkosten - begeleiding</w:t>
            </w:r>
          </w:p>
        </w:tc>
        <w:tc>
          <w:tcPr>
            <w:tcW w:w="6936" w:type="dxa"/>
            <w:shd w:val="clear" w:color="auto" w:fill="auto"/>
          </w:tcPr>
          <w:p w14:paraId="480A96C4" w14:textId="77777777" w:rsidR="00186A2F" w:rsidRPr="00186A2F" w:rsidRDefault="00186A2F">
            <w:pPr>
              <w:rPr>
                <w:rFonts w:eastAsia="Calibri"/>
                <w:color w:val="000000"/>
                <w:sz w:val="20"/>
                <w:szCs w:val="20"/>
              </w:rPr>
            </w:pPr>
          </w:p>
        </w:tc>
        <w:tc>
          <w:tcPr>
            <w:tcW w:w="797" w:type="dxa"/>
            <w:gridSpan w:val="3"/>
            <w:shd w:val="clear" w:color="auto" w:fill="auto"/>
          </w:tcPr>
          <w:p w14:paraId="5946BB50" w14:textId="77777777" w:rsidR="00186A2F" w:rsidRPr="00186A2F" w:rsidRDefault="00186A2F">
            <w:pPr>
              <w:rPr>
                <w:rFonts w:eastAsia="Calibri"/>
                <w:color w:val="000000"/>
                <w:sz w:val="20"/>
                <w:szCs w:val="20"/>
              </w:rPr>
            </w:pPr>
          </w:p>
        </w:tc>
        <w:tc>
          <w:tcPr>
            <w:tcW w:w="1549" w:type="dxa"/>
            <w:gridSpan w:val="8"/>
            <w:shd w:val="clear" w:color="auto" w:fill="auto"/>
          </w:tcPr>
          <w:p w14:paraId="098CCB4D" w14:textId="77777777" w:rsidR="00186A2F" w:rsidRPr="00186A2F" w:rsidRDefault="00186A2F">
            <w:pPr>
              <w:rPr>
                <w:rFonts w:eastAsia="Calibri"/>
                <w:color w:val="000000"/>
                <w:sz w:val="20"/>
                <w:szCs w:val="20"/>
              </w:rPr>
            </w:pPr>
          </w:p>
        </w:tc>
        <w:tc>
          <w:tcPr>
            <w:tcW w:w="2068" w:type="dxa"/>
            <w:gridSpan w:val="9"/>
            <w:shd w:val="clear" w:color="auto" w:fill="auto"/>
          </w:tcPr>
          <w:p w14:paraId="795FF746" w14:textId="77777777" w:rsidR="00186A2F" w:rsidRPr="00186A2F" w:rsidRDefault="00186A2F">
            <w:pPr>
              <w:rPr>
                <w:rFonts w:eastAsia="Calibri"/>
                <w:color w:val="000000"/>
                <w:sz w:val="20"/>
                <w:szCs w:val="20"/>
              </w:rPr>
            </w:pPr>
          </w:p>
        </w:tc>
      </w:tr>
      <w:tr w:rsidR="00833214" w:rsidRPr="00FB5C5E" w14:paraId="4E6A83F9" w14:textId="77777777" w:rsidTr="002A08B3">
        <w:trPr>
          <w:trHeight w:val="340"/>
        </w:trPr>
        <w:tc>
          <w:tcPr>
            <w:tcW w:w="2400" w:type="dxa"/>
            <w:shd w:val="clear" w:color="auto" w:fill="auto"/>
          </w:tcPr>
          <w:p w14:paraId="48FA5E45" w14:textId="77777777" w:rsidR="00766F1A" w:rsidRPr="004775A3" w:rsidRDefault="00766F1A">
            <w:pPr>
              <w:rPr>
                <w:rFonts w:eastAsia="Calibri"/>
                <w:color w:val="000000"/>
                <w:sz w:val="20"/>
                <w:szCs w:val="20"/>
              </w:rPr>
            </w:pPr>
          </w:p>
        </w:tc>
        <w:tc>
          <w:tcPr>
            <w:tcW w:w="6936" w:type="dxa"/>
            <w:shd w:val="clear" w:color="auto" w:fill="auto"/>
          </w:tcPr>
          <w:p w14:paraId="47FF5675"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7" w:type="dxa"/>
            <w:gridSpan w:val="3"/>
            <w:shd w:val="clear" w:color="auto" w:fill="auto"/>
          </w:tcPr>
          <w:p w14:paraId="29A494BB"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48" w:type="dxa"/>
            <w:gridSpan w:val="4"/>
            <w:shd w:val="clear" w:color="auto" w:fill="auto"/>
          </w:tcPr>
          <w:p w14:paraId="29EA95B0"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1" w:type="dxa"/>
            <w:gridSpan w:val="4"/>
            <w:shd w:val="clear" w:color="auto" w:fill="auto"/>
          </w:tcPr>
          <w:p w14:paraId="277D4CEB" w14:textId="77777777" w:rsidR="00766F1A" w:rsidRPr="004775A3" w:rsidRDefault="00766F1A">
            <w:pPr>
              <w:rPr>
                <w:rFonts w:eastAsia="Calibri"/>
                <w:color w:val="000000"/>
                <w:sz w:val="20"/>
                <w:szCs w:val="20"/>
              </w:rPr>
            </w:pPr>
            <w:r w:rsidRPr="004775A3">
              <w:rPr>
                <w:rFonts w:eastAsia="Calibri" w:hint="cs"/>
                <w:color w:val="000000"/>
                <w:sz w:val="20"/>
                <w:szCs w:val="20"/>
              </w:rPr>
              <w:t>euro</w:t>
            </w:r>
          </w:p>
        </w:tc>
        <w:tc>
          <w:tcPr>
            <w:tcW w:w="1359" w:type="dxa"/>
            <w:gridSpan w:val="8"/>
            <w:shd w:val="clear" w:color="auto" w:fill="auto"/>
          </w:tcPr>
          <w:p w14:paraId="0CFC8DE5"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09" w:type="dxa"/>
            <w:shd w:val="clear" w:color="auto" w:fill="auto"/>
          </w:tcPr>
          <w:p w14:paraId="4FDC3859" w14:textId="77777777" w:rsidR="00766F1A" w:rsidRPr="004775A3" w:rsidRDefault="00766F1A">
            <w:pPr>
              <w:rPr>
                <w:rFonts w:eastAsia="Calibri"/>
                <w:color w:val="000000"/>
                <w:sz w:val="20"/>
                <w:szCs w:val="20"/>
              </w:rPr>
            </w:pPr>
            <w:r w:rsidRPr="004775A3">
              <w:rPr>
                <w:rFonts w:eastAsia="Calibri" w:hint="cs"/>
                <w:color w:val="000000"/>
                <w:sz w:val="20"/>
                <w:szCs w:val="20"/>
              </w:rPr>
              <w:t>euro</w:t>
            </w:r>
          </w:p>
        </w:tc>
      </w:tr>
      <w:tr w:rsidR="00833214" w:rsidRPr="00FB5C5E" w14:paraId="78E9436A" w14:textId="77777777" w:rsidTr="002A08B3">
        <w:trPr>
          <w:trHeight w:val="340"/>
        </w:trPr>
        <w:tc>
          <w:tcPr>
            <w:tcW w:w="2400" w:type="dxa"/>
            <w:shd w:val="clear" w:color="auto" w:fill="auto"/>
          </w:tcPr>
          <w:p w14:paraId="6755D8E5" w14:textId="77777777" w:rsidR="00766F1A" w:rsidRPr="004775A3" w:rsidRDefault="00766F1A">
            <w:pPr>
              <w:rPr>
                <w:rFonts w:eastAsia="Calibri"/>
                <w:color w:val="000000"/>
                <w:sz w:val="20"/>
                <w:szCs w:val="20"/>
              </w:rPr>
            </w:pPr>
          </w:p>
        </w:tc>
        <w:tc>
          <w:tcPr>
            <w:tcW w:w="6936" w:type="dxa"/>
            <w:shd w:val="clear" w:color="auto" w:fill="auto"/>
          </w:tcPr>
          <w:p w14:paraId="636EC98B"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7" w:type="dxa"/>
            <w:gridSpan w:val="3"/>
            <w:shd w:val="clear" w:color="auto" w:fill="auto"/>
          </w:tcPr>
          <w:p w14:paraId="2C36B91B"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48" w:type="dxa"/>
            <w:gridSpan w:val="4"/>
            <w:shd w:val="clear" w:color="auto" w:fill="auto"/>
          </w:tcPr>
          <w:p w14:paraId="4A6811F5"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1" w:type="dxa"/>
            <w:gridSpan w:val="4"/>
            <w:shd w:val="clear" w:color="auto" w:fill="auto"/>
          </w:tcPr>
          <w:p w14:paraId="1585B2FB" w14:textId="77777777" w:rsidR="00766F1A" w:rsidRPr="004775A3" w:rsidRDefault="00766F1A">
            <w:pPr>
              <w:rPr>
                <w:rFonts w:eastAsia="Calibri"/>
                <w:color w:val="000000"/>
                <w:sz w:val="20"/>
                <w:szCs w:val="20"/>
              </w:rPr>
            </w:pPr>
            <w:r w:rsidRPr="004775A3">
              <w:rPr>
                <w:rFonts w:eastAsia="Calibri" w:hint="cs"/>
                <w:color w:val="000000"/>
                <w:sz w:val="20"/>
                <w:szCs w:val="20"/>
              </w:rPr>
              <w:t>euro</w:t>
            </w:r>
          </w:p>
        </w:tc>
        <w:tc>
          <w:tcPr>
            <w:tcW w:w="1359" w:type="dxa"/>
            <w:gridSpan w:val="8"/>
            <w:shd w:val="clear" w:color="auto" w:fill="auto"/>
          </w:tcPr>
          <w:p w14:paraId="45300BE5"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09" w:type="dxa"/>
            <w:shd w:val="clear" w:color="auto" w:fill="auto"/>
          </w:tcPr>
          <w:p w14:paraId="5F451952" w14:textId="77777777" w:rsidR="00766F1A" w:rsidRPr="004775A3" w:rsidRDefault="00766F1A">
            <w:pPr>
              <w:rPr>
                <w:rFonts w:eastAsia="Calibri"/>
                <w:color w:val="000000"/>
                <w:sz w:val="20"/>
                <w:szCs w:val="20"/>
              </w:rPr>
            </w:pPr>
            <w:r w:rsidRPr="004775A3">
              <w:rPr>
                <w:rFonts w:eastAsia="Calibri" w:hint="cs"/>
                <w:color w:val="000000"/>
                <w:sz w:val="20"/>
                <w:szCs w:val="20"/>
              </w:rPr>
              <w:t>euro</w:t>
            </w:r>
          </w:p>
        </w:tc>
      </w:tr>
      <w:tr w:rsidR="00833214" w:rsidRPr="00FB5C5E" w14:paraId="1D2F4D28" w14:textId="77777777" w:rsidTr="002A08B3">
        <w:trPr>
          <w:trHeight w:val="340"/>
        </w:trPr>
        <w:tc>
          <w:tcPr>
            <w:tcW w:w="2400" w:type="dxa"/>
            <w:shd w:val="clear" w:color="auto" w:fill="auto"/>
          </w:tcPr>
          <w:p w14:paraId="27CC378A" w14:textId="77777777" w:rsidR="00766F1A" w:rsidRPr="004775A3" w:rsidRDefault="00766F1A">
            <w:pPr>
              <w:rPr>
                <w:rFonts w:eastAsia="Calibri"/>
                <w:color w:val="000000"/>
                <w:sz w:val="20"/>
                <w:szCs w:val="20"/>
              </w:rPr>
            </w:pPr>
          </w:p>
        </w:tc>
        <w:tc>
          <w:tcPr>
            <w:tcW w:w="6936" w:type="dxa"/>
            <w:shd w:val="clear" w:color="auto" w:fill="auto"/>
          </w:tcPr>
          <w:p w14:paraId="607B70B0"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7" w:type="dxa"/>
            <w:gridSpan w:val="3"/>
            <w:shd w:val="clear" w:color="auto" w:fill="auto"/>
          </w:tcPr>
          <w:p w14:paraId="7A9EFBAE"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48" w:type="dxa"/>
            <w:gridSpan w:val="4"/>
            <w:shd w:val="clear" w:color="auto" w:fill="auto"/>
          </w:tcPr>
          <w:p w14:paraId="402A4A0E"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1" w:type="dxa"/>
            <w:gridSpan w:val="4"/>
            <w:shd w:val="clear" w:color="auto" w:fill="auto"/>
          </w:tcPr>
          <w:p w14:paraId="3167E111" w14:textId="77777777" w:rsidR="00766F1A" w:rsidRPr="004775A3" w:rsidRDefault="00766F1A">
            <w:pPr>
              <w:rPr>
                <w:rFonts w:eastAsia="Calibri"/>
                <w:color w:val="000000"/>
                <w:sz w:val="20"/>
                <w:szCs w:val="20"/>
              </w:rPr>
            </w:pPr>
            <w:r w:rsidRPr="004775A3">
              <w:rPr>
                <w:rFonts w:eastAsia="Calibri" w:hint="cs"/>
                <w:color w:val="000000"/>
                <w:sz w:val="20"/>
                <w:szCs w:val="20"/>
              </w:rPr>
              <w:t>euro</w:t>
            </w:r>
          </w:p>
        </w:tc>
        <w:tc>
          <w:tcPr>
            <w:tcW w:w="1359" w:type="dxa"/>
            <w:gridSpan w:val="8"/>
            <w:shd w:val="clear" w:color="auto" w:fill="auto"/>
          </w:tcPr>
          <w:p w14:paraId="793204D1"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09" w:type="dxa"/>
            <w:shd w:val="clear" w:color="auto" w:fill="auto"/>
          </w:tcPr>
          <w:p w14:paraId="0EEFB63F" w14:textId="64F8C111" w:rsidR="00766F1A" w:rsidRPr="004775A3" w:rsidRDefault="00766F1A">
            <w:pPr>
              <w:rPr>
                <w:rFonts w:eastAsia="Calibri"/>
                <w:color w:val="000000"/>
                <w:sz w:val="20"/>
                <w:szCs w:val="20"/>
              </w:rPr>
            </w:pPr>
          </w:p>
        </w:tc>
      </w:tr>
      <w:tr w:rsidR="00833214" w:rsidRPr="00FB5C5E" w14:paraId="30830DAF" w14:textId="77777777" w:rsidTr="002A08B3">
        <w:trPr>
          <w:trHeight w:val="340"/>
        </w:trPr>
        <w:tc>
          <w:tcPr>
            <w:tcW w:w="2400" w:type="dxa"/>
            <w:shd w:val="clear" w:color="auto" w:fill="auto"/>
          </w:tcPr>
          <w:p w14:paraId="7FFD025C" w14:textId="32ECC165" w:rsidR="00186A2F" w:rsidRPr="00186A2F" w:rsidRDefault="00186A2F" w:rsidP="004775A3">
            <w:pPr>
              <w:keepNext/>
              <w:jc w:val="right"/>
              <w:outlineLvl w:val="2"/>
              <w:rPr>
                <w:rFonts w:eastAsia="Calibri"/>
                <w:color w:val="000000"/>
                <w:sz w:val="20"/>
                <w:szCs w:val="20"/>
              </w:rPr>
            </w:pPr>
            <w:r w:rsidRPr="004775A3">
              <w:rPr>
                <w:b/>
                <w:i/>
                <w:sz w:val="20"/>
                <w:szCs w:val="20"/>
              </w:rPr>
              <w:t xml:space="preserve">Loonkosten – deelnemende </w:t>
            </w:r>
            <w:r w:rsidRPr="004775A3">
              <w:rPr>
                <w:b/>
                <w:i/>
                <w:iCs/>
                <w:sz w:val="20"/>
                <w:szCs w:val="20"/>
              </w:rPr>
              <w:t>schol</w:t>
            </w:r>
            <w:r w:rsidR="0088118A">
              <w:rPr>
                <w:b/>
                <w:i/>
                <w:iCs/>
                <w:sz w:val="20"/>
                <w:szCs w:val="20"/>
              </w:rPr>
              <w:t>en</w:t>
            </w:r>
            <w:r w:rsidR="0088118A" w:rsidRPr="0088118A">
              <w:rPr>
                <w:b/>
                <w:i/>
                <w:iCs/>
                <w:sz w:val="20"/>
                <w:szCs w:val="20"/>
                <w:vertAlign w:val="superscript"/>
              </w:rPr>
              <w:t>2</w:t>
            </w:r>
          </w:p>
        </w:tc>
        <w:tc>
          <w:tcPr>
            <w:tcW w:w="6936" w:type="dxa"/>
            <w:shd w:val="clear" w:color="auto" w:fill="auto"/>
          </w:tcPr>
          <w:p w14:paraId="285077F0" w14:textId="6A6A235F" w:rsidR="00BA4A6C" w:rsidRPr="00186A2F" w:rsidRDefault="00BA4A6C" w:rsidP="00AD57DC">
            <w:pPr>
              <w:rPr>
                <w:rFonts w:eastAsia="Calibri"/>
                <w:color w:val="000000"/>
                <w:sz w:val="20"/>
                <w:szCs w:val="20"/>
              </w:rPr>
            </w:pPr>
          </w:p>
        </w:tc>
        <w:tc>
          <w:tcPr>
            <w:tcW w:w="797" w:type="dxa"/>
            <w:gridSpan w:val="3"/>
            <w:shd w:val="clear" w:color="auto" w:fill="auto"/>
          </w:tcPr>
          <w:p w14:paraId="3215F70C" w14:textId="77777777" w:rsidR="00186A2F" w:rsidRPr="00186A2F" w:rsidRDefault="00186A2F">
            <w:pPr>
              <w:rPr>
                <w:rFonts w:eastAsia="Calibri"/>
                <w:color w:val="000000"/>
                <w:sz w:val="20"/>
                <w:szCs w:val="20"/>
              </w:rPr>
            </w:pPr>
          </w:p>
        </w:tc>
        <w:tc>
          <w:tcPr>
            <w:tcW w:w="748" w:type="dxa"/>
            <w:gridSpan w:val="4"/>
            <w:shd w:val="clear" w:color="auto" w:fill="auto"/>
          </w:tcPr>
          <w:p w14:paraId="0FB35E6E" w14:textId="77777777" w:rsidR="00186A2F" w:rsidRPr="00186A2F" w:rsidRDefault="00186A2F">
            <w:pPr>
              <w:rPr>
                <w:rFonts w:eastAsia="Calibri"/>
                <w:color w:val="000000"/>
                <w:sz w:val="20"/>
                <w:szCs w:val="20"/>
              </w:rPr>
            </w:pPr>
          </w:p>
        </w:tc>
        <w:tc>
          <w:tcPr>
            <w:tcW w:w="801" w:type="dxa"/>
            <w:gridSpan w:val="4"/>
            <w:shd w:val="clear" w:color="auto" w:fill="auto"/>
          </w:tcPr>
          <w:p w14:paraId="6F3A57FB" w14:textId="77777777" w:rsidR="00186A2F" w:rsidRPr="00186A2F" w:rsidRDefault="00186A2F">
            <w:pPr>
              <w:rPr>
                <w:rFonts w:eastAsia="Calibri"/>
                <w:color w:val="000000"/>
                <w:sz w:val="20"/>
                <w:szCs w:val="20"/>
              </w:rPr>
            </w:pPr>
          </w:p>
        </w:tc>
        <w:tc>
          <w:tcPr>
            <w:tcW w:w="1359" w:type="dxa"/>
            <w:gridSpan w:val="8"/>
            <w:shd w:val="clear" w:color="auto" w:fill="auto"/>
          </w:tcPr>
          <w:p w14:paraId="2C4E36F7" w14:textId="77777777" w:rsidR="00186A2F" w:rsidRPr="00186A2F" w:rsidRDefault="00186A2F">
            <w:pPr>
              <w:rPr>
                <w:rFonts w:eastAsia="Calibri"/>
                <w:color w:val="000000"/>
                <w:sz w:val="20"/>
                <w:szCs w:val="20"/>
              </w:rPr>
            </w:pPr>
          </w:p>
        </w:tc>
        <w:tc>
          <w:tcPr>
            <w:tcW w:w="709" w:type="dxa"/>
            <w:shd w:val="clear" w:color="auto" w:fill="auto"/>
          </w:tcPr>
          <w:p w14:paraId="4F9F6218" w14:textId="77777777" w:rsidR="00186A2F" w:rsidRPr="00186A2F" w:rsidRDefault="00186A2F">
            <w:pPr>
              <w:rPr>
                <w:rFonts w:eastAsia="Calibri"/>
                <w:color w:val="000000"/>
                <w:sz w:val="20"/>
                <w:szCs w:val="20"/>
              </w:rPr>
            </w:pPr>
          </w:p>
        </w:tc>
      </w:tr>
      <w:tr w:rsidR="00833214" w:rsidRPr="00FB5C5E" w14:paraId="32583BCD" w14:textId="77777777" w:rsidTr="002A08B3">
        <w:trPr>
          <w:trHeight w:val="340"/>
        </w:trPr>
        <w:tc>
          <w:tcPr>
            <w:tcW w:w="2400" w:type="dxa"/>
            <w:shd w:val="clear" w:color="auto" w:fill="auto"/>
          </w:tcPr>
          <w:p w14:paraId="3AAFA8D6" w14:textId="77777777" w:rsidR="00766F1A" w:rsidRPr="004775A3" w:rsidRDefault="00766F1A">
            <w:pPr>
              <w:rPr>
                <w:rFonts w:eastAsia="Calibri"/>
                <w:color w:val="000000"/>
                <w:sz w:val="20"/>
                <w:szCs w:val="20"/>
              </w:rPr>
            </w:pPr>
          </w:p>
        </w:tc>
        <w:tc>
          <w:tcPr>
            <w:tcW w:w="6936" w:type="dxa"/>
            <w:shd w:val="clear" w:color="auto" w:fill="auto"/>
          </w:tcPr>
          <w:p w14:paraId="7FECE125"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7" w:type="dxa"/>
            <w:gridSpan w:val="3"/>
            <w:shd w:val="clear" w:color="auto" w:fill="auto"/>
          </w:tcPr>
          <w:p w14:paraId="3D864C9E"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48" w:type="dxa"/>
            <w:gridSpan w:val="4"/>
            <w:shd w:val="clear" w:color="auto" w:fill="auto"/>
          </w:tcPr>
          <w:p w14:paraId="64360CC2"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1" w:type="dxa"/>
            <w:gridSpan w:val="4"/>
            <w:shd w:val="clear" w:color="auto" w:fill="auto"/>
          </w:tcPr>
          <w:p w14:paraId="089453A2" w14:textId="77777777" w:rsidR="00766F1A" w:rsidRPr="004775A3" w:rsidRDefault="00766F1A">
            <w:pPr>
              <w:rPr>
                <w:rFonts w:eastAsia="Calibri"/>
                <w:color w:val="000000"/>
                <w:sz w:val="20"/>
                <w:szCs w:val="20"/>
              </w:rPr>
            </w:pPr>
            <w:r w:rsidRPr="004775A3">
              <w:rPr>
                <w:rFonts w:eastAsia="Calibri" w:hint="cs"/>
                <w:color w:val="000000"/>
                <w:sz w:val="20"/>
                <w:szCs w:val="20"/>
              </w:rPr>
              <w:t>euro</w:t>
            </w:r>
          </w:p>
        </w:tc>
        <w:tc>
          <w:tcPr>
            <w:tcW w:w="1359" w:type="dxa"/>
            <w:gridSpan w:val="8"/>
            <w:shd w:val="clear" w:color="auto" w:fill="auto"/>
          </w:tcPr>
          <w:p w14:paraId="3D592992"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09" w:type="dxa"/>
            <w:shd w:val="clear" w:color="auto" w:fill="auto"/>
          </w:tcPr>
          <w:p w14:paraId="209C96F7" w14:textId="77777777" w:rsidR="00766F1A" w:rsidRPr="004775A3" w:rsidRDefault="00766F1A">
            <w:pPr>
              <w:rPr>
                <w:rFonts w:eastAsia="Calibri"/>
                <w:color w:val="000000"/>
                <w:sz w:val="20"/>
                <w:szCs w:val="20"/>
              </w:rPr>
            </w:pPr>
            <w:r w:rsidRPr="004775A3">
              <w:rPr>
                <w:rFonts w:eastAsia="Calibri" w:hint="cs"/>
                <w:color w:val="000000"/>
                <w:sz w:val="20"/>
                <w:szCs w:val="20"/>
              </w:rPr>
              <w:t>euro</w:t>
            </w:r>
          </w:p>
        </w:tc>
      </w:tr>
      <w:tr w:rsidR="00833214" w:rsidRPr="00FB5C5E" w14:paraId="1883B319" w14:textId="77777777" w:rsidTr="002A08B3">
        <w:trPr>
          <w:trHeight w:val="340"/>
        </w:trPr>
        <w:tc>
          <w:tcPr>
            <w:tcW w:w="2400" w:type="dxa"/>
            <w:shd w:val="clear" w:color="auto" w:fill="auto"/>
          </w:tcPr>
          <w:p w14:paraId="5ADA8B97" w14:textId="77777777" w:rsidR="00186A2F" w:rsidRPr="00186A2F" w:rsidRDefault="00186A2F" w:rsidP="00186A2F">
            <w:pPr>
              <w:rPr>
                <w:rFonts w:eastAsia="Calibri"/>
                <w:color w:val="000000"/>
                <w:sz w:val="20"/>
                <w:szCs w:val="20"/>
              </w:rPr>
            </w:pPr>
          </w:p>
        </w:tc>
        <w:tc>
          <w:tcPr>
            <w:tcW w:w="6936" w:type="dxa"/>
            <w:shd w:val="clear" w:color="auto" w:fill="auto"/>
          </w:tcPr>
          <w:p w14:paraId="0D2A0D54" w14:textId="6052209B" w:rsidR="00186A2F" w:rsidRPr="00186A2F" w:rsidRDefault="00186A2F" w:rsidP="00186A2F">
            <w:pPr>
              <w:rPr>
                <w:rFonts w:eastAsia="Calibri"/>
                <w:color w:val="000000"/>
                <w:sz w:val="20"/>
                <w:szCs w:val="20"/>
              </w:rPr>
            </w:pPr>
            <w:r w:rsidRPr="00774447">
              <w:rPr>
                <w:rFonts w:eastAsia="Calibri" w:hint="cs"/>
                <w:color w:val="000000"/>
                <w:sz w:val="20"/>
                <w:szCs w:val="20"/>
              </w:rPr>
              <w:fldChar w:fldCharType="begin">
                <w:ffData>
                  <w:name w:val="Text121"/>
                  <w:enabled/>
                  <w:calcOnExit w:val="0"/>
                  <w:textInput/>
                </w:ffData>
              </w:fldChar>
            </w:r>
            <w:r w:rsidRPr="00774447">
              <w:rPr>
                <w:rFonts w:eastAsia="Calibri" w:hint="cs"/>
                <w:color w:val="000000"/>
                <w:sz w:val="20"/>
                <w:szCs w:val="20"/>
              </w:rPr>
              <w:instrText xml:space="preserve"> FORMTEXT </w:instrText>
            </w:r>
            <w:r w:rsidRPr="00774447">
              <w:rPr>
                <w:rFonts w:eastAsia="Calibri" w:hint="cs"/>
                <w:color w:val="000000"/>
                <w:sz w:val="20"/>
                <w:szCs w:val="20"/>
              </w:rPr>
            </w:r>
            <w:r w:rsidRPr="00774447">
              <w:rPr>
                <w:rFonts w:eastAsia="Calibri" w:hint="cs"/>
                <w:color w:val="000000"/>
                <w:sz w:val="20"/>
                <w:szCs w:val="20"/>
              </w:rPr>
              <w:fldChar w:fldCharType="separate"/>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fldChar w:fldCharType="end"/>
            </w:r>
          </w:p>
        </w:tc>
        <w:tc>
          <w:tcPr>
            <w:tcW w:w="797" w:type="dxa"/>
            <w:gridSpan w:val="3"/>
            <w:shd w:val="clear" w:color="auto" w:fill="auto"/>
          </w:tcPr>
          <w:p w14:paraId="214E1174" w14:textId="49B9CC20" w:rsidR="00186A2F" w:rsidRPr="00186A2F" w:rsidRDefault="00186A2F" w:rsidP="00186A2F">
            <w:pPr>
              <w:rPr>
                <w:rFonts w:eastAsia="Calibri"/>
                <w:color w:val="000000"/>
                <w:sz w:val="20"/>
                <w:szCs w:val="20"/>
              </w:rPr>
            </w:pPr>
            <w:r w:rsidRPr="00774447">
              <w:rPr>
                <w:rFonts w:eastAsia="Calibri" w:hint="cs"/>
                <w:color w:val="000000"/>
                <w:sz w:val="20"/>
                <w:szCs w:val="20"/>
              </w:rPr>
              <w:fldChar w:fldCharType="begin">
                <w:ffData>
                  <w:name w:val="Text122"/>
                  <w:enabled/>
                  <w:calcOnExit w:val="0"/>
                  <w:textInput/>
                </w:ffData>
              </w:fldChar>
            </w:r>
            <w:r w:rsidRPr="00774447">
              <w:rPr>
                <w:rFonts w:eastAsia="Calibri" w:hint="cs"/>
                <w:color w:val="000000"/>
                <w:sz w:val="20"/>
                <w:szCs w:val="20"/>
              </w:rPr>
              <w:instrText xml:space="preserve"> FORMTEXT </w:instrText>
            </w:r>
            <w:r w:rsidRPr="00774447">
              <w:rPr>
                <w:rFonts w:eastAsia="Calibri" w:hint="cs"/>
                <w:color w:val="000000"/>
                <w:sz w:val="20"/>
                <w:szCs w:val="20"/>
              </w:rPr>
            </w:r>
            <w:r w:rsidRPr="00774447">
              <w:rPr>
                <w:rFonts w:eastAsia="Calibri" w:hint="cs"/>
                <w:color w:val="000000"/>
                <w:sz w:val="20"/>
                <w:szCs w:val="20"/>
              </w:rPr>
              <w:fldChar w:fldCharType="separate"/>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fldChar w:fldCharType="end"/>
            </w:r>
          </w:p>
        </w:tc>
        <w:tc>
          <w:tcPr>
            <w:tcW w:w="748" w:type="dxa"/>
            <w:gridSpan w:val="4"/>
            <w:shd w:val="clear" w:color="auto" w:fill="auto"/>
          </w:tcPr>
          <w:p w14:paraId="4B0062FC" w14:textId="77D8BE17" w:rsidR="00186A2F" w:rsidRPr="00186A2F" w:rsidRDefault="00186A2F" w:rsidP="00186A2F">
            <w:pPr>
              <w:rPr>
                <w:rFonts w:eastAsia="Calibri"/>
                <w:color w:val="000000"/>
                <w:sz w:val="20"/>
                <w:szCs w:val="20"/>
              </w:rPr>
            </w:pPr>
            <w:r w:rsidRPr="00774447">
              <w:rPr>
                <w:rFonts w:eastAsia="Calibri" w:hint="cs"/>
                <w:color w:val="000000"/>
                <w:sz w:val="20"/>
                <w:szCs w:val="20"/>
              </w:rPr>
              <w:fldChar w:fldCharType="begin">
                <w:ffData>
                  <w:name w:val="Text122"/>
                  <w:enabled/>
                  <w:calcOnExit w:val="0"/>
                  <w:textInput/>
                </w:ffData>
              </w:fldChar>
            </w:r>
            <w:r w:rsidRPr="00774447">
              <w:rPr>
                <w:rFonts w:eastAsia="Calibri" w:hint="cs"/>
                <w:color w:val="000000"/>
                <w:sz w:val="20"/>
                <w:szCs w:val="20"/>
              </w:rPr>
              <w:instrText xml:space="preserve"> FORMTEXT </w:instrText>
            </w:r>
            <w:r w:rsidRPr="00774447">
              <w:rPr>
                <w:rFonts w:eastAsia="Calibri" w:hint="cs"/>
                <w:color w:val="000000"/>
                <w:sz w:val="20"/>
                <w:szCs w:val="20"/>
              </w:rPr>
            </w:r>
            <w:r w:rsidRPr="00774447">
              <w:rPr>
                <w:rFonts w:eastAsia="Calibri" w:hint="cs"/>
                <w:color w:val="000000"/>
                <w:sz w:val="20"/>
                <w:szCs w:val="20"/>
              </w:rPr>
              <w:fldChar w:fldCharType="separate"/>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fldChar w:fldCharType="end"/>
            </w:r>
          </w:p>
        </w:tc>
        <w:tc>
          <w:tcPr>
            <w:tcW w:w="801" w:type="dxa"/>
            <w:gridSpan w:val="4"/>
            <w:shd w:val="clear" w:color="auto" w:fill="auto"/>
          </w:tcPr>
          <w:p w14:paraId="68E24133" w14:textId="510169B9" w:rsidR="00186A2F" w:rsidRPr="00186A2F" w:rsidRDefault="00186A2F" w:rsidP="00186A2F">
            <w:pPr>
              <w:rPr>
                <w:rFonts w:eastAsia="Calibri"/>
                <w:color w:val="000000"/>
                <w:sz w:val="20"/>
                <w:szCs w:val="20"/>
              </w:rPr>
            </w:pPr>
            <w:r w:rsidRPr="00774447">
              <w:rPr>
                <w:rFonts w:eastAsia="Calibri" w:hint="cs"/>
                <w:color w:val="000000"/>
                <w:sz w:val="20"/>
                <w:szCs w:val="20"/>
              </w:rPr>
              <w:t>euro</w:t>
            </w:r>
          </w:p>
        </w:tc>
        <w:tc>
          <w:tcPr>
            <w:tcW w:w="1359" w:type="dxa"/>
            <w:gridSpan w:val="8"/>
            <w:shd w:val="clear" w:color="auto" w:fill="auto"/>
          </w:tcPr>
          <w:p w14:paraId="4AEC31B2" w14:textId="3E41B14E" w:rsidR="00186A2F" w:rsidRPr="00186A2F" w:rsidRDefault="00186A2F" w:rsidP="00186A2F">
            <w:pPr>
              <w:rPr>
                <w:rFonts w:eastAsia="Calibri"/>
                <w:color w:val="000000"/>
                <w:sz w:val="20"/>
                <w:szCs w:val="20"/>
              </w:rPr>
            </w:pPr>
            <w:r w:rsidRPr="00774447">
              <w:rPr>
                <w:rFonts w:eastAsia="Calibri" w:hint="cs"/>
                <w:color w:val="000000"/>
                <w:sz w:val="20"/>
                <w:szCs w:val="20"/>
              </w:rPr>
              <w:fldChar w:fldCharType="begin">
                <w:ffData>
                  <w:name w:val="Text122"/>
                  <w:enabled/>
                  <w:calcOnExit w:val="0"/>
                  <w:textInput/>
                </w:ffData>
              </w:fldChar>
            </w:r>
            <w:r w:rsidRPr="00774447">
              <w:rPr>
                <w:rFonts w:eastAsia="Calibri" w:hint="cs"/>
                <w:color w:val="000000"/>
                <w:sz w:val="20"/>
                <w:szCs w:val="20"/>
              </w:rPr>
              <w:instrText xml:space="preserve"> FORMTEXT </w:instrText>
            </w:r>
            <w:r w:rsidRPr="00774447">
              <w:rPr>
                <w:rFonts w:eastAsia="Calibri" w:hint="cs"/>
                <w:color w:val="000000"/>
                <w:sz w:val="20"/>
                <w:szCs w:val="20"/>
              </w:rPr>
            </w:r>
            <w:r w:rsidRPr="00774447">
              <w:rPr>
                <w:rFonts w:eastAsia="Calibri" w:hint="cs"/>
                <w:color w:val="000000"/>
                <w:sz w:val="20"/>
                <w:szCs w:val="20"/>
              </w:rPr>
              <w:fldChar w:fldCharType="separate"/>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fldChar w:fldCharType="end"/>
            </w:r>
          </w:p>
        </w:tc>
        <w:tc>
          <w:tcPr>
            <w:tcW w:w="709" w:type="dxa"/>
            <w:shd w:val="clear" w:color="auto" w:fill="auto"/>
          </w:tcPr>
          <w:p w14:paraId="623B5048" w14:textId="793BC1AB" w:rsidR="00186A2F" w:rsidRPr="00186A2F" w:rsidRDefault="00186A2F" w:rsidP="00186A2F">
            <w:pPr>
              <w:rPr>
                <w:rFonts w:eastAsia="Calibri"/>
                <w:color w:val="000000"/>
                <w:sz w:val="20"/>
                <w:szCs w:val="20"/>
              </w:rPr>
            </w:pPr>
            <w:r w:rsidRPr="00774447">
              <w:rPr>
                <w:rFonts w:eastAsia="Calibri" w:hint="cs"/>
                <w:color w:val="000000"/>
                <w:sz w:val="20"/>
                <w:szCs w:val="20"/>
              </w:rPr>
              <w:t>euro</w:t>
            </w:r>
          </w:p>
        </w:tc>
      </w:tr>
      <w:tr w:rsidR="00766F1A" w:rsidRPr="00FB5C5E" w14:paraId="6AC71BED" w14:textId="77777777" w:rsidTr="002A08B3">
        <w:trPr>
          <w:trHeight w:val="453"/>
        </w:trPr>
        <w:tc>
          <w:tcPr>
            <w:tcW w:w="13750" w:type="dxa"/>
            <w:gridSpan w:val="22"/>
            <w:shd w:val="clear" w:color="auto" w:fill="auto"/>
          </w:tcPr>
          <w:p w14:paraId="6F74B16A" w14:textId="77777777" w:rsidR="00766F1A" w:rsidRPr="00516DF5" w:rsidRDefault="00766F1A">
            <w:pPr>
              <w:rPr>
                <w:rFonts w:eastAsia="Calibri"/>
                <w:color w:val="000000"/>
                <w:sz w:val="20"/>
                <w:szCs w:val="20"/>
              </w:rPr>
            </w:pPr>
            <w:r>
              <w:rPr>
                <w:b/>
                <w:bCs/>
                <w:iCs/>
                <w:sz w:val="20"/>
                <w:szCs w:val="20"/>
              </w:rPr>
              <w:lastRenderedPageBreak/>
              <w:t>W</w:t>
            </w:r>
            <w:r w:rsidRPr="00516DF5">
              <w:rPr>
                <w:rFonts w:hint="cs"/>
                <w:b/>
                <w:bCs/>
                <w:iCs/>
                <w:sz w:val="20"/>
                <w:szCs w:val="20"/>
              </w:rPr>
              <w:t>erkingskosten</w:t>
            </w:r>
          </w:p>
        </w:tc>
      </w:tr>
      <w:tr w:rsidR="00833214" w:rsidRPr="00FB5C5E" w14:paraId="2976F569" w14:textId="77777777" w:rsidTr="002A08B3">
        <w:trPr>
          <w:trHeight w:val="340"/>
        </w:trPr>
        <w:tc>
          <w:tcPr>
            <w:tcW w:w="2400" w:type="dxa"/>
            <w:shd w:val="clear" w:color="auto" w:fill="auto"/>
          </w:tcPr>
          <w:p w14:paraId="73874D01" w14:textId="6C9FB4C3" w:rsidR="00766F1A" w:rsidRPr="004775A3" w:rsidRDefault="00B01EEE">
            <w:pPr>
              <w:keepNext/>
              <w:jc w:val="right"/>
              <w:outlineLvl w:val="2"/>
              <w:rPr>
                <w:sz w:val="20"/>
                <w:szCs w:val="20"/>
              </w:rPr>
            </w:pPr>
            <w:r>
              <w:rPr>
                <w:sz w:val="20"/>
                <w:szCs w:val="20"/>
              </w:rPr>
              <w:t>verplaatsingskosten</w:t>
            </w:r>
          </w:p>
        </w:tc>
        <w:tc>
          <w:tcPr>
            <w:tcW w:w="7130" w:type="dxa"/>
            <w:gridSpan w:val="3"/>
            <w:shd w:val="clear" w:color="auto" w:fill="auto"/>
          </w:tcPr>
          <w:p w14:paraId="28A20D96"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3"/>
            <w:shd w:val="clear" w:color="auto" w:fill="auto"/>
          </w:tcPr>
          <w:p w14:paraId="6BEFEE75" w14:textId="58FCC781" w:rsidR="00766F1A" w:rsidRPr="004775A3" w:rsidRDefault="002603E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5"/>
            <w:shd w:val="clear" w:color="auto" w:fill="auto"/>
          </w:tcPr>
          <w:p w14:paraId="6E9BFCD5" w14:textId="747E9007" w:rsidR="00766F1A" w:rsidRPr="004775A3" w:rsidRDefault="002603E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4" w:type="dxa"/>
            <w:gridSpan w:val="2"/>
            <w:shd w:val="clear" w:color="auto" w:fill="auto"/>
          </w:tcPr>
          <w:p w14:paraId="713F5ACE" w14:textId="36685986" w:rsidR="00766F1A" w:rsidRPr="004775A3" w:rsidRDefault="002603E4">
            <w:pPr>
              <w:rPr>
                <w:rFonts w:eastAsia="Calibri"/>
                <w:color w:val="000000"/>
                <w:sz w:val="20"/>
                <w:szCs w:val="20"/>
              </w:rPr>
            </w:pPr>
            <w:r w:rsidRPr="004775A3">
              <w:rPr>
                <w:rFonts w:eastAsia="Calibri" w:hint="cs"/>
                <w:color w:val="000000"/>
                <w:sz w:val="20"/>
                <w:szCs w:val="20"/>
              </w:rPr>
              <w:t>euro</w:t>
            </w:r>
          </w:p>
        </w:tc>
        <w:tc>
          <w:tcPr>
            <w:tcW w:w="902" w:type="dxa"/>
            <w:gridSpan w:val="6"/>
            <w:shd w:val="clear" w:color="auto" w:fill="auto"/>
          </w:tcPr>
          <w:p w14:paraId="268B928A"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74" w:type="dxa"/>
            <w:gridSpan w:val="2"/>
            <w:shd w:val="clear" w:color="auto" w:fill="auto"/>
          </w:tcPr>
          <w:p w14:paraId="53817BCB" w14:textId="77777777" w:rsidR="00766F1A" w:rsidRPr="004775A3" w:rsidRDefault="00766F1A">
            <w:pPr>
              <w:rPr>
                <w:rFonts w:eastAsia="Calibri"/>
                <w:color w:val="000000"/>
                <w:sz w:val="20"/>
                <w:szCs w:val="20"/>
              </w:rPr>
            </w:pPr>
            <w:r w:rsidRPr="004775A3">
              <w:rPr>
                <w:rFonts w:eastAsia="Calibri" w:hint="cs"/>
                <w:color w:val="000000"/>
                <w:sz w:val="20"/>
                <w:szCs w:val="20"/>
              </w:rPr>
              <w:t>euro</w:t>
            </w:r>
          </w:p>
        </w:tc>
      </w:tr>
      <w:tr w:rsidR="00833214" w:rsidRPr="00FB5C5E" w14:paraId="1E5D068A" w14:textId="77777777" w:rsidTr="002A08B3">
        <w:trPr>
          <w:trHeight w:val="340"/>
        </w:trPr>
        <w:tc>
          <w:tcPr>
            <w:tcW w:w="2400" w:type="dxa"/>
            <w:shd w:val="clear" w:color="auto" w:fill="auto"/>
          </w:tcPr>
          <w:p w14:paraId="53B18EBE" w14:textId="3188078E" w:rsidR="00766F1A" w:rsidRPr="004775A3" w:rsidRDefault="00931C95" w:rsidP="003C2ADD">
            <w:pPr>
              <w:keepNext/>
              <w:jc w:val="right"/>
              <w:outlineLvl w:val="2"/>
              <w:rPr>
                <w:sz w:val="20"/>
                <w:szCs w:val="20"/>
              </w:rPr>
            </w:pPr>
            <w:r>
              <w:rPr>
                <w:sz w:val="20"/>
                <w:szCs w:val="20"/>
              </w:rPr>
              <w:t>communicatiekosten</w:t>
            </w:r>
          </w:p>
        </w:tc>
        <w:tc>
          <w:tcPr>
            <w:tcW w:w="7130" w:type="dxa"/>
            <w:gridSpan w:val="3"/>
            <w:shd w:val="clear" w:color="auto" w:fill="auto"/>
          </w:tcPr>
          <w:p w14:paraId="5DBDE171" w14:textId="0300757A" w:rsidR="00766F1A" w:rsidRPr="004775A3" w:rsidRDefault="0088118A">
            <w:pPr>
              <w:rPr>
                <w:rFonts w:eastAsia="Calibri"/>
                <w:color w:val="000000"/>
                <w:sz w:val="20"/>
                <w:szCs w:val="20"/>
              </w:rPr>
            </w:pPr>
            <w:r>
              <w:rPr>
                <w:rFonts w:eastAsia="Calibri"/>
                <w:color w:val="000000"/>
                <w:sz w:val="20"/>
                <w:szCs w:val="20"/>
              </w:rPr>
              <w:fldChar w:fldCharType="begin">
                <w:ffData>
                  <w:name w:val="Text121"/>
                  <w:enabled/>
                  <w:calcOnExit w:val="0"/>
                  <w:textInput/>
                </w:ffData>
              </w:fldChar>
            </w:r>
            <w:bookmarkStart w:id="1" w:name="Text121"/>
            <w:r>
              <w:rPr>
                <w:rFonts w:eastAsia="Calibri"/>
                <w:color w:val="000000"/>
                <w:sz w:val="20"/>
                <w:szCs w:val="20"/>
              </w:rPr>
              <w:instrText xml:space="preserve"> </w:instrText>
            </w:r>
            <w:r>
              <w:rPr>
                <w:rFonts w:eastAsia="Calibri" w:hint="cs"/>
                <w:color w:val="000000"/>
                <w:sz w:val="20"/>
                <w:szCs w:val="20"/>
              </w:rPr>
              <w:instrText>FORMTEXT</w:instrText>
            </w:r>
            <w:r>
              <w:rPr>
                <w:rFonts w:eastAsia="Calibri"/>
                <w:color w:val="000000"/>
                <w:sz w:val="20"/>
                <w:szCs w:val="20"/>
              </w:rPr>
              <w:instrText xml:space="preserve"> </w:instrText>
            </w:r>
            <w:r>
              <w:rPr>
                <w:rFonts w:eastAsia="Calibri"/>
                <w:color w:val="000000"/>
                <w:sz w:val="20"/>
                <w:szCs w:val="20"/>
              </w:rPr>
            </w:r>
            <w:r>
              <w:rPr>
                <w:rFonts w:eastAsia="Calibri"/>
                <w:color w:val="000000"/>
                <w:sz w:val="20"/>
                <w:szCs w:val="20"/>
              </w:rPr>
              <w:fldChar w:fldCharType="separate"/>
            </w:r>
            <w:r>
              <w:rPr>
                <w:rFonts w:eastAsia="Calibri"/>
                <w:noProof/>
                <w:color w:val="000000"/>
                <w:sz w:val="20"/>
                <w:szCs w:val="20"/>
              </w:rPr>
              <w:t> </w:t>
            </w:r>
            <w:r>
              <w:rPr>
                <w:rFonts w:eastAsia="Calibri"/>
                <w:noProof/>
                <w:color w:val="000000"/>
                <w:sz w:val="20"/>
                <w:szCs w:val="20"/>
              </w:rPr>
              <w:t> </w:t>
            </w:r>
            <w:r>
              <w:rPr>
                <w:rFonts w:eastAsia="Calibri"/>
                <w:noProof/>
                <w:color w:val="000000"/>
                <w:sz w:val="20"/>
                <w:szCs w:val="20"/>
              </w:rPr>
              <w:t> </w:t>
            </w:r>
            <w:r>
              <w:rPr>
                <w:rFonts w:eastAsia="Calibri"/>
                <w:noProof/>
                <w:color w:val="000000"/>
                <w:sz w:val="20"/>
                <w:szCs w:val="20"/>
              </w:rPr>
              <w:t> </w:t>
            </w:r>
            <w:r>
              <w:rPr>
                <w:rFonts w:eastAsia="Calibri"/>
                <w:noProof/>
                <w:color w:val="000000"/>
                <w:sz w:val="20"/>
                <w:szCs w:val="20"/>
              </w:rPr>
              <w:t> </w:t>
            </w:r>
            <w:r>
              <w:rPr>
                <w:rFonts w:eastAsia="Calibri"/>
                <w:color w:val="000000"/>
                <w:sz w:val="20"/>
                <w:szCs w:val="20"/>
              </w:rPr>
              <w:fldChar w:fldCharType="end"/>
            </w:r>
            <w:bookmarkEnd w:id="1"/>
          </w:p>
        </w:tc>
        <w:tc>
          <w:tcPr>
            <w:tcW w:w="870" w:type="dxa"/>
            <w:gridSpan w:val="3"/>
            <w:shd w:val="clear" w:color="auto" w:fill="auto"/>
          </w:tcPr>
          <w:p w14:paraId="587EA4C2" w14:textId="5C3F429E" w:rsidR="00766F1A" w:rsidRPr="004775A3" w:rsidRDefault="002603E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5"/>
            <w:shd w:val="clear" w:color="auto" w:fill="auto"/>
          </w:tcPr>
          <w:p w14:paraId="0D839839" w14:textId="01EB988B" w:rsidR="00766F1A" w:rsidRPr="004775A3" w:rsidRDefault="002603E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4" w:type="dxa"/>
            <w:gridSpan w:val="2"/>
            <w:shd w:val="clear" w:color="auto" w:fill="auto"/>
          </w:tcPr>
          <w:p w14:paraId="0C736BD9" w14:textId="4647CA9D" w:rsidR="00766F1A" w:rsidRPr="004775A3" w:rsidRDefault="002603E4">
            <w:pPr>
              <w:rPr>
                <w:rFonts w:eastAsia="Calibri"/>
                <w:color w:val="000000"/>
                <w:sz w:val="20"/>
                <w:szCs w:val="20"/>
              </w:rPr>
            </w:pPr>
            <w:r w:rsidRPr="004775A3">
              <w:rPr>
                <w:rFonts w:eastAsia="Calibri" w:hint="cs"/>
                <w:color w:val="000000"/>
                <w:sz w:val="20"/>
                <w:szCs w:val="20"/>
              </w:rPr>
              <w:t>euro</w:t>
            </w:r>
          </w:p>
        </w:tc>
        <w:tc>
          <w:tcPr>
            <w:tcW w:w="902" w:type="dxa"/>
            <w:gridSpan w:val="6"/>
            <w:shd w:val="clear" w:color="auto" w:fill="auto"/>
          </w:tcPr>
          <w:p w14:paraId="42FD0C98" w14:textId="77777777" w:rsidR="00766F1A" w:rsidRPr="004775A3" w:rsidRDefault="00766F1A">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74" w:type="dxa"/>
            <w:gridSpan w:val="2"/>
            <w:shd w:val="clear" w:color="auto" w:fill="auto"/>
          </w:tcPr>
          <w:p w14:paraId="00D8F5DE" w14:textId="77777777" w:rsidR="00766F1A" w:rsidRPr="004775A3" w:rsidRDefault="00766F1A">
            <w:pPr>
              <w:rPr>
                <w:rFonts w:eastAsia="Calibri"/>
                <w:color w:val="000000"/>
                <w:sz w:val="20"/>
                <w:szCs w:val="20"/>
              </w:rPr>
            </w:pPr>
            <w:r w:rsidRPr="004775A3">
              <w:rPr>
                <w:rFonts w:eastAsia="Calibri" w:hint="cs"/>
                <w:color w:val="000000"/>
                <w:sz w:val="20"/>
                <w:szCs w:val="20"/>
              </w:rPr>
              <w:t>euro</w:t>
            </w:r>
          </w:p>
        </w:tc>
      </w:tr>
      <w:tr w:rsidR="00833214" w:rsidRPr="00FB5C5E" w14:paraId="55B61E1C" w14:textId="77777777" w:rsidTr="002A08B3">
        <w:trPr>
          <w:trHeight w:val="340"/>
        </w:trPr>
        <w:tc>
          <w:tcPr>
            <w:tcW w:w="2400" w:type="dxa"/>
            <w:shd w:val="clear" w:color="auto" w:fill="auto"/>
          </w:tcPr>
          <w:p w14:paraId="4D63ED2F" w14:textId="742B5A92" w:rsidR="00833214" w:rsidRDefault="00833214" w:rsidP="00E412DE">
            <w:pPr>
              <w:keepNext/>
              <w:ind w:left="-203"/>
              <w:jc w:val="right"/>
              <w:outlineLvl w:val="2"/>
              <w:rPr>
                <w:sz w:val="20"/>
                <w:szCs w:val="20"/>
              </w:rPr>
            </w:pPr>
            <w:r>
              <w:rPr>
                <w:sz w:val="20"/>
                <w:szCs w:val="20"/>
              </w:rPr>
              <w:t>d</w:t>
            </w:r>
            <w:r w:rsidRPr="00DA453E">
              <w:rPr>
                <w:sz w:val="20"/>
                <w:szCs w:val="20"/>
              </w:rPr>
              <w:t xml:space="preserve">eelname aan studiedagen,  seminarie, congressen  </w:t>
            </w:r>
          </w:p>
        </w:tc>
        <w:tc>
          <w:tcPr>
            <w:tcW w:w="7130" w:type="dxa"/>
            <w:gridSpan w:val="3"/>
            <w:shd w:val="clear" w:color="auto" w:fill="auto"/>
          </w:tcPr>
          <w:p w14:paraId="0D8F124C" w14:textId="20B18262" w:rsidR="00833214" w:rsidRPr="00B01EEE"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3"/>
            <w:shd w:val="clear" w:color="auto" w:fill="auto"/>
          </w:tcPr>
          <w:p w14:paraId="3AF62DDD" w14:textId="3FBAEFDB" w:rsidR="00833214" w:rsidRPr="00B01EEE"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114A3853" w14:textId="2BF8C91F" w:rsidR="00833214" w:rsidRPr="00B01EEE" w:rsidRDefault="00833214" w:rsidP="00833214">
            <w:pPr>
              <w:rPr>
                <w:rFonts w:eastAsia="Calibri"/>
                <w:color w:val="000000"/>
                <w:sz w:val="20"/>
                <w:szCs w:val="20"/>
              </w:rPr>
            </w:pPr>
            <w:r w:rsidRPr="00995BF7">
              <w:rPr>
                <w:rFonts w:eastAsia="Calibri" w:hint="cs"/>
                <w:color w:val="000000"/>
                <w:sz w:val="20"/>
                <w:szCs w:val="20"/>
              </w:rPr>
              <w:fldChar w:fldCharType="begin">
                <w:ffData>
                  <w:name w:val="Text122"/>
                  <w:enabled/>
                  <w:calcOnExit w:val="0"/>
                  <w:textInput/>
                </w:ffData>
              </w:fldChar>
            </w:r>
            <w:r w:rsidRPr="00995BF7">
              <w:rPr>
                <w:rFonts w:eastAsia="Calibri" w:hint="cs"/>
                <w:color w:val="000000"/>
                <w:sz w:val="20"/>
                <w:szCs w:val="20"/>
              </w:rPr>
              <w:instrText xml:space="preserve"> FORMTEXT </w:instrText>
            </w:r>
            <w:r w:rsidRPr="00995BF7">
              <w:rPr>
                <w:rFonts w:eastAsia="Calibri" w:hint="cs"/>
                <w:color w:val="000000"/>
                <w:sz w:val="20"/>
                <w:szCs w:val="20"/>
              </w:rPr>
            </w:r>
            <w:r w:rsidRPr="00995BF7">
              <w:rPr>
                <w:rFonts w:eastAsia="Calibri" w:hint="cs"/>
                <w:color w:val="000000"/>
                <w:sz w:val="20"/>
                <w:szCs w:val="20"/>
              </w:rPr>
              <w:fldChar w:fldCharType="separate"/>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fldChar w:fldCharType="end"/>
            </w:r>
          </w:p>
        </w:tc>
        <w:tc>
          <w:tcPr>
            <w:tcW w:w="850" w:type="dxa"/>
            <w:gridSpan w:val="5"/>
            <w:shd w:val="clear" w:color="auto" w:fill="auto"/>
          </w:tcPr>
          <w:p w14:paraId="149CC8A7" w14:textId="5A25B78C" w:rsidR="00833214" w:rsidRPr="00B01EEE" w:rsidRDefault="00833214" w:rsidP="00833214">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675F951A" w14:textId="75673D04" w:rsidR="00833214" w:rsidRPr="00B01EEE"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83" w:type="dxa"/>
            <w:gridSpan w:val="3"/>
            <w:shd w:val="clear" w:color="auto" w:fill="auto"/>
          </w:tcPr>
          <w:p w14:paraId="58E7F530" w14:textId="74363A31" w:rsidR="00833214" w:rsidRPr="00B01EEE" w:rsidRDefault="00833214" w:rsidP="00833214">
            <w:pPr>
              <w:rPr>
                <w:rFonts w:eastAsia="Calibri"/>
                <w:color w:val="000000"/>
                <w:sz w:val="20"/>
                <w:szCs w:val="20"/>
              </w:rPr>
            </w:pPr>
            <w:r w:rsidRPr="004775A3">
              <w:rPr>
                <w:rFonts w:eastAsia="Calibri" w:hint="cs"/>
                <w:color w:val="000000"/>
                <w:sz w:val="20"/>
                <w:szCs w:val="20"/>
              </w:rPr>
              <w:t>euro</w:t>
            </w:r>
          </w:p>
        </w:tc>
      </w:tr>
      <w:tr w:rsidR="00833214" w:rsidRPr="00FB5C5E" w14:paraId="1943719A" w14:textId="77777777" w:rsidTr="002A08B3">
        <w:trPr>
          <w:trHeight w:val="340"/>
        </w:trPr>
        <w:tc>
          <w:tcPr>
            <w:tcW w:w="2400" w:type="dxa"/>
            <w:shd w:val="clear" w:color="auto" w:fill="auto"/>
          </w:tcPr>
          <w:p w14:paraId="095CFA6C" w14:textId="351BF8A8" w:rsidR="00833214" w:rsidRDefault="00833214" w:rsidP="00833214">
            <w:pPr>
              <w:keepNext/>
              <w:jc w:val="right"/>
              <w:outlineLvl w:val="2"/>
              <w:rPr>
                <w:sz w:val="20"/>
                <w:szCs w:val="20"/>
              </w:rPr>
            </w:pPr>
            <w:r>
              <w:rPr>
                <w:sz w:val="20"/>
                <w:szCs w:val="20"/>
              </w:rPr>
              <w:t>documentatiemateriaal</w:t>
            </w:r>
          </w:p>
        </w:tc>
        <w:tc>
          <w:tcPr>
            <w:tcW w:w="7130" w:type="dxa"/>
            <w:gridSpan w:val="3"/>
            <w:shd w:val="clear" w:color="auto" w:fill="auto"/>
          </w:tcPr>
          <w:p w14:paraId="4EFFA6EC" w14:textId="6AB8FE05" w:rsidR="00833214" w:rsidRPr="00B01EEE"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3"/>
            <w:shd w:val="clear" w:color="auto" w:fill="auto"/>
          </w:tcPr>
          <w:p w14:paraId="4431B1E4" w14:textId="703ED57D" w:rsidR="00833214" w:rsidRPr="00B01EEE"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41824DD9" w14:textId="024877BE" w:rsidR="00833214" w:rsidRPr="00B01EEE" w:rsidRDefault="00833214" w:rsidP="00833214">
            <w:pPr>
              <w:rPr>
                <w:rFonts w:eastAsia="Calibri"/>
                <w:color w:val="000000"/>
                <w:sz w:val="20"/>
                <w:szCs w:val="20"/>
              </w:rPr>
            </w:pPr>
            <w:r w:rsidRPr="00995BF7">
              <w:rPr>
                <w:rFonts w:eastAsia="Calibri" w:hint="cs"/>
                <w:color w:val="000000"/>
                <w:sz w:val="20"/>
                <w:szCs w:val="20"/>
              </w:rPr>
              <w:fldChar w:fldCharType="begin">
                <w:ffData>
                  <w:name w:val="Text122"/>
                  <w:enabled/>
                  <w:calcOnExit w:val="0"/>
                  <w:textInput/>
                </w:ffData>
              </w:fldChar>
            </w:r>
            <w:r w:rsidRPr="00995BF7">
              <w:rPr>
                <w:rFonts w:eastAsia="Calibri" w:hint="cs"/>
                <w:color w:val="000000"/>
                <w:sz w:val="20"/>
                <w:szCs w:val="20"/>
              </w:rPr>
              <w:instrText xml:space="preserve"> FORMTEXT </w:instrText>
            </w:r>
            <w:r w:rsidRPr="00995BF7">
              <w:rPr>
                <w:rFonts w:eastAsia="Calibri" w:hint="cs"/>
                <w:color w:val="000000"/>
                <w:sz w:val="20"/>
                <w:szCs w:val="20"/>
              </w:rPr>
            </w:r>
            <w:r w:rsidRPr="00995BF7">
              <w:rPr>
                <w:rFonts w:eastAsia="Calibri" w:hint="cs"/>
                <w:color w:val="000000"/>
                <w:sz w:val="20"/>
                <w:szCs w:val="20"/>
              </w:rPr>
              <w:fldChar w:fldCharType="separate"/>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fldChar w:fldCharType="end"/>
            </w:r>
          </w:p>
        </w:tc>
        <w:tc>
          <w:tcPr>
            <w:tcW w:w="850" w:type="dxa"/>
            <w:gridSpan w:val="5"/>
            <w:shd w:val="clear" w:color="auto" w:fill="auto"/>
          </w:tcPr>
          <w:p w14:paraId="6281EC89" w14:textId="73FF510B" w:rsidR="00833214" w:rsidRPr="00B01EEE" w:rsidRDefault="00833214" w:rsidP="00833214">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3EF14564" w14:textId="155E6CD5" w:rsidR="00833214" w:rsidRPr="00B01EEE"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83" w:type="dxa"/>
            <w:gridSpan w:val="3"/>
            <w:shd w:val="clear" w:color="auto" w:fill="auto"/>
          </w:tcPr>
          <w:p w14:paraId="48FFD2B6" w14:textId="41FCC36A" w:rsidR="00833214" w:rsidRPr="00B01EEE" w:rsidRDefault="00833214" w:rsidP="00833214">
            <w:pPr>
              <w:rPr>
                <w:rFonts w:eastAsia="Calibri"/>
                <w:color w:val="000000"/>
                <w:sz w:val="20"/>
                <w:szCs w:val="20"/>
              </w:rPr>
            </w:pPr>
            <w:r w:rsidRPr="004775A3">
              <w:rPr>
                <w:rFonts w:eastAsia="Calibri" w:hint="cs"/>
                <w:color w:val="000000"/>
                <w:sz w:val="20"/>
                <w:szCs w:val="20"/>
              </w:rPr>
              <w:t>euro</w:t>
            </w:r>
          </w:p>
        </w:tc>
      </w:tr>
      <w:tr w:rsidR="00833214" w:rsidRPr="00FB5C5E" w14:paraId="3CA47BD2" w14:textId="77777777" w:rsidTr="002A08B3">
        <w:trPr>
          <w:trHeight w:val="340"/>
        </w:trPr>
        <w:tc>
          <w:tcPr>
            <w:tcW w:w="2400" w:type="dxa"/>
            <w:shd w:val="clear" w:color="auto" w:fill="auto"/>
          </w:tcPr>
          <w:p w14:paraId="27010CF7" w14:textId="2C6D9174" w:rsidR="00833214" w:rsidRDefault="00833214" w:rsidP="00833214">
            <w:pPr>
              <w:keepNext/>
              <w:jc w:val="right"/>
              <w:outlineLvl w:val="2"/>
              <w:rPr>
                <w:sz w:val="20"/>
                <w:szCs w:val="20"/>
              </w:rPr>
            </w:pPr>
            <w:r>
              <w:rPr>
                <w:sz w:val="20"/>
                <w:szCs w:val="20"/>
              </w:rPr>
              <w:t>kantoormateriaal</w:t>
            </w:r>
          </w:p>
        </w:tc>
        <w:tc>
          <w:tcPr>
            <w:tcW w:w="7130" w:type="dxa"/>
            <w:gridSpan w:val="3"/>
            <w:shd w:val="clear" w:color="auto" w:fill="auto"/>
          </w:tcPr>
          <w:p w14:paraId="6E5B14DA" w14:textId="7331F584" w:rsidR="00833214" w:rsidRPr="00B01EEE"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3"/>
            <w:shd w:val="clear" w:color="auto" w:fill="auto"/>
          </w:tcPr>
          <w:p w14:paraId="101CDC16" w14:textId="4C596CE2" w:rsidR="00833214" w:rsidRPr="00B01EEE"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3E33E819" w14:textId="31266075" w:rsidR="00833214" w:rsidRPr="00B01EEE" w:rsidRDefault="00833214" w:rsidP="00833214">
            <w:pPr>
              <w:ind w:firstLine="108"/>
              <w:rPr>
                <w:rFonts w:eastAsia="Calibri"/>
                <w:color w:val="000000"/>
                <w:sz w:val="20"/>
                <w:szCs w:val="20"/>
              </w:rPr>
            </w:pPr>
            <w:r w:rsidRPr="00995BF7">
              <w:rPr>
                <w:rFonts w:eastAsia="Calibri" w:hint="cs"/>
                <w:color w:val="000000"/>
                <w:sz w:val="20"/>
                <w:szCs w:val="20"/>
              </w:rPr>
              <w:fldChar w:fldCharType="begin">
                <w:ffData>
                  <w:name w:val="Text122"/>
                  <w:enabled/>
                  <w:calcOnExit w:val="0"/>
                  <w:textInput/>
                </w:ffData>
              </w:fldChar>
            </w:r>
            <w:r w:rsidRPr="00995BF7">
              <w:rPr>
                <w:rFonts w:eastAsia="Calibri" w:hint="cs"/>
                <w:color w:val="000000"/>
                <w:sz w:val="20"/>
                <w:szCs w:val="20"/>
              </w:rPr>
              <w:instrText xml:space="preserve"> FORMTEXT </w:instrText>
            </w:r>
            <w:r w:rsidRPr="00995BF7">
              <w:rPr>
                <w:rFonts w:eastAsia="Calibri" w:hint="cs"/>
                <w:color w:val="000000"/>
                <w:sz w:val="20"/>
                <w:szCs w:val="20"/>
              </w:rPr>
            </w:r>
            <w:r w:rsidRPr="00995BF7">
              <w:rPr>
                <w:rFonts w:eastAsia="Calibri" w:hint="cs"/>
                <w:color w:val="000000"/>
                <w:sz w:val="20"/>
                <w:szCs w:val="20"/>
              </w:rPr>
              <w:fldChar w:fldCharType="separate"/>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fldChar w:fldCharType="end"/>
            </w:r>
          </w:p>
        </w:tc>
        <w:tc>
          <w:tcPr>
            <w:tcW w:w="850" w:type="dxa"/>
            <w:gridSpan w:val="5"/>
            <w:shd w:val="clear" w:color="auto" w:fill="auto"/>
          </w:tcPr>
          <w:p w14:paraId="3EC1B9CF" w14:textId="24D51560" w:rsidR="00833214" w:rsidRPr="00B01EEE" w:rsidRDefault="00833214" w:rsidP="00833214">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685BD215" w14:textId="03250872" w:rsidR="00833214" w:rsidRPr="00B01EEE"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83" w:type="dxa"/>
            <w:gridSpan w:val="3"/>
            <w:shd w:val="clear" w:color="auto" w:fill="auto"/>
          </w:tcPr>
          <w:p w14:paraId="25976904" w14:textId="783E65E0" w:rsidR="00833214" w:rsidRPr="00B01EEE" w:rsidRDefault="00833214" w:rsidP="00833214">
            <w:pPr>
              <w:rPr>
                <w:rFonts w:eastAsia="Calibri"/>
                <w:color w:val="000000"/>
                <w:sz w:val="20"/>
                <w:szCs w:val="20"/>
              </w:rPr>
            </w:pPr>
            <w:r w:rsidRPr="004775A3">
              <w:rPr>
                <w:rFonts w:eastAsia="Calibri" w:hint="cs"/>
                <w:color w:val="000000"/>
                <w:sz w:val="20"/>
                <w:szCs w:val="20"/>
              </w:rPr>
              <w:t>euro</w:t>
            </w:r>
          </w:p>
        </w:tc>
      </w:tr>
      <w:tr w:rsidR="002A08B3" w:rsidRPr="00FB5C5E" w14:paraId="75904FE4" w14:textId="77777777" w:rsidTr="002A08B3">
        <w:trPr>
          <w:trHeight w:val="340"/>
        </w:trPr>
        <w:tc>
          <w:tcPr>
            <w:tcW w:w="2400" w:type="dxa"/>
            <w:shd w:val="clear" w:color="auto" w:fill="auto"/>
          </w:tcPr>
          <w:p w14:paraId="71D09B25" w14:textId="5A0211D9" w:rsidR="00833214" w:rsidRPr="004775A3" w:rsidRDefault="00833214" w:rsidP="00833214">
            <w:pPr>
              <w:keepNext/>
              <w:jc w:val="right"/>
              <w:outlineLvl w:val="2"/>
              <w:rPr>
                <w:sz w:val="20"/>
                <w:szCs w:val="20"/>
              </w:rPr>
            </w:pPr>
            <w:r>
              <w:rPr>
                <w:sz w:val="20"/>
                <w:szCs w:val="20"/>
              </w:rPr>
              <w:t>prestaties van derden</w:t>
            </w:r>
          </w:p>
        </w:tc>
        <w:tc>
          <w:tcPr>
            <w:tcW w:w="7130" w:type="dxa"/>
            <w:gridSpan w:val="3"/>
            <w:shd w:val="clear" w:color="auto" w:fill="auto"/>
          </w:tcPr>
          <w:p w14:paraId="6ADCDCED" w14:textId="77777777"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4" w:type="dxa"/>
            <w:gridSpan w:val="2"/>
            <w:shd w:val="clear" w:color="auto" w:fill="auto"/>
          </w:tcPr>
          <w:p w14:paraId="361469B5" w14:textId="771CA103"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4828171A" w14:textId="2059D82B"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0" w:type="dxa"/>
            <w:gridSpan w:val="5"/>
            <w:shd w:val="clear" w:color="auto" w:fill="auto"/>
          </w:tcPr>
          <w:p w14:paraId="450B0BD3" w14:textId="31C6A8A3" w:rsidR="00833214" w:rsidRPr="004775A3" w:rsidRDefault="00833214" w:rsidP="00833214">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53D16D26" w14:textId="77777777"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9" w:type="dxa"/>
            <w:gridSpan w:val="4"/>
            <w:shd w:val="clear" w:color="auto" w:fill="auto"/>
          </w:tcPr>
          <w:p w14:paraId="2455404B" w14:textId="77777777" w:rsidR="00833214" w:rsidRPr="004775A3" w:rsidRDefault="00833214" w:rsidP="00833214">
            <w:pPr>
              <w:rPr>
                <w:rFonts w:eastAsia="Calibri"/>
                <w:color w:val="000000"/>
                <w:sz w:val="20"/>
                <w:szCs w:val="20"/>
              </w:rPr>
            </w:pPr>
            <w:r w:rsidRPr="004775A3">
              <w:rPr>
                <w:rFonts w:eastAsia="Calibri" w:hint="cs"/>
                <w:color w:val="000000"/>
                <w:sz w:val="20"/>
                <w:szCs w:val="20"/>
              </w:rPr>
              <w:t>euro</w:t>
            </w:r>
          </w:p>
        </w:tc>
      </w:tr>
      <w:tr w:rsidR="002A08B3" w:rsidRPr="00FB5C5E" w14:paraId="6E91BD2E" w14:textId="77777777" w:rsidTr="002A08B3">
        <w:trPr>
          <w:trHeight w:val="340"/>
        </w:trPr>
        <w:tc>
          <w:tcPr>
            <w:tcW w:w="2400" w:type="dxa"/>
            <w:shd w:val="clear" w:color="auto" w:fill="auto"/>
          </w:tcPr>
          <w:p w14:paraId="3C55C514" w14:textId="4138EB8C" w:rsidR="00833214" w:rsidRPr="004775A3" w:rsidRDefault="00833214" w:rsidP="00833214">
            <w:pPr>
              <w:keepNext/>
              <w:jc w:val="right"/>
              <w:outlineLvl w:val="2"/>
              <w:rPr>
                <w:sz w:val="20"/>
                <w:szCs w:val="20"/>
              </w:rPr>
            </w:pPr>
            <w:r>
              <w:rPr>
                <w:sz w:val="20"/>
                <w:szCs w:val="20"/>
              </w:rPr>
              <w:t>verzekeringen</w:t>
            </w:r>
          </w:p>
        </w:tc>
        <w:tc>
          <w:tcPr>
            <w:tcW w:w="7130" w:type="dxa"/>
            <w:gridSpan w:val="3"/>
            <w:shd w:val="clear" w:color="auto" w:fill="auto"/>
          </w:tcPr>
          <w:p w14:paraId="417675CB" w14:textId="77777777"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4" w:type="dxa"/>
            <w:gridSpan w:val="2"/>
            <w:shd w:val="clear" w:color="auto" w:fill="auto"/>
          </w:tcPr>
          <w:p w14:paraId="7891CB4D" w14:textId="2D4045D7"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0C315205" w14:textId="15C40DAB"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0" w:type="dxa"/>
            <w:gridSpan w:val="5"/>
            <w:shd w:val="clear" w:color="auto" w:fill="auto"/>
          </w:tcPr>
          <w:p w14:paraId="5B2445D5" w14:textId="1D4D1451" w:rsidR="00833214" w:rsidRPr="004775A3" w:rsidRDefault="00833214" w:rsidP="00833214">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1997E92D" w14:textId="77777777"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9" w:type="dxa"/>
            <w:gridSpan w:val="4"/>
            <w:shd w:val="clear" w:color="auto" w:fill="auto"/>
          </w:tcPr>
          <w:p w14:paraId="73D9334B" w14:textId="77777777" w:rsidR="00833214" w:rsidRPr="004775A3" w:rsidRDefault="00833214" w:rsidP="00833214">
            <w:pPr>
              <w:rPr>
                <w:rFonts w:eastAsia="Calibri"/>
                <w:color w:val="000000"/>
                <w:sz w:val="20"/>
                <w:szCs w:val="20"/>
              </w:rPr>
            </w:pPr>
            <w:r w:rsidRPr="004775A3">
              <w:rPr>
                <w:rFonts w:eastAsia="Calibri" w:hint="cs"/>
                <w:color w:val="000000"/>
                <w:sz w:val="20"/>
                <w:szCs w:val="20"/>
              </w:rPr>
              <w:t>euro</w:t>
            </w:r>
          </w:p>
        </w:tc>
      </w:tr>
      <w:tr w:rsidR="002A08B3" w:rsidRPr="00FB5C5E" w14:paraId="0474605D" w14:textId="77777777" w:rsidTr="002A08B3">
        <w:trPr>
          <w:trHeight w:val="340"/>
        </w:trPr>
        <w:tc>
          <w:tcPr>
            <w:tcW w:w="2400" w:type="dxa"/>
            <w:shd w:val="clear" w:color="auto" w:fill="auto"/>
          </w:tcPr>
          <w:p w14:paraId="68136E24" w14:textId="4DD21EAF" w:rsidR="00833214" w:rsidRPr="004775A3" w:rsidRDefault="00833214" w:rsidP="00833214">
            <w:pPr>
              <w:keepNext/>
              <w:jc w:val="right"/>
              <w:outlineLvl w:val="2"/>
              <w:rPr>
                <w:sz w:val="20"/>
                <w:szCs w:val="20"/>
              </w:rPr>
            </w:pPr>
            <w:r>
              <w:rPr>
                <w:sz w:val="20"/>
                <w:szCs w:val="20"/>
              </w:rPr>
              <w:t>cateringkosten</w:t>
            </w:r>
          </w:p>
        </w:tc>
        <w:tc>
          <w:tcPr>
            <w:tcW w:w="7130" w:type="dxa"/>
            <w:gridSpan w:val="3"/>
            <w:shd w:val="clear" w:color="auto" w:fill="auto"/>
          </w:tcPr>
          <w:p w14:paraId="4C755297" w14:textId="77777777"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4" w:type="dxa"/>
            <w:gridSpan w:val="2"/>
            <w:shd w:val="clear" w:color="auto" w:fill="auto"/>
          </w:tcPr>
          <w:p w14:paraId="4BEE39D4" w14:textId="31112DEF"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0D2D6517" w14:textId="7B1C00BD"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0" w:type="dxa"/>
            <w:gridSpan w:val="5"/>
            <w:shd w:val="clear" w:color="auto" w:fill="auto"/>
          </w:tcPr>
          <w:p w14:paraId="218BEC7D" w14:textId="7C554778" w:rsidR="00833214" w:rsidRPr="004775A3" w:rsidRDefault="00833214" w:rsidP="00833214">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0FFC35AE" w14:textId="77777777" w:rsidR="00833214" w:rsidRPr="004775A3" w:rsidRDefault="00833214" w:rsidP="00833214">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9" w:type="dxa"/>
            <w:gridSpan w:val="4"/>
            <w:shd w:val="clear" w:color="auto" w:fill="auto"/>
          </w:tcPr>
          <w:p w14:paraId="59A40583" w14:textId="77777777" w:rsidR="00833214" w:rsidRPr="004775A3" w:rsidRDefault="00833214" w:rsidP="00833214">
            <w:pPr>
              <w:rPr>
                <w:rFonts w:eastAsia="Calibri"/>
                <w:color w:val="000000"/>
                <w:sz w:val="20"/>
                <w:szCs w:val="20"/>
              </w:rPr>
            </w:pPr>
            <w:r w:rsidRPr="004775A3">
              <w:rPr>
                <w:rFonts w:eastAsia="Calibri" w:hint="cs"/>
                <w:color w:val="000000"/>
                <w:sz w:val="20"/>
                <w:szCs w:val="20"/>
              </w:rPr>
              <w:t>euro</w:t>
            </w:r>
          </w:p>
        </w:tc>
      </w:tr>
      <w:tr w:rsidR="00E412DE" w:rsidRPr="00FB5C5E" w14:paraId="5FC2C495" w14:textId="77777777" w:rsidTr="002A08B3">
        <w:trPr>
          <w:trHeight w:val="340"/>
        </w:trPr>
        <w:tc>
          <w:tcPr>
            <w:tcW w:w="2400" w:type="dxa"/>
            <w:shd w:val="clear" w:color="auto" w:fill="auto"/>
          </w:tcPr>
          <w:p w14:paraId="36FE189F" w14:textId="2BA838D8" w:rsidR="00E412DE" w:rsidRDefault="00E412DE" w:rsidP="00E412DE">
            <w:pPr>
              <w:keepNext/>
              <w:jc w:val="right"/>
              <w:outlineLvl w:val="2"/>
              <w:rPr>
                <w:sz w:val="20"/>
                <w:szCs w:val="20"/>
              </w:rPr>
            </w:pPr>
            <w:r>
              <w:rPr>
                <w:sz w:val="20"/>
                <w:szCs w:val="20"/>
              </w:rPr>
              <w:t>afschrijving apparatuur</w:t>
            </w:r>
          </w:p>
        </w:tc>
        <w:tc>
          <w:tcPr>
            <w:tcW w:w="7130" w:type="dxa"/>
            <w:gridSpan w:val="3"/>
            <w:shd w:val="clear" w:color="auto" w:fill="auto"/>
          </w:tcPr>
          <w:p w14:paraId="4D034E86" w14:textId="77777777" w:rsidR="00E412DE" w:rsidRPr="004775A3" w:rsidRDefault="00E412DE" w:rsidP="00E412DE">
            <w:pPr>
              <w:rPr>
                <w:rFonts w:eastAsia="Calibri"/>
                <w:color w:val="000000"/>
                <w:sz w:val="20"/>
                <w:szCs w:val="20"/>
              </w:rPr>
            </w:pPr>
          </w:p>
        </w:tc>
        <w:tc>
          <w:tcPr>
            <w:tcW w:w="854" w:type="dxa"/>
            <w:gridSpan w:val="2"/>
            <w:shd w:val="clear" w:color="auto" w:fill="auto"/>
          </w:tcPr>
          <w:p w14:paraId="12E83E74" w14:textId="3254526B" w:rsidR="00E412DE" w:rsidRPr="004775A3" w:rsidRDefault="00E412DE" w:rsidP="00E412DE">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72B09E76" w14:textId="67EAA0F2" w:rsidR="00E412DE" w:rsidRPr="004775A3" w:rsidRDefault="00E412DE" w:rsidP="00E412DE">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0" w:type="dxa"/>
            <w:gridSpan w:val="5"/>
            <w:shd w:val="clear" w:color="auto" w:fill="auto"/>
          </w:tcPr>
          <w:p w14:paraId="7CBC0927" w14:textId="2F2D4818" w:rsidR="00E412DE" w:rsidRPr="004775A3" w:rsidRDefault="00E412DE" w:rsidP="00E412DE">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54B819C6" w14:textId="773394EF" w:rsidR="00E412DE" w:rsidRPr="004775A3" w:rsidRDefault="00E412DE" w:rsidP="00E412DE">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9" w:type="dxa"/>
            <w:gridSpan w:val="4"/>
            <w:shd w:val="clear" w:color="auto" w:fill="auto"/>
          </w:tcPr>
          <w:p w14:paraId="35C19D78" w14:textId="10E59B53" w:rsidR="00E412DE" w:rsidRPr="004775A3" w:rsidRDefault="00E412DE" w:rsidP="00E412DE">
            <w:pPr>
              <w:rPr>
                <w:rFonts w:eastAsia="Calibri"/>
                <w:color w:val="000000"/>
                <w:sz w:val="20"/>
                <w:szCs w:val="20"/>
              </w:rPr>
            </w:pPr>
            <w:r w:rsidRPr="004775A3">
              <w:rPr>
                <w:rFonts w:eastAsia="Calibri" w:hint="cs"/>
                <w:color w:val="000000"/>
                <w:sz w:val="20"/>
                <w:szCs w:val="20"/>
              </w:rPr>
              <w:t>euro</w:t>
            </w:r>
          </w:p>
        </w:tc>
      </w:tr>
      <w:tr w:rsidR="00E412DE" w:rsidRPr="00FB5C5E" w14:paraId="32D4DE6A" w14:textId="77777777" w:rsidTr="002A08B3">
        <w:trPr>
          <w:trHeight w:val="340"/>
        </w:trPr>
        <w:tc>
          <w:tcPr>
            <w:tcW w:w="2400" w:type="dxa"/>
            <w:shd w:val="clear" w:color="auto" w:fill="auto"/>
          </w:tcPr>
          <w:p w14:paraId="03ABA010" w14:textId="6F998AE9" w:rsidR="00E412DE" w:rsidRDefault="00E412DE" w:rsidP="00E412DE">
            <w:pPr>
              <w:keepNext/>
              <w:jc w:val="right"/>
              <w:outlineLvl w:val="2"/>
              <w:rPr>
                <w:sz w:val="20"/>
                <w:szCs w:val="20"/>
              </w:rPr>
            </w:pPr>
            <w:r>
              <w:rPr>
                <w:b/>
                <w:bCs/>
                <w:iCs/>
                <w:sz w:val="20"/>
                <w:szCs w:val="20"/>
              </w:rPr>
              <w:t>Overhead</w:t>
            </w:r>
            <w:r w:rsidRPr="001C19B1">
              <w:rPr>
                <w:b/>
                <w:bCs/>
                <w:iCs/>
                <w:sz w:val="20"/>
                <w:szCs w:val="20"/>
                <w:vertAlign w:val="superscript"/>
              </w:rPr>
              <w:t>3</w:t>
            </w:r>
          </w:p>
        </w:tc>
        <w:tc>
          <w:tcPr>
            <w:tcW w:w="7130" w:type="dxa"/>
            <w:gridSpan w:val="3"/>
            <w:shd w:val="clear" w:color="auto" w:fill="auto"/>
          </w:tcPr>
          <w:p w14:paraId="6A2828BA" w14:textId="77777777" w:rsidR="00E412DE" w:rsidRPr="004775A3" w:rsidRDefault="00E412DE" w:rsidP="00E412DE">
            <w:pPr>
              <w:rPr>
                <w:rFonts w:eastAsia="Calibri"/>
                <w:color w:val="000000"/>
                <w:sz w:val="20"/>
                <w:szCs w:val="20"/>
              </w:rPr>
            </w:pPr>
          </w:p>
        </w:tc>
        <w:tc>
          <w:tcPr>
            <w:tcW w:w="854" w:type="dxa"/>
            <w:gridSpan w:val="2"/>
            <w:shd w:val="clear" w:color="auto" w:fill="auto"/>
          </w:tcPr>
          <w:p w14:paraId="21AF5A23" w14:textId="5384746D" w:rsidR="00E412DE" w:rsidRPr="004775A3" w:rsidRDefault="00E412DE" w:rsidP="00E412DE">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5F21C023" w14:textId="1B73590F" w:rsidR="00E412DE" w:rsidRPr="004775A3" w:rsidRDefault="00E412DE" w:rsidP="00E412DE">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0" w:type="dxa"/>
            <w:gridSpan w:val="5"/>
            <w:shd w:val="clear" w:color="auto" w:fill="auto"/>
          </w:tcPr>
          <w:p w14:paraId="2CD4ED3C" w14:textId="332C57A9" w:rsidR="00E412DE" w:rsidRPr="004775A3" w:rsidRDefault="00E412DE" w:rsidP="00E412DE">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7F9DED8F" w14:textId="472BC59C" w:rsidR="00E412DE" w:rsidRPr="004775A3" w:rsidRDefault="00E412DE" w:rsidP="00E412DE">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9" w:type="dxa"/>
            <w:gridSpan w:val="4"/>
            <w:shd w:val="clear" w:color="auto" w:fill="auto"/>
          </w:tcPr>
          <w:p w14:paraId="68AF9430" w14:textId="7548DBFE" w:rsidR="00E412DE" w:rsidRPr="004775A3" w:rsidRDefault="00E412DE" w:rsidP="00E412DE">
            <w:pPr>
              <w:rPr>
                <w:rFonts w:eastAsia="Calibri"/>
                <w:color w:val="000000"/>
                <w:sz w:val="20"/>
                <w:szCs w:val="20"/>
              </w:rPr>
            </w:pPr>
            <w:r w:rsidRPr="004775A3">
              <w:rPr>
                <w:rFonts w:eastAsia="Calibri" w:hint="cs"/>
                <w:color w:val="000000"/>
                <w:sz w:val="20"/>
                <w:szCs w:val="20"/>
              </w:rPr>
              <w:t>euro</w:t>
            </w:r>
          </w:p>
        </w:tc>
      </w:tr>
      <w:tr w:rsidR="000C24D1" w:rsidRPr="00FB5C5E" w14:paraId="1FF6DAB0" w14:textId="77777777" w:rsidTr="00F04F68">
        <w:trPr>
          <w:trHeight w:val="340"/>
        </w:trPr>
        <w:tc>
          <w:tcPr>
            <w:tcW w:w="9497" w:type="dxa"/>
            <w:gridSpan w:val="3"/>
            <w:shd w:val="clear" w:color="auto" w:fill="auto"/>
          </w:tcPr>
          <w:p w14:paraId="2DF682C2" w14:textId="77777777" w:rsidR="00766F1A" w:rsidRPr="00FB5C5E" w:rsidRDefault="00766F1A">
            <w:pPr>
              <w:rPr>
                <w:rFonts w:eastAsia="Calibri"/>
                <w:color w:val="000000"/>
              </w:rPr>
            </w:pPr>
          </w:p>
        </w:tc>
        <w:tc>
          <w:tcPr>
            <w:tcW w:w="1269" w:type="dxa"/>
            <w:gridSpan w:val="5"/>
            <w:shd w:val="clear" w:color="auto" w:fill="auto"/>
          </w:tcPr>
          <w:p w14:paraId="65032916" w14:textId="77777777" w:rsidR="00766F1A" w:rsidRPr="00FB5C5E" w:rsidRDefault="00766F1A">
            <w:pPr>
              <w:rPr>
                <w:rFonts w:eastAsia="Calibri"/>
                <w:color w:val="000000"/>
              </w:rPr>
            </w:pPr>
            <w:r w:rsidRPr="00FA4DC3">
              <w:rPr>
                <w:rFonts w:hint="cs"/>
                <w:b/>
                <w:bCs/>
                <w:iCs/>
              </w:rPr>
              <w:t>totaal</w:t>
            </w:r>
          </w:p>
        </w:tc>
        <w:tc>
          <w:tcPr>
            <w:tcW w:w="1887" w:type="dxa"/>
            <w:gridSpan w:val="9"/>
            <w:shd w:val="clear" w:color="auto" w:fill="auto"/>
          </w:tcPr>
          <w:p w14:paraId="454C1E50" w14:textId="77777777" w:rsidR="00766F1A" w:rsidRPr="00FB5C5E" w:rsidRDefault="00766F1A" w:rsidP="00FD1BEF">
            <w:pPr>
              <w:ind w:firstLine="87"/>
              <w:rPr>
                <w:rFonts w:eastAsia="Calibri"/>
                <w:color w:val="000000"/>
              </w:rPr>
            </w:pPr>
            <w:r w:rsidRPr="00FB5C5E">
              <w:rPr>
                <w:rFonts w:eastAsia="Calibri" w:hint="cs"/>
                <w:b/>
                <w:color w:val="000000"/>
              </w:rPr>
              <w:fldChar w:fldCharType="begin">
                <w:ffData>
                  <w:name w:val="Text122"/>
                  <w:enabled/>
                  <w:calcOnExit w:val="0"/>
                  <w:textInput/>
                </w:ffData>
              </w:fldChar>
            </w:r>
            <w:r w:rsidRPr="00FB5C5E">
              <w:rPr>
                <w:rFonts w:eastAsia="Calibri" w:hint="cs"/>
                <w:b/>
                <w:color w:val="000000"/>
              </w:rPr>
              <w:instrText xml:space="preserve"> FORMTEXT </w:instrText>
            </w:r>
            <w:r w:rsidRPr="00FB5C5E">
              <w:rPr>
                <w:rFonts w:eastAsia="Calibri" w:hint="cs"/>
                <w:b/>
                <w:color w:val="000000"/>
              </w:rPr>
            </w:r>
            <w:r w:rsidRPr="00FB5C5E">
              <w:rPr>
                <w:rFonts w:eastAsia="Calibri" w:hint="cs"/>
                <w:b/>
                <w:color w:val="000000"/>
              </w:rPr>
              <w:fldChar w:fldCharType="separate"/>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color w:val="000000"/>
              </w:rPr>
              <w:fldChar w:fldCharType="end"/>
            </w:r>
          </w:p>
        </w:tc>
        <w:tc>
          <w:tcPr>
            <w:tcW w:w="1097" w:type="dxa"/>
            <w:gridSpan w:val="5"/>
            <w:shd w:val="clear" w:color="auto" w:fill="auto"/>
          </w:tcPr>
          <w:p w14:paraId="1433BD6E" w14:textId="77777777" w:rsidR="00766F1A" w:rsidRPr="00FB5C5E" w:rsidRDefault="00766F1A">
            <w:pPr>
              <w:rPr>
                <w:rFonts w:eastAsia="Calibri"/>
                <w:color w:val="000000"/>
              </w:rPr>
            </w:pPr>
            <w:r w:rsidRPr="00FA4DC3">
              <w:rPr>
                <w:rFonts w:hint="cs"/>
                <w:b/>
                <w:bCs/>
                <w:iCs/>
              </w:rPr>
              <w:t>euro</w:t>
            </w:r>
          </w:p>
        </w:tc>
      </w:tr>
    </w:tbl>
    <w:p w14:paraId="5AB3A131" w14:textId="77777777" w:rsidR="00645404" w:rsidRDefault="00645404" w:rsidP="00766F1A">
      <w:pPr>
        <w:sectPr w:rsidR="00645404" w:rsidSect="00881CBC">
          <w:headerReference w:type="first" r:id="rId20"/>
          <w:pgSz w:w="16838" w:h="11906" w:orient="landscape" w:code="9"/>
          <w:pgMar w:top="1843" w:right="1417" w:bottom="1135" w:left="1417" w:header="709" w:footer="794" w:gutter="0"/>
          <w:cols w:space="708"/>
          <w:formProt w:val="0"/>
          <w:titlePg/>
          <w:docGrid w:linePitch="360"/>
        </w:sectPr>
      </w:pPr>
    </w:p>
    <w:p w14:paraId="443F9588" w14:textId="77777777" w:rsidR="00766F1A" w:rsidRPr="008100EE" w:rsidRDefault="00766F1A" w:rsidP="00766F1A">
      <w:pPr>
        <w:pStyle w:val="leeg"/>
      </w:pPr>
    </w:p>
    <w:p w14:paraId="2D6171C9" w14:textId="77777777" w:rsidR="0097706E" w:rsidRPr="001C19B1" w:rsidRDefault="0097706E" w:rsidP="00B74DA1">
      <w:pPr>
        <w:jc w:val="both"/>
        <w:rPr>
          <w:rFonts w:eastAsia="Calibri"/>
          <w:i/>
          <w:iCs/>
          <w:color w:val="000000"/>
          <w:szCs w:val="22"/>
        </w:rPr>
      </w:pPr>
      <w:r w:rsidRPr="001C19B1">
        <w:rPr>
          <w:rStyle w:val="Voetnootmarkering"/>
          <w:szCs w:val="22"/>
        </w:rPr>
        <w:footnoteRef/>
      </w:r>
      <w:r w:rsidRPr="001C19B1">
        <w:rPr>
          <w:szCs w:val="22"/>
        </w:rPr>
        <w:t xml:space="preserve"> </w:t>
      </w:r>
      <w:r w:rsidRPr="001C19B1">
        <w:rPr>
          <w:rStyle w:val="Voetnootmarkering"/>
          <w:vertAlign w:val="baseline"/>
        </w:rPr>
        <w:t>De personeelskosten omvatten de geïndexeerde brutowedden, sociale werkgeversbijdragen, wettelijke verzekeringen alsmede elke andere wettelijke vergoeding of toelage bij de wedde. De aangerekende bedragen moeten in verhouding staan tot de bijdrage van de werknemer aan het project. Je geeft in je berekening volgende elementen op: de inzet op het project uitgedrukt in VTE, functie, barema, anciënniteit en de periode waarin de persoon aangesteld wordt en vanuit welke organisatie. Personeel dat met Vlaamse overheidsmiddelen wordt gefinancierd kan geen tweede maal worden gesubsidieerd binnen dit project. Wanneer er sprake is van dubbele financiering zullen de ingebrachte loonkosten verworpen worden.</w:t>
      </w:r>
    </w:p>
    <w:p w14:paraId="07B7A1CB" w14:textId="072D66F6" w:rsidR="0097706E" w:rsidRPr="001C19B1" w:rsidRDefault="001C19B1" w:rsidP="00B74DA1">
      <w:pPr>
        <w:jc w:val="both"/>
        <w:rPr>
          <w:szCs w:val="22"/>
        </w:rPr>
      </w:pPr>
      <w:r w:rsidRPr="001C19B1">
        <w:rPr>
          <w:rStyle w:val="Voetnootmarkering"/>
          <w:szCs w:val="22"/>
        </w:rPr>
        <w:t>2</w:t>
      </w:r>
      <w:r w:rsidRPr="001C19B1">
        <w:rPr>
          <w:szCs w:val="22"/>
        </w:rPr>
        <w:t xml:space="preserve"> </w:t>
      </w:r>
      <w:r w:rsidR="0097706E" w:rsidRPr="001C19B1">
        <w:rPr>
          <w:rStyle w:val="Voetnootmarkering"/>
          <w:vertAlign w:val="baseline"/>
        </w:rPr>
        <w:t>Minimum 20% en maximum 40% van het aangevraagde budget moet naar de betrokken schoolteam(s) vloeien in functie van de verduurzaming van het project na afloop.</w:t>
      </w:r>
      <w:r w:rsidR="0097706E" w:rsidRPr="001C19B1">
        <w:rPr>
          <w:rFonts w:eastAsia="Calibri"/>
          <w:color w:val="000000"/>
          <w:szCs w:val="22"/>
        </w:rPr>
        <w:t xml:space="preserve"> </w:t>
      </w:r>
    </w:p>
    <w:p w14:paraId="7FBC8ABC" w14:textId="67EB9DF3" w:rsidR="0097706E" w:rsidRPr="001C19B1" w:rsidRDefault="001C19B1" w:rsidP="00B74DA1">
      <w:pPr>
        <w:jc w:val="both"/>
        <w:rPr>
          <w:rStyle w:val="Voetnootmarkering"/>
          <w:szCs w:val="22"/>
          <w:vertAlign w:val="baseline"/>
        </w:rPr>
      </w:pPr>
      <w:r w:rsidRPr="001C19B1">
        <w:rPr>
          <w:rStyle w:val="Voetnootmarkering"/>
          <w:szCs w:val="22"/>
        </w:rPr>
        <w:t>3</w:t>
      </w:r>
      <w:r w:rsidRPr="001C19B1">
        <w:rPr>
          <w:szCs w:val="22"/>
        </w:rPr>
        <w:t xml:space="preserve"> </w:t>
      </w:r>
      <w:r w:rsidR="0097706E" w:rsidRPr="001C19B1">
        <w:rPr>
          <w:rStyle w:val="Voetnootmarkering"/>
          <w:rFonts w:hint="cs"/>
          <w:szCs w:val="22"/>
          <w:vertAlign w:val="baseline"/>
        </w:rPr>
        <w:t xml:space="preserve">De overhead bedraagt maximaal 10 % van de personeels- en werkingskosten. Het gebruik van overhead dient niet door verantwoordingsstukken te worden bewezen. Indien overheadkosten worden aangerekend, dan worden geen kosten meer vergoed voor het sluiten en het beheer van de overeenkomsten, de huur en het onderhoud van gebouwen, lokalen, vergaderzalen met inbegrip van de normale kantooruitrusting, de kosten voor verwarming, verlichting, elektriciteit, de kosten verbonden met het centrale beheer van de goederen en diensten die aan de opdrachthouder ter beschikking worden gesteld en de kosten zoals voor telefoon, fax, kopieën, correspondentie, kantoorbenodigdheden en apparatuur die niet specifiek met de uitvoering van het project verbonden zijn.  </w:t>
      </w:r>
    </w:p>
    <w:p w14:paraId="6E9BECE6" w14:textId="77777777" w:rsidR="0097706E" w:rsidRDefault="0097706E" w:rsidP="0097706E"/>
    <w:p w14:paraId="4FEDA1F5" w14:textId="77777777" w:rsidR="0097706E" w:rsidRPr="008100EE" w:rsidRDefault="0097706E" w:rsidP="00766F1A">
      <w:pPr>
        <w:pStyle w:val="leeg"/>
      </w:pPr>
    </w:p>
    <w:p w14:paraId="592DBE04" w14:textId="77777777" w:rsidR="00F77080" w:rsidRDefault="00F77080" w:rsidP="00766F1A">
      <w:pPr>
        <w:sectPr w:rsidR="00F77080" w:rsidSect="00542E92">
          <w:pgSz w:w="11906" w:h="16838" w:code="9"/>
          <w:pgMar w:top="1985" w:right="1135" w:bottom="1417" w:left="1843" w:header="709" w:footer="794" w:gutter="0"/>
          <w:cols w:space="708"/>
          <w:formProt w:val="0"/>
          <w:titlePg/>
          <w:docGrid w:linePitch="360"/>
        </w:sectPr>
      </w:pPr>
    </w:p>
    <w:p w14:paraId="5CC5E025" w14:textId="7724FCB7" w:rsidR="00766F1A" w:rsidRPr="00E73F09" w:rsidRDefault="00766F1A" w:rsidP="00E73F09">
      <w:pPr>
        <w:pStyle w:val="TITEL3"/>
      </w:pPr>
      <w:r w:rsidRPr="00E73F09">
        <w:lastRenderedPageBreak/>
        <w:t>Beschrijving van de gebruikte methodologie bij de kostenberekening</w:t>
      </w:r>
    </w:p>
    <w:p w14:paraId="2E34E3A1" w14:textId="77777777" w:rsidR="00766F1A" w:rsidRDefault="00766F1A" w:rsidP="00766F1A"/>
    <w:tbl>
      <w:tblPr>
        <w:tblW w:w="922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0"/>
      </w:tblGrid>
      <w:tr w:rsidR="00766F1A" w:rsidRPr="00E14179" w14:paraId="29683821" w14:textId="77777777" w:rsidTr="0097706E">
        <w:trPr>
          <w:trHeight w:val="300"/>
        </w:trPr>
        <w:tc>
          <w:tcPr>
            <w:tcW w:w="9220" w:type="dxa"/>
            <w:tcBorders>
              <w:top w:val="single" w:sz="6" w:space="0" w:color="auto"/>
              <w:left w:val="single" w:sz="6" w:space="0" w:color="auto"/>
              <w:bottom w:val="single" w:sz="6" w:space="0" w:color="auto"/>
              <w:right w:val="single" w:sz="6" w:space="0" w:color="auto"/>
            </w:tcBorders>
            <w:shd w:val="clear" w:color="auto" w:fill="auto"/>
            <w:hideMark/>
          </w:tcPr>
          <w:p w14:paraId="3E0D5874" w14:textId="77777777" w:rsidR="00766F1A" w:rsidRPr="00E1532D" w:rsidRDefault="00766F1A" w:rsidP="00E1532D">
            <w:pPr>
              <w:spacing w:after="0"/>
              <w:rPr>
                <w:b/>
                <w:bCs/>
              </w:rPr>
            </w:pPr>
            <w:r w:rsidRPr="00E1532D">
              <w:rPr>
                <w:rFonts w:hint="cs"/>
                <w:b/>
                <w:bCs/>
              </w:rPr>
              <w:t>Berekening van de kosten </w:t>
            </w:r>
          </w:p>
          <w:p w14:paraId="21072020" w14:textId="77777777" w:rsidR="00766F1A" w:rsidRPr="00E14179" w:rsidRDefault="00766F1A">
            <w:pPr>
              <w:ind w:left="141" w:right="257"/>
              <w:rPr>
                <w:b/>
                <w:bCs/>
                <w:iCs/>
                <w:szCs w:val="22"/>
              </w:rPr>
            </w:pPr>
            <w:r w:rsidRPr="002D6A1D">
              <w:rPr>
                <w:i/>
                <w:kern w:val="0"/>
                <w:szCs w:val="22"/>
                <w14:ligatures w14:val="none"/>
              </w:rPr>
              <w:t>Leg uit hoe de raming tot stand is gekomen, met inbegrip van, indien beschikbaar, berekeningen voor de hoofdcategorieën die de belangrijkste kostenfactoren zijn.</w:t>
            </w:r>
            <w:r w:rsidRPr="00E14179">
              <w:rPr>
                <w:rFonts w:hint="cs"/>
                <w:b/>
                <w:bCs/>
                <w:iCs/>
                <w:szCs w:val="22"/>
              </w:rPr>
              <w:t> </w:t>
            </w:r>
          </w:p>
        </w:tc>
      </w:tr>
      <w:tr w:rsidR="00766F1A" w:rsidRPr="00E14179" w14:paraId="4DCF51C5" w14:textId="77777777" w:rsidTr="0097706E">
        <w:trPr>
          <w:trHeight w:val="300"/>
        </w:trPr>
        <w:tc>
          <w:tcPr>
            <w:tcW w:w="9220" w:type="dxa"/>
            <w:tcBorders>
              <w:top w:val="single" w:sz="6" w:space="0" w:color="auto"/>
              <w:left w:val="single" w:sz="6" w:space="0" w:color="auto"/>
              <w:bottom w:val="single" w:sz="6" w:space="0" w:color="auto"/>
              <w:right w:val="single" w:sz="6" w:space="0" w:color="auto"/>
            </w:tcBorders>
            <w:shd w:val="clear" w:color="auto" w:fill="auto"/>
            <w:hideMark/>
          </w:tcPr>
          <w:p w14:paraId="1E3E0EED" w14:textId="77777777" w:rsidR="00766F1A" w:rsidRPr="00E14179" w:rsidRDefault="00766F1A">
            <w:pPr>
              <w:rPr>
                <w:szCs w:val="22"/>
              </w:rPr>
            </w:pPr>
            <w:r w:rsidRPr="00E14179">
              <w:rPr>
                <w:rFonts w:hint="cs"/>
                <w:szCs w:val="22"/>
              </w:rPr>
              <w:t> </w:t>
            </w:r>
            <w:r w:rsidRPr="00E14179">
              <w:rPr>
                <w:rFonts w:hint="cs"/>
                <w:szCs w:val="22"/>
              </w:rPr>
              <w:t> </w:t>
            </w:r>
            <w:r w:rsidRPr="00E14179">
              <w:rPr>
                <w:rFonts w:hint="cs"/>
                <w:szCs w:val="22"/>
              </w:rPr>
              <w:t> </w:t>
            </w:r>
            <w:r w:rsidRPr="00E14179">
              <w:rPr>
                <w:rFonts w:hint="cs"/>
                <w:szCs w:val="22"/>
              </w:rPr>
              <w:t> </w:t>
            </w:r>
            <w:r w:rsidRPr="00E14179">
              <w:rPr>
                <w:rFonts w:hint="cs"/>
                <w:szCs w:val="22"/>
              </w:rPr>
              <w:t> </w:t>
            </w:r>
            <w:r w:rsidRPr="00E14179">
              <w:rPr>
                <w:rFonts w:hint="cs"/>
                <w:szCs w:val="22"/>
              </w:rPr>
              <w:t> </w:t>
            </w:r>
          </w:p>
        </w:tc>
      </w:tr>
    </w:tbl>
    <w:p w14:paraId="2580CAD5" w14:textId="77777777" w:rsidR="00766F1A" w:rsidRPr="00E14179" w:rsidRDefault="00766F1A" w:rsidP="00766F1A">
      <w:pPr>
        <w:rPr>
          <w:szCs w:val="22"/>
        </w:rPr>
      </w:pPr>
      <w:r w:rsidRPr="00E14179">
        <w:rPr>
          <w:rFonts w:hint="cs"/>
          <w:szCs w:val="22"/>
        </w:rPr>
        <w:t> </w:t>
      </w:r>
    </w:p>
    <w:tbl>
      <w:tblPr>
        <w:tblW w:w="922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0"/>
      </w:tblGrid>
      <w:tr w:rsidR="00766F1A" w:rsidRPr="00E14179" w14:paraId="45D7E560" w14:textId="77777777" w:rsidTr="0097706E">
        <w:trPr>
          <w:trHeight w:val="300"/>
        </w:trPr>
        <w:tc>
          <w:tcPr>
            <w:tcW w:w="9220" w:type="dxa"/>
            <w:tcBorders>
              <w:top w:val="single" w:sz="6" w:space="0" w:color="auto"/>
              <w:left w:val="single" w:sz="6" w:space="0" w:color="auto"/>
              <w:bottom w:val="single" w:sz="6" w:space="0" w:color="auto"/>
              <w:right w:val="single" w:sz="6" w:space="0" w:color="auto"/>
            </w:tcBorders>
            <w:shd w:val="clear" w:color="auto" w:fill="auto"/>
            <w:hideMark/>
          </w:tcPr>
          <w:p w14:paraId="58F2262B" w14:textId="77777777" w:rsidR="00766F1A" w:rsidRPr="00E1532D" w:rsidRDefault="00766F1A" w:rsidP="00E1532D">
            <w:pPr>
              <w:spacing w:after="0"/>
              <w:rPr>
                <w:b/>
                <w:bCs/>
              </w:rPr>
            </w:pPr>
            <w:r w:rsidRPr="00E1532D">
              <w:rPr>
                <w:b/>
                <w:bCs/>
              </w:rPr>
              <w:t>Besteding van de middelen</w:t>
            </w:r>
            <w:r w:rsidRPr="00E1532D">
              <w:rPr>
                <w:rFonts w:hint="cs"/>
                <w:b/>
                <w:bCs/>
              </w:rPr>
              <w:t> </w:t>
            </w:r>
          </w:p>
          <w:p w14:paraId="5CAF22D3" w14:textId="2DDA761B" w:rsidR="00766F1A" w:rsidRPr="002D6A1D" w:rsidRDefault="00766F1A">
            <w:pPr>
              <w:ind w:left="141" w:right="257"/>
              <w:rPr>
                <w:b/>
                <w:bCs/>
                <w:i/>
                <w:szCs w:val="22"/>
              </w:rPr>
            </w:pPr>
            <w:r w:rsidRPr="002D6A1D">
              <w:rPr>
                <w:i/>
                <w:kern w:val="0"/>
                <w:szCs w:val="22"/>
                <w14:ligatures w14:val="none"/>
              </w:rPr>
              <w:t>Beschrijf hoe de toegewezen middelen voor het project besteed zullen worden. Licht dit toe in functie van de kwaliteit van het project en de te bereiken doelen.</w:t>
            </w:r>
            <w:r w:rsidRPr="002D6A1D">
              <w:rPr>
                <w:rFonts w:hint="cs"/>
                <w:b/>
                <w:bCs/>
                <w:i/>
                <w:szCs w:val="22"/>
              </w:rPr>
              <w:t>  </w:t>
            </w:r>
            <w:r w:rsidR="00856D20" w:rsidRPr="0025116C">
              <w:rPr>
                <w:i/>
                <w:iCs/>
              </w:rPr>
              <w:t>Beschrijf welk percentage van het aangevraagde budget naar de scholen gaat en op welke manier.</w:t>
            </w:r>
          </w:p>
        </w:tc>
      </w:tr>
      <w:tr w:rsidR="00766F1A" w:rsidRPr="00E14179" w14:paraId="12021441" w14:textId="77777777" w:rsidTr="0097706E">
        <w:trPr>
          <w:trHeight w:val="300"/>
        </w:trPr>
        <w:tc>
          <w:tcPr>
            <w:tcW w:w="9220" w:type="dxa"/>
            <w:tcBorders>
              <w:top w:val="single" w:sz="6" w:space="0" w:color="auto"/>
              <w:left w:val="single" w:sz="6" w:space="0" w:color="auto"/>
              <w:bottom w:val="single" w:sz="6" w:space="0" w:color="auto"/>
              <w:right w:val="single" w:sz="6" w:space="0" w:color="auto"/>
            </w:tcBorders>
            <w:shd w:val="clear" w:color="auto" w:fill="auto"/>
            <w:hideMark/>
          </w:tcPr>
          <w:p w14:paraId="06875CDC" w14:textId="77777777" w:rsidR="00766F1A" w:rsidRPr="00E14179" w:rsidRDefault="00766F1A">
            <w:pPr>
              <w:rPr>
                <w:szCs w:val="22"/>
              </w:rPr>
            </w:pPr>
            <w:r w:rsidRPr="00E14179">
              <w:rPr>
                <w:rFonts w:hint="cs"/>
                <w:szCs w:val="22"/>
              </w:rPr>
              <w:t> </w:t>
            </w:r>
            <w:r w:rsidRPr="00E14179">
              <w:rPr>
                <w:rFonts w:hint="cs"/>
                <w:szCs w:val="22"/>
              </w:rPr>
              <w:t> </w:t>
            </w:r>
            <w:r w:rsidRPr="00E14179">
              <w:rPr>
                <w:rFonts w:hint="cs"/>
                <w:szCs w:val="22"/>
              </w:rPr>
              <w:t> </w:t>
            </w:r>
            <w:r w:rsidRPr="00E14179">
              <w:rPr>
                <w:rFonts w:hint="cs"/>
                <w:szCs w:val="22"/>
              </w:rPr>
              <w:t> </w:t>
            </w:r>
            <w:r w:rsidRPr="00E14179">
              <w:rPr>
                <w:rFonts w:hint="cs"/>
                <w:szCs w:val="22"/>
              </w:rPr>
              <w:t> </w:t>
            </w:r>
            <w:r w:rsidRPr="00E14179">
              <w:rPr>
                <w:rFonts w:hint="cs"/>
                <w:szCs w:val="22"/>
              </w:rPr>
              <w:t> </w:t>
            </w:r>
          </w:p>
        </w:tc>
      </w:tr>
    </w:tbl>
    <w:p w14:paraId="74CFBB28" w14:textId="77777777" w:rsidR="00766F1A" w:rsidRPr="00E14179" w:rsidRDefault="00766F1A" w:rsidP="00766F1A">
      <w:pPr>
        <w:rPr>
          <w:szCs w:val="22"/>
        </w:rPr>
      </w:pPr>
      <w:r w:rsidRPr="00E14179">
        <w:rPr>
          <w:rFonts w:hint="cs"/>
          <w:szCs w:val="22"/>
        </w:rPr>
        <w:t>  </w:t>
      </w:r>
    </w:p>
    <w:tbl>
      <w:tblPr>
        <w:tblW w:w="922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0"/>
      </w:tblGrid>
      <w:tr w:rsidR="00766F1A" w:rsidRPr="00E14179" w14:paraId="6D4DF641" w14:textId="77777777" w:rsidTr="0097706E">
        <w:trPr>
          <w:trHeight w:val="1725"/>
        </w:trPr>
        <w:tc>
          <w:tcPr>
            <w:tcW w:w="9220" w:type="dxa"/>
            <w:tcBorders>
              <w:top w:val="single" w:sz="6" w:space="0" w:color="auto"/>
              <w:left w:val="single" w:sz="6" w:space="0" w:color="auto"/>
              <w:bottom w:val="single" w:sz="4" w:space="0" w:color="auto"/>
              <w:right w:val="single" w:sz="6" w:space="0" w:color="auto"/>
            </w:tcBorders>
            <w:shd w:val="clear" w:color="auto" w:fill="auto"/>
            <w:hideMark/>
          </w:tcPr>
          <w:p w14:paraId="604BDA8D" w14:textId="77777777" w:rsidR="00766F1A" w:rsidRPr="00E1532D" w:rsidRDefault="00766F1A" w:rsidP="00E1532D">
            <w:pPr>
              <w:spacing w:after="0"/>
              <w:rPr>
                <w:b/>
                <w:bCs/>
              </w:rPr>
            </w:pPr>
            <w:r w:rsidRPr="00E1532D">
              <w:rPr>
                <w:b/>
                <w:bCs/>
              </w:rPr>
              <w:t>Kwaliteit van de kostenraming</w:t>
            </w:r>
          </w:p>
          <w:p w14:paraId="590C3826" w14:textId="77777777" w:rsidR="00766F1A" w:rsidRPr="002D6A1D" w:rsidRDefault="00766F1A">
            <w:pPr>
              <w:ind w:left="141"/>
              <w:rPr>
                <w:i/>
                <w:kern w:val="0"/>
                <w:szCs w:val="22"/>
                <w14:ligatures w14:val="none"/>
              </w:rPr>
            </w:pPr>
            <w:r w:rsidRPr="002D6A1D">
              <w:rPr>
                <w:i/>
                <w:kern w:val="0"/>
                <w:szCs w:val="22"/>
                <w14:ligatures w14:val="none"/>
              </w:rPr>
              <w:t xml:space="preserve">Beschrijf in welke mate de kostenraming </w:t>
            </w:r>
          </w:p>
          <w:p w14:paraId="44D2FD58" w14:textId="77777777" w:rsidR="00766F1A" w:rsidRPr="00E14179" w:rsidRDefault="00766F1A">
            <w:pPr>
              <w:ind w:left="141" w:right="257"/>
              <w:rPr>
                <w:b/>
                <w:bCs/>
                <w:szCs w:val="22"/>
              </w:rPr>
            </w:pPr>
            <w:r w:rsidRPr="002D6A1D">
              <w:rPr>
                <w:i/>
                <w:kern w:val="0"/>
                <w:szCs w:val="22"/>
                <w14:ligatures w14:val="none"/>
              </w:rPr>
              <w:t>- redelijk is: voldoende informatie en bewijsmateriaal dat het bedrag van de geraamde totale kosten passend is en dat het bedrag van de totale kosten van het project noch te laag, noch te hoog is geraamd.</w:t>
            </w:r>
            <w:r w:rsidRPr="00E14179">
              <w:rPr>
                <w:i/>
                <w:kern w:val="0"/>
                <w:szCs w:val="22"/>
                <w14:ligatures w14:val="none"/>
              </w:rPr>
              <w:t xml:space="preserve"> </w:t>
            </w:r>
          </w:p>
        </w:tc>
      </w:tr>
      <w:tr w:rsidR="00766F1A" w:rsidRPr="00E14179" w14:paraId="38630B5F" w14:textId="77777777" w:rsidTr="0097706E">
        <w:trPr>
          <w:trHeight w:val="120"/>
        </w:trPr>
        <w:tc>
          <w:tcPr>
            <w:tcW w:w="9220" w:type="dxa"/>
            <w:tcBorders>
              <w:top w:val="single" w:sz="4" w:space="0" w:color="auto"/>
              <w:left w:val="single" w:sz="6" w:space="0" w:color="auto"/>
              <w:bottom w:val="single" w:sz="4" w:space="0" w:color="auto"/>
              <w:right w:val="single" w:sz="6" w:space="0" w:color="auto"/>
            </w:tcBorders>
            <w:shd w:val="clear" w:color="auto" w:fill="auto"/>
          </w:tcPr>
          <w:p w14:paraId="62ECFAEC" w14:textId="77777777" w:rsidR="00766F1A" w:rsidRPr="00E14179" w:rsidRDefault="00766F1A">
            <w:pPr>
              <w:ind w:left="141" w:right="257"/>
              <w:rPr>
                <w:b/>
                <w:bCs/>
                <w:szCs w:val="22"/>
              </w:rPr>
            </w:pPr>
          </w:p>
        </w:tc>
      </w:tr>
      <w:tr w:rsidR="00766F1A" w:rsidRPr="00E14179" w14:paraId="13EF85AC" w14:textId="77777777" w:rsidTr="0097706E">
        <w:trPr>
          <w:trHeight w:val="855"/>
        </w:trPr>
        <w:tc>
          <w:tcPr>
            <w:tcW w:w="9220" w:type="dxa"/>
            <w:tcBorders>
              <w:top w:val="single" w:sz="4" w:space="0" w:color="auto"/>
              <w:left w:val="single" w:sz="6" w:space="0" w:color="auto"/>
              <w:bottom w:val="single" w:sz="4" w:space="0" w:color="auto"/>
              <w:right w:val="single" w:sz="6" w:space="0" w:color="auto"/>
            </w:tcBorders>
            <w:shd w:val="clear" w:color="auto" w:fill="auto"/>
          </w:tcPr>
          <w:p w14:paraId="4AB81AF8" w14:textId="77777777" w:rsidR="00766F1A" w:rsidRPr="00DE0A62" w:rsidRDefault="00766F1A">
            <w:pPr>
              <w:ind w:left="141" w:right="257"/>
              <w:rPr>
                <w:b/>
                <w:bCs/>
                <w:i/>
                <w:szCs w:val="22"/>
              </w:rPr>
            </w:pPr>
            <w:r w:rsidRPr="00DE0A62">
              <w:rPr>
                <w:i/>
                <w:kern w:val="0"/>
                <w:szCs w:val="22"/>
                <w14:ligatures w14:val="none"/>
              </w:rPr>
              <w:t xml:space="preserve">- plausibel is: voldoende informatie en bewijsmateriaal dat het bedrag van de geraamde totale kosten van de component in overeenstemming is met de aard en het type van het project. </w:t>
            </w:r>
          </w:p>
        </w:tc>
      </w:tr>
      <w:tr w:rsidR="00766F1A" w:rsidRPr="00E14179" w14:paraId="64FD7590" w14:textId="77777777" w:rsidTr="0097706E">
        <w:trPr>
          <w:trHeight w:val="132"/>
        </w:trPr>
        <w:tc>
          <w:tcPr>
            <w:tcW w:w="9220" w:type="dxa"/>
            <w:tcBorders>
              <w:top w:val="single" w:sz="4" w:space="0" w:color="auto"/>
              <w:left w:val="single" w:sz="6" w:space="0" w:color="auto"/>
              <w:bottom w:val="single" w:sz="4" w:space="0" w:color="auto"/>
              <w:right w:val="single" w:sz="6" w:space="0" w:color="auto"/>
            </w:tcBorders>
            <w:shd w:val="clear" w:color="auto" w:fill="auto"/>
          </w:tcPr>
          <w:p w14:paraId="66E7C856" w14:textId="77777777" w:rsidR="00766F1A" w:rsidRPr="00E14179" w:rsidRDefault="00766F1A">
            <w:pPr>
              <w:ind w:left="141" w:right="257"/>
              <w:rPr>
                <w:i/>
                <w:kern w:val="0"/>
                <w:szCs w:val="22"/>
                <w14:ligatures w14:val="none"/>
              </w:rPr>
            </w:pPr>
          </w:p>
        </w:tc>
      </w:tr>
      <w:tr w:rsidR="00766F1A" w:rsidRPr="00E14179" w14:paraId="4C976B4F" w14:textId="77777777" w:rsidTr="00DE0A62">
        <w:trPr>
          <w:trHeight w:val="730"/>
        </w:trPr>
        <w:tc>
          <w:tcPr>
            <w:tcW w:w="9220" w:type="dxa"/>
            <w:tcBorders>
              <w:top w:val="single" w:sz="4" w:space="0" w:color="auto"/>
              <w:left w:val="single" w:sz="6" w:space="0" w:color="auto"/>
              <w:bottom w:val="single" w:sz="6" w:space="0" w:color="auto"/>
              <w:right w:val="single" w:sz="6" w:space="0" w:color="auto"/>
            </w:tcBorders>
            <w:shd w:val="clear" w:color="auto" w:fill="auto"/>
          </w:tcPr>
          <w:p w14:paraId="6A940BD9" w14:textId="77777777" w:rsidR="00766F1A" w:rsidRPr="00DE0A62" w:rsidRDefault="00766F1A">
            <w:pPr>
              <w:ind w:left="141" w:right="257"/>
              <w:rPr>
                <w:i/>
                <w:kern w:val="0"/>
                <w:szCs w:val="22"/>
                <w14:ligatures w14:val="none"/>
              </w:rPr>
            </w:pPr>
            <w:r w:rsidRPr="00DE0A62">
              <w:rPr>
                <w:i/>
                <w:kern w:val="0"/>
                <w:szCs w:val="22"/>
                <w14:ligatures w14:val="none"/>
              </w:rPr>
              <w:t xml:space="preserve">- evenredig is: voldoende informatie en bewijsmateriaal dat het bedrag overeenstemt met de verwachte impact van het project. </w:t>
            </w:r>
          </w:p>
        </w:tc>
      </w:tr>
      <w:tr w:rsidR="00766F1A" w:rsidRPr="00E14179" w14:paraId="5E385D05" w14:textId="77777777" w:rsidTr="0097706E">
        <w:trPr>
          <w:trHeight w:val="300"/>
        </w:trPr>
        <w:tc>
          <w:tcPr>
            <w:tcW w:w="9220" w:type="dxa"/>
            <w:tcBorders>
              <w:top w:val="single" w:sz="6" w:space="0" w:color="auto"/>
              <w:left w:val="single" w:sz="6" w:space="0" w:color="auto"/>
              <w:bottom w:val="single" w:sz="6" w:space="0" w:color="auto"/>
              <w:right w:val="single" w:sz="6" w:space="0" w:color="auto"/>
            </w:tcBorders>
            <w:shd w:val="clear" w:color="auto" w:fill="auto"/>
            <w:hideMark/>
          </w:tcPr>
          <w:p w14:paraId="67FC899E" w14:textId="77777777" w:rsidR="00766F1A" w:rsidRPr="00E14179" w:rsidRDefault="00766F1A">
            <w:pPr>
              <w:rPr>
                <w:szCs w:val="22"/>
              </w:rPr>
            </w:pPr>
            <w:r w:rsidRPr="00E14179">
              <w:rPr>
                <w:rFonts w:hint="cs"/>
                <w:szCs w:val="22"/>
              </w:rPr>
              <w:t> </w:t>
            </w:r>
            <w:r w:rsidRPr="00E14179">
              <w:rPr>
                <w:rFonts w:hint="cs"/>
                <w:szCs w:val="22"/>
              </w:rPr>
              <w:t> </w:t>
            </w:r>
            <w:r w:rsidRPr="00E14179">
              <w:rPr>
                <w:rFonts w:hint="cs"/>
                <w:szCs w:val="22"/>
              </w:rPr>
              <w:t> </w:t>
            </w:r>
            <w:r w:rsidRPr="00E14179">
              <w:rPr>
                <w:rFonts w:hint="cs"/>
                <w:szCs w:val="22"/>
              </w:rPr>
              <w:t> </w:t>
            </w:r>
            <w:r w:rsidRPr="00E14179">
              <w:rPr>
                <w:rFonts w:hint="cs"/>
                <w:szCs w:val="22"/>
              </w:rPr>
              <w:t> </w:t>
            </w:r>
            <w:r w:rsidRPr="00E14179">
              <w:rPr>
                <w:rFonts w:hint="cs"/>
                <w:szCs w:val="22"/>
              </w:rPr>
              <w:t> </w:t>
            </w:r>
          </w:p>
        </w:tc>
      </w:tr>
    </w:tbl>
    <w:p w14:paraId="335574DD" w14:textId="77777777" w:rsidR="00766F1A" w:rsidRDefault="00766F1A" w:rsidP="00766F1A">
      <w:pPr>
        <w:sectPr w:rsidR="00766F1A" w:rsidSect="008E55DE">
          <w:headerReference w:type="first" r:id="rId21"/>
          <w:pgSz w:w="11906" w:h="16838" w:code="9"/>
          <w:pgMar w:top="1985" w:right="1417" w:bottom="1417" w:left="1417" w:header="709" w:footer="794" w:gutter="0"/>
          <w:cols w:space="708"/>
          <w:formProt w:val="0"/>
          <w:titlePg/>
          <w:docGrid w:linePitch="360"/>
        </w:sectPr>
      </w:pPr>
    </w:p>
    <w:p w14:paraId="5DD38A27" w14:textId="77777777" w:rsidR="00766F1A" w:rsidRPr="00245A02" w:rsidRDefault="00766F1A" w:rsidP="00D47ABB">
      <w:pPr>
        <w:pStyle w:val="TITEL2"/>
      </w:pPr>
      <w:r w:rsidRPr="00245A02">
        <w:rPr>
          <w:rFonts w:hint="cs"/>
        </w:rPr>
        <w:lastRenderedPageBreak/>
        <w:t>Ondertekening door de gemandateerde van de instelling, organisatie,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22"/>
        <w:gridCol w:w="1005"/>
        <w:gridCol w:w="851"/>
        <w:gridCol w:w="992"/>
        <w:gridCol w:w="992"/>
        <w:gridCol w:w="851"/>
        <w:gridCol w:w="1417"/>
      </w:tblGrid>
      <w:tr w:rsidR="00766F1A" w:rsidRPr="00FB5C5E" w14:paraId="65444180" w14:textId="77777777" w:rsidTr="00E14179">
        <w:trPr>
          <w:trHeight w:val="340"/>
        </w:trPr>
        <w:tc>
          <w:tcPr>
            <w:tcW w:w="8930" w:type="dxa"/>
            <w:gridSpan w:val="7"/>
            <w:shd w:val="clear" w:color="auto" w:fill="auto"/>
          </w:tcPr>
          <w:p w14:paraId="071D2CCE" w14:textId="77777777" w:rsidR="00766F1A" w:rsidRPr="00E14179" w:rsidRDefault="00766F1A">
            <w:pPr>
              <w:keepNext/>
              <w:keepLines/>
              <w:spacing w:after="0"/>
              <w:outlineLvl w:val="1"/>
              <w:rPr>
                <w:b/>
                <w:bCs/>
                <w:i/>
                <w:szCs w:val="22"/>
              </w:rPr>
            </w:pPr>
            <w:r w:rsidRPr="00E14179">
              <w:rPr>
                <w:rFonts w:hint="cs"/>
                <w:b/>
                <w:bCs/>
                <w:i/>
                <w:szCs w:val="22"/>
              </w:rPr>
              <w:t>Vul de onderstaande verklaring in.</w:t>
            </w:r>
          </w:p>
          <w:p w14:paraId="054C9030" w14:textId="77777777" w:rsidR="00766F1A" w:rsidRPr="00E14179" w:rsidRDefault="00766F1A">
            <w:pPr>
              <w:keepNext/>
              <w:keepLines/>
              <w:spacing w:after="0"/>
              <w:outlineLvl w:val="1"/>
              <w:rPr>
                <w:i/>
                <w:szCs w:val="22"/>
              </w:rPr>
            </w:pPr>
            <w:r w:rsidRPr="00E14179">
              <w:rPr>
                <w:rFonts w:hint="cs"/>
                <w:i/>
                <w:szCs w:val="22"/>
              </w:rPr>
              <w:t xml:space="preserve">De </w:t>
            </w:r>
            <w:r w:rsidRPr="00E14179">
              <w:rPr>
                <w:i/>
                <w:szCs w:val="22"/>
              </w:rPr>
              <w:t xml:space="preserve">gemandateerde van de aanvragende organisatie/instelling </w:t>
            </w:r>
            <w:r w:rsidRPr="00E14179">
              <w:rPr>
                <w:rFonts w:hint="cs"/>
                <w:i/>
                <w:szCs w:val="22"/>
              </w:rPr>
              <w:t xml:space="preserve"> moet dit formulier ondertekenen.</w:t>
            </w:r>
          </w:p>
        </w:tc>
      </w:tr>
      <w:tr w:rsidR="00766F1A" w:rsidRPr="00FB5C5E" w14:paraId="58CBB63C" w14:textId="77777777" w:rsidTr="00E14179">
        <w:trPr>
          <w:trHeight w:val="967"/>
        </w:trPr>
        <w:tc>
          <w:tcPr>
            <w:tcW w:w="8930" w:type="dxa"/>
            <w:gridSpan w:val="7"/>
            <w:shd w:val="clear" w:color="auto" w:fill="auto"/>
          </w:tcPr>
          <w:p w14:paraId="0691B0F5" w14:textId="77777777" w:rsidR="00766F1A" w:rsidRPr="00E14179" w:rsidRDefault="00766F1A">
            <w:pPr>
              <w:keepNext/>
              <w:keepLines/>
              <w:spacing w:after="0"/>
              <w:outlineLvl w:val="1"/>
              <w:rPr>
                <w:b/>
                <w:bCs/>
                <w:iCs/>
                <w:szCs w:val="22"/>
              </w:rPr>
            </w:pPr>
            <w:r w:rsidRPr="00E14179">
              <w:rPr>
                <w:rFonts w:hint="cs"/>
                <w:b/>
                <w:bCs/>
                <w:iCs/>
                <w:szCs w:val="22"/>
              </w:rPr>
              <w:t xml:space="preserve">Als </w:t>
            </w:r>
            <w:r w:rsidRPr="00E14179">
              <w:rPr>
                <w:b/>
                <w:bCs/>
                <w:iCs/>
                <w:szCs w:val="22"/>
              </w:rPr>
              <w:t>gemandateerde</w:t>
            </w:r>
            <w:r w:rsidRPr="00E14179">
              <w:rPr>
                <w:rFonts w:hint="cs"/>
                <w:b/>
                <w:bCs/>
                <w:iCs/>
                <w:szCs w:val="22"/>
              </w:rPr>
              <w:t xml:space="preserve"> bevestig ik dat alle gegevens in dit formulier correct en volledig ingevuld zijn en goedgekeurd zijn door de gemachtigde van de organisatie</w:t>
            </w:r>
            <w:r w:rsidRPr="00E14179">
              <w:rPr>
                <w:b/>
                <w:bCs/>
                <w:iCs/>
                <w:szCs w:val="22"/>
              </w:rPr>
              <w:t>/instelling</w:t>
            </w:r>
            <w:r w:rsidRPr="00E14179">
              <w:rPr>
                <w:rFonts w:hint="cs"/>
                <w:b/>
                <w:bCs/>
                <w:iCs/>
                <w:szCs w:val="22"/>
              </w:rPr>
              <w:t>.</w:t>
            </w:r>
          </w:p>
          <w:p w14:paraId="1E3E583C" w14:textId="77777777" w:rsidR="00766F1A" w:rsidRPr="00E14179" w:rsidRDefault="00766F1A">
            <w:pPr>
              <w:keepNext/>
              <w:keepLines/>
              <w:spacing w:after="0"/>
              <w:outlineLvl w:val="1"/>
              <w:rPr>
                <w:b/>
                <w:bCs/>
                <w:iCs/>
                <w:szCs w:val="22"/>
              </w:rPr>
            </w:pPr>
            <w:r w:rsidRPr="00E14179">
              <w:rPr>
                <w:rFonts w:hint="cs"/>
                <w:b/>
                <w:bCs/>
                <w:iCs/>
                <w:szCs w:val="22"/>
              </w:rPr>
              <w:t xml:space="preserve">Het partnerschap gaat het engagement aan om het project uit te voeren. </w:t>
            </w:r>
          </w:p>
        </w:tc>
      </w:tr>
      <w:tr w:rsidR="00E14179" w:rsidRPr="00FB5C5E" w14:paraId="021CBA1B" w14:textId="77777777" w:rsidTr="00E14179">
        <w:trPr>
          <w:trHeight w:val="340"/>
        </w:trPr>
        <w:tc>
          <w:tcPr>
            <w:tcW w:w="2822" w:type="dxa"/>
            <w:shd w:val="clear" w:color="auto" w:fill="auto"/>
          </w:tcPr>
          <w:p w14:paraId="1A1AFDBB" w14:textId="77777777" w:rsidR="00E14179" w:rsidRPr="00E14179" w:rsidRDefault="00E14179">
            <w:pPr>
              <w:jc w:val="right"/>
              <w:rPr>
                <w:rStyle w:val="Zwaar"/>
                <w:b w:val="0"/>
                <w:szCs w:val="22"/>
              </w:rPr>
            </w:pPr>
            <w:r w:rsidRPr="00E14179">
              <w:rPr>
                <w:rFonts w:hint="cs"/>
                <w:szCs w:val="22"/>
              </w:rPr>
              <w:t>datum</w:t>
            </w:r>
          </w:p>
        </w:tc>
        <w:tc>
          <w:tcPr>
            <w:tcW w:w="1005" w:type="dxa"/>
            <w:shd w:val="clear" w:color="auto" w:fill="auto"/>
            <w:vAlign w:val="bottom"/>
          </w:tcPr>
          <w:p w14:paraId="1884B1EC" w14:textId="77777777" w:rsidR="00E14179" w:rsidRPr="00E14179" w:rsidRDefault="00E14179">
            <w:pPr>
              <w:jc w:val="right"/>
              <w:rPr>
                <w:szCs w:val="22"/>
              </w:rPr>
            </w:pPr>
            <w:r w:rsidRPr="00E14179">
              <w:rPr>
                <w:rFonts w:hint="cs"/>
                <w:szCs w:val="22"/>
              </w:rPr>
              <w:t>dag</w:t>
            </w:r>
          </w:p>
        </w:tc>
        <w:tc>
          <w:tcPr>
            <w:tcW w:w="851" w:type="dxa"/>
            <w:shd w:val="clear" w:color="auto" w:fill="auto"/>
          </w:tcPr>
          <w:p w14:paraId="35AA6D0C" w14:textId="77777777" w:rsidR="00E14179" w:rsidRPr="00E14179" w:rsidRDefault="00E14179">
            <w:pPr>
              <w:pStyle w:val="invulveld"/>
              <w:framePr w:hSpace="0" w:wrap="auto" w:vAnchor="margin" w:xAlign="left" w:yAlign="inline"/>
              <w:suppressOverlap w:val="0"/>
              <w:rPr>
                <w:rFonts w:ascii="Krub" w:hAnsi="Krub" w:cs="Krub"/>
                <w:sz w:val="22"/>
                <w:szCs w:val="22"/>
              </w:rPr>
            </w:pPr>
            <w:r w:rsidRPr="00E14179">
              <w:rPr>
                <w:rFonts w:ascii="Krub" w:hAnsi="Krub" w:cs="Krub" w:hint="cs"/>
                <w:sz w:val="22"/>
                <w:szCs w:val="22"/>
              </w:rPr>
              <w:fldChar w:fldCharType="begin">
                <w:ffData>
                  <w:name w:val=""/>
                  <w:enabled/>
                  <w:calcOnExit w:val="0"/>
                  <w:textInput>
                    <w:type w:val="number"/>
                    <w:maxLength w:val="2"/>
                    <w:format w:val="00"/>
                  </w:textInput>
                </w:ffData>
              </w:fldChar>
            </w:r>
            <w:r w:rsidRPr="00E14179">
              <w:rPr>
                <w:rFonts w:ascii="Krub" w:hAnsi="Krub" w:cs="Krub" w:hint="cs"/>
                <w:sz w:val="22"/>
                <w:szCs w:val="22"/>
              </w:rPr>
              <w:instrText xml:space="preserve"> FORMTEXT </w:instrText>
            </w:r>
            <w:r w:rsidRPr="00E14179">
              <w:rPr>
                <w:rFonts w:ascii="Krub" w:hAnsi="Krub" w:cs="Krub" w:hint="cs"/>
                <w:sz w:val="22"/>
                <w:szCs w:val="22"/>
              </w:rPr>
            </w:r>
            <w:r w:rsidRPr="00E14179">
              <w:rPr>
                <w:rFonts w:ascii="Krub" w:hAnsi="Krub" w:cs="Krub" w:hint="cs"/>
                <w:sz w:val="22"/>
                <w:szCs w:val="22"/>
              </w:rPr>
              <w:fldChar w:fldCharType="separate"/>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sz w:val="22"/>
                <w:szCs w:val="22"/>
              </w:rPr>
              <w:fldChar w:fldCharType="end"/>
            </w:r>
          </w:p>
        </w:tc>
        <w:tc>
          <w:tcPr>
            <w:tcW w:w="992" w:type="dxa"/>
            <w:shd w:val="clear" w:color="auto" w:fill="auto"/>
            <w:vAlign w:val="bottom"/>
          </w:tcPr>
          <w:p w14:paraId="662635AE" w14:textId="77777777" w:rsidR="00E14179" w:rsidRPr="00E14179" w:rsidRDefault="00E14179">
            <w:pPr>
              <w:jc w:val="right"/>
              <w:rPr>
                <w:szCs w:val="22"/>
              </w:rPr>
            </w:pPr>
            <w:r w:rsidRPr="00E14179">
              <w:rPr>
                <w:rFonts w:hint="cs"/>
                <w:szCs w:val="22"/>
              </w:rPr>
              <w:t>maand</w:t>
            </w:r>
          </w:p>
        </w:tc>
        <w:tc>
          <w:tcPr>
            <w:tcW w:w="992" w:type="dxa"/>
            <w:shd w:val="clear" w:color="auto" w:fill="auto"/>
          </w:tcPr>
          <w:p w14:paraId="62E6499F" w14:textId="77777777" w:rsidR="00E14179" w:rsidRPr="00E14179" w:rsidRDefault="00E14179">
            <w:pPr>
              <w:pStyle w:val="invulveld"/>
              <w:framePr w:hSpace="0" w:wrap="auto" w:vAnchor="margin" w:xAlign="left" w:yAlign="inline"/>
              <w:suppressOverlap w:val="0"/>
              <w:rPr>
                <w:rFonts w:ascii="Krub" w:hAnsi="Krub" w:cs="Krub"/>
                <w:sz w:val="22"/>
                <w:szCs w:val="22"/>
              </w:rPr>
            </w:pPr>
            <w:r w:rsidRPr="00E14179">
              <w:rPr>
                <w:rFonts w:ascii="Krub" w:hAnsi="Krub" w:cs="Krub" w:hint="cs"/>
                <w:sz w:val="22"/>
                <w:szCs w:val="22"/>
              </w:rPr>
              <w:fldChar w:fldCharType="begin">
                <w:ffData>
                  <w:name w:val=""/>
                  <w:enabled/>
                  <w:calcOnExit w:val="0"/>
                  <w:textInput>
                    <w:type w:val="number"/>
                    <w:maxLength w:val="2"/>
                    <w:format w:val="00"/>
                  </w:textInput>
                </w:ffData>
              </w:fldChar>
            </w:r>
            <w:r w:rsidRPr="00E14179">
              <w:rPr>
                <w:rFonts w:ascii="Krub" w:hAnsi="Krub" w:cs="Krub" w:hint="cs"/>
                <w:sz w:val="22"/>
                <w:szCs w:val="22"/>
              </w:rPr>
              <w:instrText xml:space="preserve"> FORMTEXT </w:instrText>
            </w:r>
            <w:r w:rsidRPr="00E14179">
              <w:rPr>
                <w:rFonts w:ascii="Krub" w:hAnsi="Krub" w:cs="Krub" w:hint="cs"/>
                <w:sz w:val="22"/>
                <w:szCs w:val="22"/>
              </w:rPr>
            </w:r>
            <w:r w:rsidRPr="00E14179">
              <w:rPr>
                <w:rFonts w:ascii="Krub" w:hAnsi="Krub" w:cs="Krub" w:hint="cs"/>
                <w:sz w:val="22"/>
                <w:szCs w:val="22"/>
              </w:rPr>
              <w:fldChar w:fldCharType="separate"/>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sz w:val="22"/>
                <w:szCs w:val="22"/>
              </w:rPr>
              <w:fldChar w:fldCharType="end"/>
            </w:r>
          </w:p>
        </w:tc>
        <w:tc>
          <w:tcPr>
            <w:tcW w:w="851" w:type="dxa"/>
            <w:shd w:val="clear" w:color="auto" w:fill="auto"/>
            <w:vAlign w:val="bottom"/>
          </w:tcPr>
          <w:p w14:paraId="37A34ACE" w14:textId="77777777" w:rsidR="00E14179" w:rsidRPr="00E14179" w:rsidRDefault="00E14179">
            <w:pPr>
              <w:jc w:val="right"/>
              <w:rPr>
                <w:szCs w:val="22"/>
              </w:rPr>
            </w:pPr>
            <w:r w:rsidRPr="00E14179">
              <w:rPr>
                <w:rFonts w:hint="cs"/>
                <w:szCs w:val="22"/>
              </w:rPr>
              <w:t>jaar</w:t>
            </w:r>
          </w:p>
        </w:tc>
        <w:tc>
          <w:tcPr>
            <w:tcW w:w="1417" w:type="dxa"/>
            <w:shd w:val="clear" w:color="auto" w:fill="auto"/>
          </w:tcPr>
          <w:p w14:paraId="0E7985D9" w14:textId="77777777" w:rsidR="00E14179" w:rsidRPr="00E14179" w:rsidRDefault="00E14179">
            <w:pPr>
              <w:pStyle w:val="invulveld"/>
              <w:framePr w:hSpace="0" w:wrap="auto" w:vAnchor="margin" w:xAlign="left" w:yAlign="inline"/>
              <w:suppressOverlap w:val="0"/>
              <w:rPr>
                <w:rFonts w:ascii="Krub" w:hAnsi="Krub" w:cs="Krub"/>
                <w:sz w:val="22"/>
                <w:szCs w:val="22"/>
              </w:rPr>
            </w:pPr>
            <w:r w:rsidRPr="00E14179">
              <w:rPr>
                <w:rFonts w:ascii="Krub" w:hAnsi="Krub" w:cs="Krub" w:hint="cs"/>
                <w:sz w:val="22"/>
                <w:szCs w:val="22"/>
              </w:rPr>
              <w:fldChar w:fldCharType="begin">
                <w:ffData>
                  <w:name w:val=""/>
                  <w:enabled/>
                  <w:calcOnExit w:val="0"/>
                  <w:textInput>
                    <w:type w:val="number"/>
                    <w:maxLength w:val="4"/>
                    <w:format w:val="0000"/>
                  </w:textInput>
                </w:ffData>
              </w:fldChar>
            </w:r>
            <w:r w:rsidRPr="00E14179">
              <w:rPr>
                <w:rFonts w:ascii="Krub" w:hAnsi="Krub" w:cs="Krub" w:hint="cs"/>
                <w:sz w:val="22"/>
                <w:szCs w:val="22"/>
              </w:rPr>
              <w:instrText xml:space="preserve"> FORMTEXT </w:instrText>
            </w:r>
            <w:r w:rsidRPr="00E14179">
              <w:rPr>
                <w:rFonts w:ascii="Krub" w:hAnsi="Krub" w:cs="Krub" w:hint="cs"/>
                <w:sz w:val="22"/>
                <w:szCs w:val="22"/>
              </w:rPr>
            </w:r>
            <w:r w:rsidRPr="00E14179">
              <w:rPr>
                <w:rFonts w:ascii="Krub" w:hAnsi="Krub" w:cs="Krub" w:hint="cs"/>
                <w:sz w:val="22"/>
                <w:szCs w:val="22"/>
              </w:rPr>
              <w:fldChar w:fldCharType="separate"/>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sz w:val="22"/>
                <w:szCs w:val="22"/>
              </w:rPr>
              <w:fldChar w:fldCharType="end"/>
            </w:r>
          </w:p>
        </w:tc>
      </w:tr>
      <w:tr w:rsidR="00766F1A" w:rsidRPr="00FB5C5E" w14:paraId="0110A22E" w14:textId="77777777" w:rsidTr="00E14179">
        <w:trPr>
          <w:trHeight w:val="473"/>
        </w:trPr>
        <w:tc>
          <w:tcPr>
            <w:tcW w:w="2822" w:type="dxa"/>
            <w:shd w:val="clear" w:color="auto" w:fill="auto"/>
            <w:vAlign w:val="bottom"/>
          </w:tcPr>
          <w:p w14:paraId="231C509D" w14:textId="77777777" w:rsidR="00766F1A" w:rsidRPr="00FB5C5E" w:rsidRDefault="00766F1A">
            <w:pPr>
              <w:spacing w:after="100"/>
              <w:jc w:val="right"/>
            </w:pPr>
            <w:r w:rsidRPr="00FB5C5E">
              <w:rPr>
                <w:rFonts w:hint="cs"/>
              </w:rPr>
              <w:t>handtekening</w:t>
            </w:r>
          </w:p>
        </w:tc>
        <w:tc>
          <w:tcPr>
            <w:tcW w:w="6108" w:type="dxa"/>
            <w:gridSpan w:val="6"/>
            <w:shd w:val="clear" w:color="auto" w:fill="auto"/>
            <w:vAlign w:val="bottom"/>
          </w:tcPr>
          <w:p w14:paraId="104D505C" w14:textId="77777777" w:rsidR="00766F1A" w:rsidRPr="00E14179" w:rsidRDefault="00766F1A">
            <w:pPr>
              <w:pStyle w:val="invulveld"/>
              <w:framePr w:hSpace="0" w:wrap="auto" w:vAnchor="margin" w:xAlign="left" w:yAlign="inline"/>
              <w:spacing w:after="100"/>
              <w:suppressOverlap w:val="0"/>
              <w:rPr>
                <w:rFonts w:ascii="Krub" w:hAnsi="Krub" w:cs="Krub"/>
                <w:sz w:val="22"/>
                <w:szCs w:val="22"/>
              </w:rPr>
            </w:pPr>
            <w:r w:rsidRPr="00E14179">
              <w:rPr>
                <w:rFonts w:ascii="Krub" w:hAnsi="Krub" w:cs="Krub" w:hint="cs"/>
                <w:sz w:val="22"/>
                <w:szCs w:val="22"/>
              </w:rPr>
              <w:fldChar w:fldCharType="begin">
                <w:ffData>
                  <w:name w:val=""/>
                  <w:enabled/>
                  <w:calcOnExit w:val="0"/>
                  <w:textInput/>
                </w:ffData>
              </w:fldChar>
            </w:r>
            <w:r w:rsidRPr="00E14179">
              <w:rPr>
                <w:rFonts w:ascii="Krub" w:hAnsi="Krub" w:cs="Krub" w:hint="cs"/>
                <w:sz w:val="22"/>
                <w:szCs w:val="22"/>
              </w:rPr>
              <w:instrText xml:space="preserve"> FORMTEXT </w:instrText>
            </w:r>
            <w:r w:rsidRPr="00E14179">
              <w:rPr>
                <w:rFonts w:ascii="Krub" w:hAnsi="Krub" w:cs="Krub" w:hint="cs"/>
                <w:sz w:val="22"/>
                <w:szCs w:val="22"/>
              </w:rPr>
            </w:r>
            <w:r w:rsidRPr="00E14179">
              <w:rPr>
                <w:rFonts w:ascii="Krub" w:hAnsi="Krub" w:cs="Krub" w:hint="cs"/>
                <w:sz w:val="22"/>
                <w:szCs w:val="22"/>
              </w:rPr>
              <w:fldChar w:fldCharType="separate"/>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sz w:val="22"/>
                <w:szCs w:val="22"/>
              </w:rPr>
              <w:fldChar w:fldCharType="end"/>
            </w:r>
          </w:p>
        </w:tc>
      </w:tr>
      <w:tr w:rsidR="00766F1A" w:rsidRPr="00FB5C5E" w14:paraId="5BCEB14A" w14:textId="77777777" w:rsidTr="00E14179">
        <w:trPr>
          <w:trHeight w:val="340"/>
        </w:trPr>
        <w:tc>
          <w:tcPr>
            <w:tcW w:w="2822" w:type="dxa"/>
            <w:shd w:val="clear" w:color="auto" w:fill="auto"/>
          </w:tcPr>
          <w:p w14:paraId="762A807F" w14:textId="77777777" w:rsidR="00766F1A" w:rsidRPr="00FB5C5E" w:rsidRDefault="00766F1A">
            <w:pPr>
              <w:jc w:val="right"/>
            </w:pPr>
            <w:r w:rsidRPr="00FB5C5E">
              <w:rPr>
                <w:rFonts w:hint="cs"/>
              </w:rPr>
              <w:t>voor- en achternaam</w:t>
            </w:r>
          </w:p>
        </w:tc>
        <w:tc>
          <w:tcPr>
            <w:tcW w:w="6108" w:type="dxa"/>
            <w:gridSpan w:val="6"/>
            <w:shd w:val="clear" w:color="auto" w:fill="auto"/>
          </w:tcPr>
          <w:p w14:paraId="57907468" w14:textId="77777777" w:rsidR="00766F1A" w:rsidRPr="00E14179" w:rsidRDefault="00766F1A">
            <w:pPr>
              <w:pStyle w:val="invulveld"/>
              <w:framePr w:hSpace="0" w:wrap="auto" w:vAnchor="margin" w:xAlign="left" w:yAlign="inline"/>
              <w:suppressOverlap w:val="0"/>
              <w:rPr>
                <w:rFonts w:ascii="Krub" w:hAnsi="Krub" w:cs="Krub"/>
                <w:sz w:val="22"/>
                <w:szCs w:val="22"/>
              </w:rPr>
            </w:pPr>
            <w:r w:rsidRPr="00E14179">
              <w:rPr>
                <w:rFonts w:ascii="Krub" w:hAnsi="Krub" w:cs="Krub" w:hint="cs"/>
                <w:sz w:val="22"/>
                <w:szCs w:val="22"/>
              </w:rPr>
              <w:fldChar w:fldCharType="begin">
                <w:ffData>
                  <w:name w:val=""/>
                  <w:enabled/>
                  <w:calcOnExit w:val="0"/>
                  <w:textInput/>
                </w:ffData>
              </w:fldChar>
            </w:r>
            <w:r w:rsidRPr="00E14179">
              <w:rPr>
                <w:rFonts w:ascii="Krub" w:hAnsi="Krub" w:cs="Krub" w:hint="cs"/>
                <w:sz w:val="22"/>
                <w:szCs w:val="22"/>
              </w:rPr>
              <w:instrText xml:space="preserve"> FORMTEXT </w:instrText>
            </w:r>
            <w:r w:rsidRPr="00E14179">
              <w:rPr>
                <w:rFonts w:ascii="Krub" w:hAnsi="Krub" w:cs="Krub" w:hint="cs"/>
                <w:sz w:val="22"/>
                <w:szCs w:val="22"/>
              </w:rPr>
            </w:r>
            <w:r w:rsidRPr="00E14179">
              <w:rPr>
                <w:rFonts w:ascii="Krub" w:hAnsi="Krub" w:cs="Krub" w:hint="cs"/>
                <w:sz w:val="22"/>
                <w:szCs w:val="22"/>
              </w:rPr>
              <w:fldChar w:fldCharType="separate"/>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noProof/>
                <w:sz w:val="22"/>
                <w:szCs w:val="22"/>
              </w:rPr>
              <w:t> </w:t>
            </w:r>
            <w:r w:rsidRPr="00E14179">
              <w:rPr>
                <w:rFonts w:ascii="Krub" w:hAnsi="Krub" w:cs="Krub" w:hint="cs"/>
                <w:sz w:val="22"/>
                <w:szCs w:val="22"/>
              </w:rPr>
              <w:fldChar w:fldCharType="end"/>
            </w:r>
          </w:p>
        </w:tc>
      </w:tr>
    </w:tbl>
    <w:p w14:paraId="23745939" w14:textId="77777777" w:rsidR="00766F1A" w:rsidRDefault="00766F1A" w:rsidP="00766F1A">
      <w:pPr>
        <w:rPr>
          <w:rFonts w:asciiTheme="majorHAnsi" w:eastAsiaTheme="majorEastAsia" w:hAnsiTheme="majorHAnsi" w:cstheme="majorBidi"/>
          <w:b/>
          <w:bCs/>
          <w:color w:val="C41873"/>
          <w:sz w:val="28"/>
          <w:szCs w:val="28"/>
        </w:rPr>
      </w:pPr>
    </w:p>
    <w:p w14:paraId="418FA46B" w14:textId="77777777" w:rsidR="00766F1A" w:rsidRPr="00245A02" w:rsidRDefault="00766F1A" w:rsidP="00BC32F7">
      <w:pPr>
        <w:pStyle w:val="TITEL2"/>
      </w:pPr>
      <w:r w:rsidRPr="00245A02">
        <w:rPr>
          <w:rFonts w:hint="cs"/>
        </w:rPr>
        <w:lastRenderedPageBreak/>
        <w:t>Hoe gaat het verder met uw aanvraag?</w:t>
      </w:r>
    </w:p>
    <w:tbl>
      <w:tblPr>
        <w:tblStyle w:val="Tabelraster"/>
        <w:tblW w:w="8930" w:type="dxa"/>
        <w:tblInd w:w="279" w:type="dxa"/>
        <w:tblLook w:val="04A0" w:firstRow="1" w:lastRow="0" w:firstColumn="1" w:lastColumn="0" w:noHBand="0" w:noVBand="1"/>
      </w:tblPr>
      <w:tblGrid>
        <w:gridCol w:w="8930"/>
      </w:tblGrid>
      <w:tr w:rsidR="00766F1A" w14:paraId="4F5EC31A" w14:textId="77777777">
        <w:tc>
          <w:tcPr>
            <w:tcW w:w="8930" w:type="dxa"/>
          </w:tcPr>
          <w:p w14:paraId="249B9782" w14:textId="77777777" w:rsidR="00861DB8" w:rsidRDefault="000B6EA9" w:rsidP="000B6EA9">
            <w:pPr>
              <w:keepNext/>
              <w:keepLines/>
              <w:outlineLvl w:val="1"/>
              <w:rPr>
                <w:rFonts w:ascii="Krub" w:hAnsi="Krub" w:cs="Krub"/>
                <w:szCs w:val="48"/>
              </w:rPr>
            </w:pPr>
            <w:r w:rsidRPr="005A6358">
              <w:rPr>
                <w:rFonts w:ascii="Krub" w:hAnsi="Krub" w:cs="Krub"/>
                <w:szCs w:val="48"/>
              </w:rPr>
              <w:t xml:space="preserve">Laattijdige of onvolledige aanvragen zijn niet ontvankelijk. </w:t>
            </w:r>
          </w:p>
          <w:p w14:paraId="70E34261" w14:textId="5C50D8D7" w:rsidR="000B6EA9" w:rsidRPr="005A6358" w:rsidRDefault="000B6EA9" w:rsidP="000B6EA9">
            <w:pPr>
              <w:keepNext/>
              <w:keepLines/>
              <w:outlineLvl w:val="1"/>
              <w:rPr>
                <w:rFonts w:ascii="Krub" w:hAnsi="Krub" w:cs="Krub"/>
                <w:szCs w:val="48"/>
              </w:rPr>
            </w:pPr>
            <w:r w:rsidRPr="005A6358">
              <w:rPr>
                <w:rFonts w:ascii="Krub" w:hAnsi="Krub" w:cs="Krub"/>
                <w:szCs w:val="48"/>
              </w:rPr>
              <w:t>Als de uiterste indieningsdatum is verstreken, start de beoordelingsprocedure. De ingediende voorstellen worden beoordeeld en geselecteerd door een beoordelingscommissie.</w:t>
            </w:r>
          </w:p>
          <w:p w14:paraId="59768862" w14:textId="77777777" w:rsidR="000B6EA9" w:rsidRPr="005A6358" w:rsidRDefault="000B6EA9" w:rsidP="000B6EA9">
            <w:pPr>
              <w:keepNext/>
              <w:keepLines/>
              <w:outlineLvl w:val="1"/>
              <w:rPr>
                <w:rFonts w:ascii="Krub" w:hAnsi="Krub" w:cs="Krub"/>
                <w:szCs w:val="48"/>
              </w:rPr>
            </w:pPr>
            <w:r w:rsidRPr="005A6358">
              <w:rPr>
                <w:rFonts w:ascii="Krub" w:hAnsi="Krub" w:cs="Krub"/>
                <w:szCs w:val="48"/>
              </w:rPr>
              <w:t xml:space="preserve">De commissie brengt een gemotiveerde rangschikking uit. Deze rangschikking gebeurt in twee rondes. </w:t>
            </w:r>
          </w:p>
          <w:p w14:paraId="335B0F43" w14:textId="77777777" w:rsidR="000B6EA9" w:rsidRPr="005A6358" w:rsidRDefault="000B6EA9" w:rsidP="000B6EA9">
            <w:pPr>
              <w:keepNext/>
              <w:keepLines/>
              <w:outlineLvl w:val="1"/>
              <w:rPr>
                <w:rFonts w:ascii="Krub" w:hAnsi="Krub" w:cs="Krub"/>
                <w:szCs w:val="48"/>
              </w:rPr>
            </w:pPr>
            <w:r w:rsidRPr="005A6358">
              <w:rPr>
                <w:rFonts w:ascii="Krub" w:hAnsi="Krub" w:cs="Krub"/>
                <w:szCs w:val="48"/>
              </w:rPr>
              <w:t xml:space="preserve">In de eerste ronde zal de commissie de projectaanvragen beoordelen op basis van de criteria (kwaliteit, deskundigheid, toegankelijkheid en bruikbaarheid) en een tussenscore opstellen per project. De projecten worden gerangschikt in vijf niveaus:  </w:t>
            </w:r>
          </w:p>
          <w:p w14:paraId="47655A40" w14:textId="77777777" w:rsidR="000B6EA9" w:rsidRPr="005A6358" w:rsidRDefault="000B6EA9" w:rsidP="000B6EA9">
            <w:pPr>
              <w:keepNext/>
              <w:keepLines/>
              <w:outlineLvl w:val="1"/>
              <w:rPr>
                <w:rFonts w:ascii="Krub" w:hAnsi="Krub" w:cs="Krub"/>
                <w:szCs w:val="48"/>
              </w:rPr>
            </w:pPr>
            <w:r w:rsidRPr="005A6358">
              <w:rPr>
                <w:rFonts w:ascii="Krub" w:hAnsi="Krub" w:cs="Krub"/>
                <w:szCs w:val="48"/>
              </w:rPr>
              <w:t xml:space="preserve">1° zeer goed (niveau A);  </w:t>
            </w:r>
          </w:p>
          <w:p w14:paraId="16442C15" w14:textId="77777777" w:rsidR="000B6EA9" w:rsidRPr="005A6358" w:rsidRDefault="000B6EA9" w:rsidP="000B6EA9">
            <w:pPr>
              <w:keepNext/>
              <w:keepLines/>
              <w:outlineLvl w:val="1"/>
              <w:rPr>
                <w:rFonts w:ascii="Krub" w:hAnsi="Krub" w:cs="Krub"/>
                <w:szCs w:val="48"/>
              </w:rPr>
            </w:pPr>
            <w:r w:rsidRPr="005A6358">
              <w:rPr>
                <w:rFonts w:ascii="Krub" w:hAnsi="Krub" w:cs="Krub"/>
                <w:szCs w:val="48"/>
              </w:rPr>
              <w:t xml:space="preserve">2° goed (niveau B);  </w:t>
            </w:r>
          </w:p>
          <w:p w14:paraId="505BEB82" w14:textId="77777777" w:rsidR="000B6EA9" w:rsidRPr="005A6358" w:rsidRDefault="000B6EA9" w:rsidP="000B6EA9">
            <w:pPr>
              <w:keepNext/>
              <w:keepLines/>
              <w:outlineLvl w:val="1"/>
              <w:rPr>
                <w:rFonts w:ascii="Krub" w:hAnsi="Krub" w:cs="Krub"/>
                <w:szCs w:val="48"/>
              </w:rPr>
            </w:pPr>
            <w:r w:rsidRPr="005A6358">
              <w:rPr>
                <w:rFonts w:ascii="Krub" w:hAnsi="Krub" w:cs="Krub"/>
                <w:szCs w:val="48"/>
              </w:rPr>
              <w:t xml:space="preserve">3° voldoende (niveau C);  </w:t>
            </w:r>
          </w:p>
          <w:p w14:paraId="7166B7CF" w14:textId="77777777" w:rsidR="000B6EA9" w:rsidRPr="005A6358" w:rsidRDefault="000B6EA9" w:rsidP="000B6EA9">
            <w:pPr>
              <w:keepNext/>
              <w:keepLines/>
              <w:outlineLvl w:val="1"/>
              <w:rPr>
                <w:rFonts w:ascii="Krub" w:hAnsi="Krub" w:cs="Krub"/>
                <w:szCs w:val="48"/>
              </w:rPr>
            </w:pPr>
            <w:r w:rsidRPr="005A6358">
              <w:rPr>
                <w:rFonts w:ascii="Krub" w:hAnsi="Krub" w:cs="Krub"/>
                <w:szCs w:val="48"/>
              </w:rPr>
              <w:t xml:space="preserve">4° onvoldoende (niveau D);  </w:t>
            </w:r>
          </w:p>
          <w:p w14:paraId="0CA67B63" w14:textId="77777777" w:rsidR="000B6EA9" w:rsidRPr="005A6358" w:rsidRDefault="000B6EA9" w:rsidP="000B6EA9">
            <w:pPr>
              <w:keepNext/>
              <w:keepLines/>
              <w:outlineLvl w:val="1"/>
              <w:rPr>
                <w:rFonts w:ascii="Krub" w:hAnsi="Krub" w:cs="Krub"/>
                <w:szCs w:val="48"/>
              </w:rPr>
            </w:pPr>
            <w:r w:rsidRPr="005A6358">
              <w:rPr>
                <w:rFonts w:ascii="Krub" w:hAnsi="Krub" w:cs="Krub"/>
                <w:szCs w:val="48"/>
              </w:rPr>
              <w:t xml:space="preserve">5° onvoldoende ingevuld of onvoldoende aansluiting bij het thema (niveau E). </w:t>
            </w:r>
          </w:p>
          <w:p w14:paraId="69D829C1" w14:textId="77777777" w:rsidR="000B6EA9" w:rsidRDefault="000B6EA9" w:rsidP="000B6EA9">
            <w:pPr>
              <w:keepNext/>
              <w:keepLines/>
              <w:outlineLvl w:val="1"/>
              <w:rPr>
                <w:rFonts w:ascii="Krub" w:hAnsi="Krub" w:cs="Krub"/>
                <w:szCs w:val="48"/>
              </w:rPr>
            </w:pPr>
            <w:r w:rsidRPr="005A6358">
              <w:rPr>
                <w:rFonts w:ascii="Krub" w:hAnsi="Krub" w:cs="Krub"/>
                <w:szCs w:val="48"/>
              </w:rPr>
              <w:t>Het voorstel dient op de vier (kwaliteit, deskundigheid, toegankelijkheid en bruikbaarheid) minstens score 2 / niveau C te behalen om weerhouden te zijn voor de tweede ronde.</w:t>
            </w:r>
          </w:p>
          <w:p w14:paraId="0951CB4D" w14:textId="1C406271" w:rsidR="00983AB1" w:rsidRPr="005A6358" w:rsidRDefault="00983AB1" w:rsidP="000B6EA9">
            <w:pPr>
              <w:keepNext/>
              <w:keepLines/>
              <w:outlineLvl w:val="1"/>
              <w:rPr>
                <w:rFonts w:ascii="Krub" w:hAnsi="Krub" w:cs="Krub"/>
                <w:szCs w:val="48"/>
              </w:rPr>
            </w:pPr>
            <w:r w:rsidRPr="00983AB1">
              <w:rPr>
                <w:rFonts w:ascii="Krub" w:hAnsi="Krub" w:cs="Krub"/>
                <w:szCs w:val="48"/>
              </w:rPr>
              <w:t xml:space="preserve">Het criterium kwaliteit weegt 40 %. De criteria deskundigheid, toegankelijkheid en bruikbaarheid wegen elk 20% in de beoordeling.  </w:t>
            </w:r>
          </w:p>
          <w:p w14:paraId="75AA3806" w14:textId="77777777" w:rsidR="000B6EA9" w:rsidRPr="005A6358" w:rsidRDefault="000B6EA9" w:rsidP="000B6EA9">
            <w:pPr>
              <w:keepNext/>
              <w:keepLines/>
              <w:outlineLvl w:val="1"/>
              <w:rPr>
                <w:rFonts w:ascii="Krub" w:hAnsi="Krub" w:cs="Krub"/>
                <w:szCs w:val="48"/>
              </w:rPr>
            </w:pPr>
            <w:r w:rsidRPr="005A6358">
              <w:rPr>
                <w:rFonts w:ascii="Krub" w:hAnsi="Krub" w:cs="Krub"/>
                <w:szCs w:val="48"/>
              </w:rPr>
              <w:t xml:space="preserve">In de tweede ronde worden de aanvragers van de weerhouden aanvragen gevraagd om bepaalde zaken in de aanvraag toe te lichten of bij te sturen. Op basis van deze toelichting zal de commissie een definitieve eindscore bepalen.  </w:t>
            </w:r>
          </w:p>
          <w:p w14:paraId="1E343611" w14:textId="77777777" w:rsidR="000B6EA9" w:rsidRPr="005A6358" w:rsidRDefault="000B6EA9" w:rsidP="000B6EA9">
            <w:pPr>
              <w:keepNext/>
              <w:keepLines/>
              <w:outlineLvl w:val="1"/>
              <w:rPr>
                <w:rFonts w:ascii="Krub" w:hAnsi="Krub" w:cs="Krub"/>
                <w:szCs w:val="48"/>
              </w:rPr>
            </w:pPr>
            <w:r w:rsidRPr="005A6358">
              <w:rPr>
                <w:rFonts w:ascii="Krub" w:hAnsi="Krub" w:cs="Krub"/>
                <w:szCs w:val="48"/>
              </w:rPr>
              <w:t xml:space="preserve">De rangschikking zal ter goedkeuring worden voorgelegd aan de raad van bestuur van Leerpunt, die definitief beslist over welke projecten financiering toegekend zullen worden. </w:t>
            </w:r>
          </w:p>
          <w:p w14:paraId="2C89E152" w14:textId="540AF5A1" w:rsidR="00766F1A" w:rsidRPr="005A6358" w:rsidRDefault="000B6EA9" w:rsidP="000B6EA9">
            <w:pPr>
              <w:pStyle w:val="Verklaring"/>
              <w:spacing w:after="0"/>
              <w:jc w:val="both"/>
              <w:rPr>
                <w:rFonts w:ascii="Krub" w:hAnsi="Krub" w:cs="Krub"/>
                <w:b w:val="0"/>
                <w:color w:val="262052"/>
                <w:kern w:val="2"/>
                <w:sz w:val="22"/>
                <w:szCs w:val="48"/>
                <w14:ligatures w14:val="standardContextual"/>
              </w:rPr>
            </w:pPr>
            <w:r w:rsidRPr="005A6358">
              <w:rPr>
                <w:rFonts w:ascii="Krub" w:hAnsi="Krub" w:cs="Krub"/>
                <w:b w:val="0"/>
                <w:color w:val="262052"/>
                <w:kern w:val="2"/>
                <w:sz w:val="22"/>
                <w:szCs w:val="48"/>
                <w14:ligatures w14:val="standardContextual"/>
              </w:rPr>
              <w:t>In mei 2025 zal u van het resultaat op de hoogte gebracht worden.</w:t>
            </w:r>
          </w:p>
          <w:p w14:paraId="4095D6D0" w14:textId="77777777" w:rsidR="00766F1A" w:rsidRPr="005A6358" w:rsidRDefault="00766F1A">
            <w:pPr>
              <w:rPr>
                <w:rFonts w:ascii="Krub" w:hAnsi="Krub" w:cs="Krub"/>
                <w:szCs w:val="48"/>
              </w:rPr>
            </w:pPr>
          </w:p>
        </w:tc>
      </w:tr>
    </w:tbl>
    <w:p w14:paraId="016F989C" w14:textId="77777777" w:rsidR="00766F1A" w:rsidRPr="005A6358" w:rsidRDefault="00766F1A" w:rsidP="00766F1A"/>
    <w:p w14:paraId="313E5C2F" w14:textId="77777777" w:rsidR="00766F1A" w:rsidRDefault="00766F1A" w:rsidP="00766F1A">
      <w:pPr>
        <w:rPr>
          <w:rFonts w:asciiTheme="majorHAnsi" w:eastAsiaTheme="majorEastAsia" w:hAnsiTheme="majorHAnsi" w:cstheme="majorBidi"/>
          <w:b/>
          <w:bCs/>
          <w:color w:val="C41873"/>
          <w:sz w:val="28"/>
          <w:szCs w:val="28"/>
        </w:rPr>
      </w:pPr>
    </w:p>
    <w:p w14:paraId="406343CD" w14:textId="77777777" w:rsidR="00766F1A" w:rsidRPr="00623BC6" w:rsidRDefault="00766F1A" w:rsidP="00766F1A">
      <w:pPr>
        <w:sectPr w:rsidR="00766F1A" w:rsidRPr="00623BC6" w:rsidSect="001C19B1">
          <w:headerReference w:type="default" r:id="rId22"/>
          <w:headerReference w:type="first" r:id="rId23"/>
          <w:pgSz w:w="11906" w:h="16838" w:code="9"/>
          <w:pgMar w:top="2127" w:right="1417" w:bottom="1417" w:left="1417" w:header="709" w:footer="794" w:gutter="0"/>
          <w:cols w:space="708"/>
          <w:formProt w:val="0"/>
          <w:titlePg/>
          <w:docGrid w:linePitch="360"/>
        </w:sectPr>
      </w:pPr>
    </w:p>
    <w:p w14:paraId="3B2CF4D0" w14:textId="77777777" w:rsidR="00766F1A" w:rsidRPr="00245A02" w:rsidRDefault="00766F1A" w:rsidP="00BC32F7">
      <w:pPr>
        <w:pStyle w:val="TITEL2"/>
      </w:pPr>
      <w:r w:rsidRPr="00245A02">
        <w:rPr>
          <w:rFonts w:hint="cs"/>
        </w:rPr>
        <w:lastRenderedPageBreak/>
        <w:t>Gegevensbescherming</w:t>
      </w:r>
    </w:p>
    <w:tbl>
      <w:tblPr>
        <w:tblStyle w:val="Tabelraster"/>
        <w:tblW w:w="8930" w:type="dxa"/>
        <w:tblInd w:w="279" w:type="dxa"/>
        <w:tblLook w:val="04A0" w:firstRow="1" w:lastRow="0" w:firstColumn="1" w:lastColumn="0" w:noHBand="0" w:noVBand="1"/>
      </w:tblPr>
      <w:tblGrid>
        <w:gridCol w:w="8930"/>
      </w:tblGrid>
      <w:tr w:rsidR="00766F1A" w14:paraId="75D85119" w14:textId="77777777">
        <w:tc>
          <w:tcPr>
            <w:tcW w:w="8930" w:type="dxa"/>
          </w:tcPr>
          <w:p w14:paraId="46B8AFEC" w14:textId="77777777" w:rsidR="00766F1A" w:rsidRPr="001C19B1" w:rsidRDefault="00766F1A" w:rsidP="001C19B1">
            <w:pPr>
              <w:keepNext/>
              <w:keepLines/>
              <w:outlineLvl w:val="1"/>
              <w:rPr>
                <w:rFonts w:ascii="Krub" w:hAnsi="Krub" w:cs="Krub"/>
                <w:kern w:val="0"/>
                <w14:ligatures w14:val="none"/>
              </w:rPr>
            </w:pPr>
            <w:r w:rsidRPr="001C19B1">
              <w:rPr>
                <w:rFonts w:ascii="Krub" w:hAnsi="Krub" w:cs="Krub"/>
                <w:kern w:val="0"/>
                <w14:ligatures w14:val="none"/>
              </w:rPr>
              <w:t>Leerpunt verwerkt uw persoonsgegevens in het kader van het algemeen belang voor de betaling van financiering en overeenkomsten en de controle daarop.</w:t>
            </w:r>
          </w:p>
          <w:p w14:paraId="12A9963C" w14:textId="77777777" w:rsidR="00766F1A" w:rsidRPr="001C19B1" w:rsidRDefault="00766F1A" w:rsidP="001C19B1">
            <w:pPr>
              <w:keepNext/>
              <w:keepLines/>
              <w:outlineLvl w:val="1"/>
              <w:rPr>
                <w:rFonts w:ascii="Krub" w:hAnsi="Krub" w:cs="Krub"/>
                <w:kern w:val="0"/>
                <w14:ligatures w14:val="none"/>
              </w:rPr>
            </w:pPr>
            <w:r w:rsidRPr="001C19B1">
              <w:rPr>
                <w:rFonts w:ascii="Krub" w:hAnsi="Krub" w:cs="Krub"/>
                <w:kern w:val="0"/>
                <w14:ligatures w14:val="none"/>
              </w:rPr>
              <w:t xml:space="preserve">Categorieën persoonsgegevens: voornaam; familienaam; e-mailadres; telefoonnummer; </w:t>
            </w:r>
          </w:p>
          <w:p w14:paraId="0EF54441" w14:textId="77777777" w:rsidR="00766F1A" w:rsidRPr="001C19B1" w:rsidRDefault="00766F1A" w:rsidP="001C19B1">
            <w:pPr>
              <w:keepNext/>
              <w:keepLines/>
              <w:outlineLvl w:val="1"/>
              <w:rPr>
                <w:rFonts w:ascii="Krub" w:hAnsi="Krub" w:cs="Krub"/>
                <w:kern w:val="0"/>
                <w14:ligatures w14:val="none"/>
              </w:rPr>
            </w:pPr>
            <w:r w:rsidRPr="001C19B1">
              <w:rPr>
                <w:rFonts w:ascii="Krub" w:hAnsi="Krub" w:cs="Krub"/>
                <w:kern w:val="0"/>
                <w14:ligatures w14:val="none"/>
              </w:rPr>
              <w:t>functie; onderwijsinstelling of organisatie (indien relevant); ervaring (indien relevant).</w:t>
            </w:r>
          </w:p>
          <w:p w14:paraId="587B2A38" w14:textId="77777777" w:rsidR="00766F1A" w:rsidRPr="001C19B1" w:rsidRDefault="00766F1A" w:rsidP="001C19B1">
            <w:pPr>
              <w:keepNext/>
              <w:keepLines/>
              <w:outlineLvl w:val="1"/>
              <w:rPr>
                <w:rFonts w:ascii="Krub" w:hAnsi="Krub" w:cs="Krub"/>
                <w:kern w:val="0"/>
                <w14:ligatures w14:val="none"/>
              </w:rPr>
            </w:pPr>
            <w:r w:rsidRPr="001C19B1">
              <w:rPr>
                <w:rFonts w:ascii="Krub" w:hAnsi="Krub" w:cs="Krub"/>
                <w:kern w:val="0"/>
                <w14:ligatures w14:val="none"/>
              </w:rPr>
              <w:t>Verwerkingsdoeleinden: Aanvragers vullen op een digitale manier de gevraagde persoons- en professionele gegevens in om zowel een correcte selectie en gunning als een vlotte uitvoering van het project te kunnen verzekeren</w:t>
            </w:r>
          </w:p>
          <w:p w14:paraId="07E93CEF" w14:textId="77777777" w:rsidR="00766F1A" w:rsidRPr="001C19B1" w:rsidRDefault="00766F1A" w:rsidP="001C19B1">
            <w:pPr>
              <w:keepNext/>
              <w:keepLines/>
              <w:outlineLvl w:val="1"/>
              <w:rPr>
                <w:rFonts w:ascii="Krub" w:hAnsi="Krub" w:cs="Krub"/>
                <w:kern w:val="0"/>
                <w14:ligatures w14:val="none"/>
              </w:rPr>
            </w:pPr>
            <w:r w:rsidRPr="001C19B1">
              <w:rPr>
                <w:rFonts w:ascii="Krub" w:hAnsi="Krub" w:cs="Krub"/>
                <w:kern w:val="0"/>
                <w14:ligatures w14:val="none"/>
              </w:rPr>
              <w:t>Rechtsvorm: Legitiem belang. Ons belang is om onderwijsonderzoek te bevorderen door relevante onderzoekers aan te trekken. Dit gerechtvaardigd belang omvat het faciliteren van onderzoeksopdrachten en het waarborgen van de kwaliteit van de deelnemende onderzoekers. Hierdoor dragen we bij aan de verbetering van het onderwijslandschap.</w:t>
            </w:r>
          </w:p>
          <w:p w14:paraId="4AC3B881" w14:textId="77777777" w:rsidR="00766F1A" w:rsidRPr="001C19B1" w:rsidRDefault="00766F1A" w:rsidP="001C19B1">
            <w:pPr>
              <w:keepNext/>
              <w:keepLines/>
              <w:outlineLvl w:val="1"/>
              <w:rPr>
                <w:rFonts w:ascii="Krub" w:hAnsi="Krub" w:cs="Krub"/>
                <w:kern w:val="0"/>
                <w14:ligatures w14:val="none"/>
              </w:rPr>
            </w:pPr>
            <w:r w:rsidRPr="001C19B1">
              <w:rPr>
                <w:rFonts w:ascii="Krub" w:hAnsi="Krub" w:cs="Krub"/>
                <w:kern w:val="0"/>
                <w14:ligatures w14:val="none"/>
              </w:rPr>
              <w:t>Bewaartermijn: Persoonsgegevens worden bewaard van wie geselecteerd is voor beantwoorden van vragen en verantwoording achteraf. Persoonsgegevens van wie niet is geselecteerd worden bewaard voor de periode van maximaal twee jaar na opleveren van het project in functie van eventuele kwaliteitscontrole, nazicht of aanvullende informatie.</w:t>
            </w:r>
          </w:p>
          <w:p w14:paraId="3669A1FD" w14:textId="77777777" w:rsidR="00766F1A" w:rsidRPr="001C19B1" w:rsidRDefault="00766F1A" w:rsidP="001C19B1">
            <w:pPr>
              <w:keepNext/>
              <w:keepLines/>
              <w:outlineLvl w:val="1"/>
              <w:rPr>
                <w:rFonts w:ascii="Krub" w:hAnsi="Krub" w:cs="Krub"/>
                <w:kern w:val="0"/>
                <w14:ligatures w14:val="none"/>
              </w:rPr>
            </w:pPr>
            <w:r w:rsidRPr="001C19B1">
              <w:rPr>
                <w:rFonts w:ascii="Krub" w:hAnsi="Krub" w:cs="Krub"/>
                <w:kern w:val="0"/>
                <w14:ligatures w14:val="none"/>
              </w:rPr>
              <w:t xml:space="preserve">Meer informatie kan u vinden via de website: </w:t>
            </w:r>
            <w:hyperlink r:id="rId24" w:history="1">
              <w:r w:rsidRPr="001C19B1">
                <w:rPr>
                  <w:rFonts w:ascii="Krub" w:hAnsi="Krub" w:cs="Krub"/>
                  <w:kern w:val="0"/>
                  <w14:ligatures w14:val="none"/>
                </w:rPr>
                <w:t>https://leerpunt.be/legal/privacy-policy</w:t>
              </w:r>
            </w:hyperlink>
          </w:p>
          <w:p w14:paraId="55E65F20" w14:textId="77777777" w:rsidR="00766F1A" w:rsidRPr="001C19B1" w:rsidRDefault="00766F1A" w:rsidP="001C19B1">
            <w:pPr>
              <w:keepNext/>
              <w:keepLines/>
              <w:outlineLvl w:val="1"/>
              <w:rPr>
                <w:rFonts w:ascii="Krub" w:hAnsi="Krub" w:cs="Krub"/>
                <w:kern w:val="0"/>
                <w14:ligatures w14:val="none"/>
              </w:rPr>
            </w:pPr>
            <w:r w:rsidRPr="001C19B1">
              <w:rPr>
                <w:rFonts w:ascii="Krub" w:hAnsi="Krub" w:cs="Krub"/>
                <w:kern w:val="0"/>
                <w14:ligatures w14:val="none"/>
              </w:rPr>
              <w:t xml:space="preserve">Voor vragen m.b.t. gegevens en verwerking kan u contact opnemen met de functionaris voor de gegevensbescherming binnen Leerpunt Elke De </w:t>
            </w:r>
            <w:proofErr w:type="spellStart"/>
            <w:r w:rsidRPr="001C19B1">
              <w:rPr>
                <w:rFonts w:ascii="Krub" w:hAnsi="Krub" w:cs="Krub"/>
                <w:kern w:val="0"/>
                <w14:ligatures w14:val="none"/>
              </w:rPr>
              <w:t>Pourcq</w:t>
            </w:r>
            <w:proofErr w:type="spellEnd"/>
            <w:r w:rsidRPr="001C19B1">
              <w:rPr>
                <w:rFonts w:ascii="Krub" w:hAnsi="Krub" w:cs="Krub"/>
                <w:kern w:val="0"/>
                <w14:ligatures w14:val="none"/>
              </w:rPr>
              <w:t xml:space="preserve"> </w:t>
            </w:r>
            <w:hyperlink r:id="rId25" w:history="1">
              <w:r w:rsidRPr="001C19B1">
                <w:rPr>
                  <w:rFonts w:ascii="Krub" w:hAnsi="Krub" w:cs="Krub"/>
                  <w:kern w:val="0"/>
                  <w14:ligatures w14:val="none"/>
                </w:rPr>
                <w:t>elke.depourcq@leerpunt.be</w:t>
              </w:r>
            </w:hyperlink>
            <w:r w:rsidRPr="001C19B1">
              <w:rPr>
                <w:rFonts w:ascii="Krub" w:hAnsi="Krub" w:cs="Krub"/>
                <w:kern w:val="0"/>
                <w14:ligatures w14:val="none"/>
              </w:rPr>
              <w:t xml:space="preserve">. </w:t>
            </w:r>
          </w:p>
          <w:p w14:paraId="01DC2732" w14:textId="77777777" w:rsidR="00766F1A" w:rsidRPr="00037878" w:rsidRDefault="00766F1A">
            <w:pPr>
              <w:rPr>
                <w:sz w:val="20"/>
                <w:szCs w:val="20"/>
              </w:rPr>
            </w:pPr>
          </w:p>
        </w:tc>
      </w:tr>
    </w:tbl>
    <w:p w14:paraId="06AC252C" w14:textId="77777777" w:rsidR="00766F1A" w:rsidRDefault="00766F1A" w:rsidP="00766F1A"/>
    <w:bookmarkEnd w:id="0"/>
    <w:p w14:paraId="2F7ADFDD" w14:textId="77777777" w:rsidR="006729B3" w:rsidRDefault="006729B3" w:rsidP="004F0B86"/>
    <w:sectPr w:rsidR="006729B3" w:rsidSect="00C216ED">
      <w:headerReference w:type="default" r:id="rId26"/>
      <w:footerReference w:type="default" r:id="rId27"/>
      <w:pgSz w:w="11901" w:h="16817"/>
      <w:pgMar w:top="2127"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87A62" w14:textId="77777777" w:rsidR="00F81DBD" w:rsidRDefault="00F81DBD" w:rsidP="00484DDC">
      <w:pPr>
        <w:spacing w:after="0"/>
      </w:pPr>
      <w:r>
        <w:separator/>
      </w:r>
    </w:p>
  </w:endnote>
  <w:endnote w:type="continuationSeparator" w:id="0">
    <w:p w14:paraId="5FFFCB02" w14:textId="77777777" w:rsidR="00F81DBD" w:rsidRDefault="00F81DBD" w:rsidP="00484DDC">
      <w:pPr>
        <w:spacing w:after="0"/>
      </w:pPr>
      <w:r>
        <w:continuationSeparator/>
      </w:r>
    </w:p>
  </w:endnote>
  <w:endnote w:type="continuationNotice" w:id="1">
    <w:p w14:paraId="1405B207" w14:textId="77777777" w:rsidR="00F81DBD" w:rsidRDefault="00F81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ub">
    <w:altName w:val="Krub"/>
    <w:charset w:val="DE"/>
    <w:family w:val="auto"/>
    <w:pitch w:val="variable"/>
    <w:sig w:usb0="21000007" w:usb1="00000001" w:usb2="00000000" w:usb3="00000000" w:csb0="0001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Hoofdtekst)">
    <w:altName w:val="Calibri"/>
    <w:charset w:val="00"/>
    <w:family w:val="roman"/>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5D74E" w14:textId="77777777" w:rsidR="00DE46C5" w:rsidRPr="00DE46C5" w:rsidRDefault="00D66F32" w:rsidP="00DE46C5">
    <w:pPr>
      <w:pStyle w:val="Voettekst"/>
      <w:rPr>
        <w:color w:val="EFF1FE" w:themeColor="background1"/>
        <w:lang w:val="nl-NL"/>
      </w:rPr>
    </w:pPr>
    <w:r>
      <w:rPr>
        <w:color w:val="EFF1FE" w:themeColor="background1"/>
        <w:lang w:val="nl-NL"/>
      </w:rPr>
      <w:t>Leerpunt</w:t>
    </w:r>
    <w:r>
      <w:rPr>
        <w:color w:val="EFF1FE" w:themeColor="background1"/>
        <w:lang w:val="nl-NL"/>
      </w:rPr>
      <w:br/>
      <w:t>Koning Albert II-laan 15 bus 917</w:t>
    </w:r>
    <w:r>
      <w:rPr>
        <w:color w:val="EFF1FE" w:themeColor="background1"/>
        <w:lang w:val="nl-NL"/>
      </w:rPr>
      <w:br/>
      <w:t>1210 Brussel</w:t>
    </w:r>
    <w:r>
      <w:rPr>
        <w:color w:val="EFF1FE" w:themeColor="background1"/>
        <w:lang w:val="nl-NL"/>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0DBE2" w14:textId="77777777" w:rsidR="00766F1A" w:rsidRDefault="00766F1A">
    <w:pPr>
      <w:pStyle w:val="Koptekst"/>
      <w:tabs>
        <w:tab w:val="clear" w:pos="4536"/>
        <w:tab w:val="clear" w:pos="9072"/>
        <w:tab w:val="center" w:pos="9356"/>
        <w:tab w:val="right" w:pos="10206"/>
      </w:tabs>
      <w:jc w:val="right"/>
      <w:rPr>
        <w:color w:val="auto"/>
      </w:rPr>
    </w:pPr>
    <w:r w:rsidRPr="00522D36">
      <w:rPr>
        <w:rFonts w:hint="cs"/>
        <w:noProof/>
        <w:color w:val="2B579A"/>
        <w:shd w:val="clear" w:color="auto" w:fill="E6E6E6"/>
      </w:rPr>
      <w:drawing>
        <wp:anchor distT="0" distB="0" distL="114300" distR="114300" simplePos="0" relativeHeight="251658246" behindDoc="1" locked="0" layoutInCell="1" allowOverlap="1" wp14:anchorId="15740BFC" wp14:editId="1FFC6DA2">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953892839" name="Afbeelding 953892839"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0FF5">
      <w:rPr>
        <w:color w:val="auto"/>
      </w:rPr>
      <w:t xml:space="preserve">Aanvraagformulier </w:t>
    </w:r>
    <w:r>
      <w:rPr>
        <w:color w:val="auto"/>
      </w:rPr>
      <w:t>voor financiering</w:t>
    </w:r>
    <w:r w:rsidRPr="00AD0FF5">
      <w:rPr>
        <w:color w:val="auto"/>
      </w:rPr>
      <w:t xml:space="preserve"> voor een begeleidingsproject </w:t>
    </w:r>
  </w:p>
  <w:p w14:paraId="17605A46" w14:textId="77777777" w:rsidR="00766F1A" w:rsidRDefault="00766F1A">
    <w:pPr>
      <w:pStyle w:val="Koptekst"/>
      <w:tabs>
        <w:tab w:val="clear" w:pos="4536"/>
        <w:tab w:val="clear" w:pos="9072"/>
        <w:tab w:val="center" w:pos="9356"/>
        <w:tab w:val="right" w:pos="10206"/>
      </w:tabs>
      <w:jc w:val="right"/>
    </w:pPr>
    <w:r w:rsidRPr="00AD0FF5">
      <w:rPr>
        <w:color w:val="auto"/>
      </w:rPr>
      <w:t xml:space="preserve">brede basiszorg en verhoogde zorg: </w:t>
    </w:r>
    <w:r>
      <w:rPr>
        <w:color w:val="auto"/>
      </w:rPr>
      <w:t>tweede</w:t>
    </w:r>
    <w:r w:rsidRPr="00AD0FF5">
      <w:rPr>
        <w:color w:val="auto"/>
      </w:rPr>
      <w:t xml:space="preserve"> financieringsronde </w:t>
    </w:r>
    <w:r w:rsidRPr="003E02FB">
      <w:t xml:space="preserve">- pagina </w:t>
    </w:r>
    <w:r w:rsidRPr="003E02FB">
      <w:fldChar w:fldCharType="begin"/>
    </w:r>
    <w:r w:rsidRPr="003E02FB">
      <w:instrText xml:space="preserve"> PAGE </w:instrText>
    </w:r>
    <w:r w:rsidRPr="003E02FB">
      <w:fldChar w:fldCharType="separate"/>
    </w:r>
    <w:r>
      <w:t>1</w:t>
    </w:r>
    <w:r w:rsidRPr="003E02FB">
      <w:fldChar w:fldCharType="end"/>
    </w:r>
    <w:r w:rsidRPr="003E02FB">
      <w:t xml:space="preserve"> van </w:t>
    </w:r>
    <w:r w:rsidRPr="003E02FB">
      <w:rPr>
        <w:rStyle w:val="Paginanummer"/>
      </w:rPr>
      <w:fldChar w:fldCharType="begin"/>
    </w:r>
    <w:r w:rsidRPr="003E02FB">
      <w:rPr>
        <w:rStyle w:val="Paginanummer"/>
      </w:rPr>
      <w:instrText xml:space="preserve"> NUMPAGES </w:instrText>
    </w:r>
    <w:r w:rsidRPr="003E02FB">
      <w:rPr>
        <w:rStyle w:val="Paginanummer"/>
      </w:rPr>
      <w:fldChar w:fldCharType="separate"/>
    </w:r>
    <w:r>
      <w:rPr>
        <w:rStyle w:val="Paginanummer"/>
      </w:rPr>
      <w:t>12</w:t>
    </w:r>
    <w:r w:rsidRPr="003E02FB">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1E4E4" w14:textId="77777777" w:rsidR="00766F1A" w:rsidRDefault="00766F1A">
    <w:pPr>
      <w:pStyle w:val="Koptekst"/>
      <w:tabs>
        <w:tab w:val="clear" w:pos="4536"/>
        <w:tab w:val="clear" w:pos="9072"/>
        <w:tab w:val="center" w:pos="9356"/>
        <w:tab w:val="right" w:pos="10206"/>
      </w:tabs>
      <w:jc w:val="right"/>
      <w:rPr>
        <w:color w:val="auto"/>
      </w:rPr>
    </w:pPr>
    <w:r w:rsidRPr="00522D36">
      <w:rPr>
        <w:rFonts w:hint="cs"/>
        <w:noProof/>
        <w:color w:val="2B579A"/>
        <w:shd w:val="clear" w:color="auto" w:fill="E6E6E6"/>
      </w:rPr>
      <w:drawing>
        <wp:anchor distT="0" distB="0" distL="114300" distR="114300" simplePos="0" relativeHeight="251658245" behindDoc="1" locked="0" layoutInCell="1" allowOverlap="1" wp14:anchorId="3206A456" wp14:editId="43DB51D5">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1816352709" name="Afbeelding 1816352709"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0FF5">
      <w:rPr>
        <w:color w:val="auto"/>
      </w:rPr>
      <w:t xml:space="preserve">Aanvraagformulier </w:t>
    </w:r>
    <w:r>
      <w:rPr>
        <w:color w:val="auto"/>
      </w:rPr>
      <w:t>voor financiering</w:t>
    </w:r>
    <w:r w:rsidRPr="00AD0FF5">
      <w:rPr>
        <w:color w:val="auto"/>
      </w:rPr>
      <w:t xml:space="preserve"> voor een begeleidingsproject </w:t>
    </w:r>
  </w:p>
  <w:p w14:paraId="1A06BAA0" w14:textId="77777777" w:rsidR="00766F1A" w:rsidRDefault="00766F1A">
    <w:pPr>
      <w:pStyle w:val="Koptekst"/>
      <w:tabs>
        <w:tab w:val="clear" w:pos="4536"/>
        <w:tab w:val="clear" w:pos="9072"/>
        <w:tab w:val="center" w:pos="9356"/>
        <w:tab w:val="right" w:pos="10206"/>
      </w:tabs>
      <w:jc w:val="right"/>
    </w:pPr>
    <w:r w:rsidRPr="00AD0FF5">
      <w:rPr>
        <w:color w:val="auto"/>
      </w:rPr>
      <w:t xml:space="preserve">brede basiszorg en verhoogde zorg: </w:t>
    </w:r>
    <w:r>
      <w:rPr>
        <w:color w:val="auto"/>
      </w:rPr>
      <w:t>tweede</w:t>
    </w:r>
    <w:r w:rsidRPr="00AD0FF5">
      <w:rPr>
        <w:color w:val="auto"/>
      </w:rPr>
      <w:t xml:space="preserve"> financieringsronde </w:t>
    </w:r>
    <w:r w:rsidRPr="003E02FB">
      <w:t xml:space="preserve">- pagina </w:t>
    </w:r>
    <w:r w:rsidRPr="003E02FB">
      <w:fldChar w:fldCharType="begin"/>
    </w:r>
    <w:r w:rsidRPr="003E02FB">
      <w:instrText xml:space="preserve"> PAGE </w:instrText>
    </w:r>
    <w:r w:rsidRPr="003E02FB">
      <w:fldChar w:fldCharType="separate"/>
    </w:r>
    <w:r>
      <w:t>11</w:t>
    </w:r>
    <w:r w:rsidRPr="003E02FB">
      <w:fldChar w:fldCharType="end"/>
    </w:r>
    <w:r w:rsidRPr="003E02FB">
      <w:t xml:space="preserve"> van </w:t>
    </w:r>
    <w:r w:rsidRPr="003E02FB">
      <w:rPr>
        <w:rStyle w:val="Paginanummer"/>
      </w:rPr>
      <w:fldChar w:fldCharType="begin"/>
    </w:r>
    <w:r w:rsidRPr="003E02FB">
      <w:rPr>
        <w:rStyle w:val="Paginanummer"/>
      </w:rPr>
      <w:instrText xml:space="preserve"> NUMPAGES </w:instrText>
    </w:r>
    <w:r w:rsidRPr="003E02FB">
      <w:rPr>
        <w:rStyle w:val="Paginanummer"/>
      </w:rPr>
      <w:fldChar w:fldCharType="separate"/>
    </w:r>
    <w:r>
      <w:rPr>
        <w:rStyle w:val="Paginanummer"/>
      </w:rPr>
      <w:t>12</w:t>
    </w:r>
    <w:r w:rsidRPr="003E02FB">
      <w:rPr>
        <w:rStyle w:val="Paginanumm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F1AB" w14:textId="77777777" w:rsidR="00D66A7A" w:rsidRDefault="006729B3">
    <w:pPr>
      <w:pStyle w:val="Voettekst"/>
    </w:pPr>
    <w:r>
      <w:rPr>
        <w:noProof/>
        <w:color w:val="EFF1FE" w:themeColor="background1"/>
        <w:lang w:val="nl-NL"/>
      </w:rPr>
      <w:drawing>
        <wp:anchor distT="0" distB="0" distL="114300" distR="114300" simplePos="0" relativeHeight="251658244" behindDoc="1" locked="0" layoutInCell="1" allowOverlap="1" wp14:anchorId="0622267F" wp14:editId="672B9AFE">
          <wp:simplePos x="0" y="0"/>
          <wp:positionH relativeFrom="margin">
            <wp:posOffset>7226935</wp:posOffset>
          </wp:positionH>
          <wp:positionV relativeFrom="page">
            <wp:posOffset>6750794</wp:posOffset>
          </wp:positionV>
          <wp:extent cx="1363916" cy="508369"/>
          <wp:effectExtent l="0" t="0" r="0" b="0"/>
          <wp:wrapNone/>
          <wp:docPr id="266001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24286" name="Afbeelding 2080424286"/>
                  <pic:cNvPicPr/>
                </pic:nvPicPr>
                <pic:blipFill>
                  <a:blip r:embed="rId1">
                    <a:extLst>
                      <a:ext uri="{28A0092B-C50C-407E-A947-70E740481C1C}">
                        <a14:useLocalDpi xmlns:a14="http://schemas.microsoft.com/office/drawing/2010/main" val="0"/>
                      </a:ext>
                    </a:extLst>
                  </a:blip>
                  <a:stretch>
                    <a:fillRect/>
                  </a:stretch>
                </pic:blipFill>
                <pic:spPr>
                  <a:xfrm>
                    <a:off x="0" y="0"/>
                    <a:ext cx="1363916" cy="508369"/>
                  </a:xfrm>
                  <a:prstGeom prst="rect">
                    <a:avLst/>
                  </a:prstGeom>
                </pic:spPr>
              </pic:pic>
            </a:graphicData>
          </a:graphic>
          <wp14:sizeRelH relativeFrom="page">
            <wp14:pctWidth>0</wp14:pctWidth>
          </wp14:sizeRelH>
          <wp14:sizeRelV relativeFrom="page">
            <wp14:pctHeight>0</wp14:pctHeight>
          </wp14:sizeRelV>
        </wp:anchor>
      </w:drawing>
    </w:r>
    <w:r w:rsidR="00D66A7A">
      <w:rPr>
        <w:noProof/>
        <w:color w:val="EFF1FE" w:themeColor="background1"/>
        <w:lang w:val="nl-NL"/>
      </w:rPr>
      <w:drawing>
        <wp:anchor distT="0" distB="0" distL="114300" distR="114300" simplePos="0" relativeHeight="251658243" behindDoc="1" locked="0" layoutInCell="1" allowOverlap="1" wp14:anchorId="0EE5FFB5" wp14:editId="288F78C7">
          <wp:simplePos x="0" y="0"/>
          <wp:positionH relativeFrom="margin">
            <wp:posOffset>4392930</wp:posOffset>
          </wp:positionH>
          <wp:positionV relativeFrom="page">
            <wp:posOffset>9872454</wp:posOffset>
          </wp:positionV>
          <wp:extent cx="1363916" cy="508369"/>
          <wp:effectExtent l="0" t="0" r="0" b="0"/>
          <wp:wrapNone/>
          <wp:docPr id="19517729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24286" name="Afbeelding 2080424286"/>
                  <pic:cNvPicPr/>
                </pic:nvPicPr>
                <pic:blipFill>
                  <a:blip r:embed="rId1">
                    <a:extLst>
                      <a:ext uri="{28A0092B-C50C-407E-A947-70E740481C1C}">
                        <a14:useLocalDpi xmlns:a14="http://schemas.microsoft.com/office/drawing/2010/main" val="0"/>
                      </a:ext>
                    </a:extLst>
                  </a:blip>
                  <a:stretch>
                    <a:fillRect/>
                  </a:stretch>
                </pic:blipFill>
                <pic:spPr>
                  <a:xfrm>
                    <a:off x="0" y="0"/>
                    <a:ext cx="1363916" cy="5083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4AB84" w14:textId="77777777" w:rsidR="00F81DBD" w:rsidRDefault="00F81DBD" w:rsidP="00484DDC">
      <w:pPr>
        <w:spacing w:after="0"/>
      </w:pPr>
      <w:r>
        <w:separator/>
      </w:r>
    </w:p>
  </w:footnote>
  <w:footnote w:type="continuationSeparator" w:id="0">
    <w:p w14:paraId="72AAAE81" w14:textId="77777777" w:rsidR="00F81DBD" w:rsidRDefault="00F81DBD" w:rsidP="00484DDC">
      <w:pPr>
        <w:spacing w:after="0"/>
      </w:pPr>
      <w:r>
        <w:continuationSeparator/>
      </w:r>
    </w:p>
  </w:footnote>
  <w:footnote w:type="continuationNotice" w:id="1">
    <w:p w14:paraId="1B1C2895" w14:textId="77777777" w:rsidR="00F81DBD" w:rsidRDefault="00F81D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4C13" w14:textId="77777777" w:rsidR="002C25D0" w:rsidRDefault="002C25D0">
    <w:pPr>
      <w:pStyle w:val="Koptekst"/>
    </w:pPr>
    <w:r>
      <w:rPr>
        <w:noProof/>
      </w:rPr>
      <w:drawing>
        <wp:anchor distT="0" distB="0" distL="114300" distR="114300" simplePos="0" relativeHeight="251658240" behindDoc="1" locked="0" layoutInCell="1" allowOverlap="1" wp14:anchorId="01902E2A" wp14:editId="1347AE25">
          <wp:simplePos x="0" y="0"/>
          <wp:positionH relativeFrom="margin">
            <wp:align>right</wp:align>
          </wp:positionH>
          <wp:positionV relativeFrom="paragraph">
            <wp:posOffset>-6462</wp:posOffset>
          </wp:positionV>
          <wp:extent cx="1337894" cy="648000"/>
          <wp:effectExtent l="0" t="0" r="0" b="0"/>
          <wp:wrapNone/>
          <wp:docPr id="5761671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65440" name="Afbeelding 2103065440"/>
                  <pic:cNvPicPr/>
                </pic:nvPicPr>
                <pic:blipFill>
                  <a:blip r:embed="rId1">
                    <a:extLst>
                      <a:ext uri="{28A0092B-C50C-407E-A947-70E740481C1C}">
                        <a14:useLocalDpi xmlns:a14="http://schemas.microsoft.com/office/drawing/2010/main" val="0"/>
                      </a:ext>
                    </a:extLst>
                  </a:blip>
                  <a:stretch>
                    <a:fillRect/>
                  </a:stretch>
                </pic:blipFill>
                <pic:spPr>
                  <a:xfrm>
                    <a:off x="0" y="0"/>
                    <a:ext cx="1337894"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F33D5" w14:textId="154F5F3A" w:rsidR="00E852E6" w:rsidRDefault="00E852E6" w:rsidP="00813BA2">
    <w:pPr>
      <w:pStyle w:val="Koptekst"/>
      <w:tabs>
        <w:tab w:val="clear" w:pos="4536"/>
        <w:tab w:val="clear" w:pos="9072"/>
        <w:tab w:val="left" w:pos="6675"/>
      </w:tabs>
    </w:pPr>
    <w:r>
      <w:rPr>
        <w:noProof/>
      </w:rPr>
      <w:drawing>
        <wp:anchor distT="0" distB="0" distL="114300" distR="114300" simplePos="0" relativeHeight="251658241" behindDoc="1" locked="1" layoutInCell="1" allowOverlap="1" wp14:anchorId="3FF06D5A" wp14:editId="736D2EBC">
          <wp:simplePos x="0" y="0"/>
          <wp:positionH relativeFrom="column">
            <wp:posOffset>-887095</wp:posOffset>
          </wp:positionH>
          <wp:positionV relativeFrom="page">
            <wp:posOffset>0</wp:posOffset>
          </wp:positionV>
          <wp:extent cx="7556500" cy="10680700"/>
          <wp:effectExtent l="0" t="0" r="0" b="0"/>
          <wp:wrapNone/>
          <wp:docPr id="11150027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41502"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14:sizeRelH relativeFrom="page">
            <wp14:pctWidth>0</wp14:pctWidth>
          </wp14:sizeRelH>
          <wp14:sizeRelV relativeFrom="page">
            <wp14:pctHeight>0</wp14:pctHeight>
          </wp14:sizeRelV>
        </wp:anchor>
      </w:drawing>
    </w:r>
    <w:r w:rsidR="00813BA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23CF" w14:textId="3CA20A5D" w:rsidR="00EE4A4A" w:rsidRDefault="00386480" w:rsidP="00813BA2">
    <w:pPr>
      <w:pStyle w:val="Koptekst"/>
      <w:tabs>
        <w:tab w:val="clear" w:pos="4536"/>
        <w:tab w:val="clear" w:pos="9072"/>
        <w:tab w:val="left" w:pos="6675"/>
      </w:tabs>
    </w:pPr>
    <w:r>
      <w:rPr>
        <w:noProof/>
      </w:rPr>
      <w:drawing>
        <wp:anchor distT="0" distB="0" distL="114300" distR="114300" simplePos="0" relativeHeight="251660298" behindDoc="1" locked="0" layoutInCell="1" allowOverlap="1" wp14:anchorId="41CC7D45" wp14:editId="5AD5AB2C">
          <wp:simplePos x="0" y="0"/>
          <wp:positionH relativeFrom="margin">
            <wp:posOffset>4629150</wp:posOffset>
          </wp:positionH>
          <wp:positionV relativeFrom="paragraph">
            <wp:posOffset>-635</wp:posOffset>
          </wp:positionV>
          <wp:extent cx="1337894" cy="648000"/>
          <wp:effectExtent l="0" t="0" r="0" b="0"/>
          <wp:wrapNone/>
          <wp:docPr id="1673478083" name="Afbeelding 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78083" name="Afbeelding 1" descr="Afbeelding met Graphics, Lettertype, grafische vormgeving,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37894" cy="648000"/>
                  </a:xfrm>
                  <a:prstGeom prst="rect">
                    <a:avLst/>
                  </a:prstGeom>
                </pic:spPr>
              </pic:pic>
            </a:graphicData>
          </a:graphic>
          <wp14:sizeRelH relativeFrom="page">
            <wp14:pctWidth>0</wp14:pctWidth>
          </wp14:sizeRelH>
          <wp14:sizeRelV relativeFrom="page">
            <wp14:pctHeight>0</wp14:pctHeight>
          </wp14:sizeRelV>
        </wp:anchor>
      </w:drawing>
    </w:r>
    <w:r w:rsidR="00813BA2">
      <w:tab/>
    </w:r>
  </w:p>
  <w:p w14:paraId="298D3233" w14:textId="77777777" w:rsidR="008B0E74" w:rsidRDefault="008B0E7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7A51" w14:textId="77777777" w:rsidR="00542E92" w:rsidRDefault="00542E92">
    <w:pPr>
      <w:pStyle w:val="Koptekst"/>
    </w:pPr>
  </w:p>
  <w:p w14:paraId="64865565" w14:textId="21D73087" w:rsidR="000E444D" w:rsidRDefault="00542E92">
    <w:pPr>
      <w:pStyle w:val="Koptekst"/>
    </w:pPr>
    <w:r>
      <w:rPr>
        <w:noProof/>
      </w:rPr>
      <w:drawing>
        <wp:anchor distT="0" distB="0" distL="114300" distR="114300" simplePos="0" relativeHeight="251662346" behindDoc="1" locked="0" layoutInCell="1" allowOverlap="1" wp14:anchorId="67456CDC" wp14:editId="5BAF7D7D">
          <wp:simplePos x="0" y="0"/>
          <wp:positionH relativeFrom="margin">
            <wp:posOffset>4564380</wp:posOffset>
          </wp:positionH>
          <wp:positionV relativeFrom="paragraph">
            <wp:posOffset>-114935</wp:posOffset>
          </wp:positionV>
          <wp:extent cx="1337894" cy="648000"/>
          <wp:effectExtent l="0" t="0" r="0" b="0"/>
          <wp:wrapNone/>
          <wp:docPr id="357727173" name="Afbeelding 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55215" name="Afbeelding 1" descr="Afbeelding met Graphics, Lettertype, grafische vormgeving,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37894" cy="648000"/>
                  </a:xfrm>
                  <a:prstGeom prst="rect">
                    <a:avLst/>
                  </a:prstGeom>
                </pic:spPr>
              </pic:pic>
            </a:graphicData>
          </a:graphic>
          <wp14:sizeRelH relativeFrom="page">
            <wp14:pctWidth>0</wp14:pctWidth>
          </wp14:sizeRelH>
          <wp14:sizeRelV relativeFrom="page">
            <wp14:pctHeight>0</wp14:pctHeight>
          </wp14:sizeRelV>
        </wp:anchor>
      </w:drawing>
    </w:r>
    <w:r w:rsidR="004775A3">
      <w:rPr>
        <w:noProof/>
      </w:rPr>
      <w:drawing>
        <wp:anchor distT="0" distB="0" distL="114300" distR="114300" simplePos="0" relativeHeight="251658249" behindDoc="1" locked="0" layoutInCell="1" allowOverlap="1" wp14:anchorId="1086E3C1" wp14:editId="53024439">
          <wp:simplePos x="0" y="0"/>
          <wp:positionH relativeFrom="margin">
            <wp:posOffset>7844790</wp:posOffset>
          </wp:positionH>
          <wp:positionV relativeFrom="paragraph">
            <wp:posOffset>-207010</wp:posOffset>
          </wp:positionV>
          <wp:extent cx="1337894" cy="648000"/>
          <wp:effectExtent l="0" t="0" r="0" b="0"/>
          <wp:wrapNone/>
          <wp:docPr id="423200863" name="Afbeelding 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55215" name="Afbeelding 1" descr="Afbeelding met Graphics, Lettertype, grafische vormgeving,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37894"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65BC" w14:textId="77777777" w:rsidR="0097706E" w:rsidRDefault="0097706E">
    <w:pPr>
      <w:pStyle w:val="Koptekst"/>
      <w:rPr>
        <w:noProof/>
      </w:rPr>
    </w:pPr>
  </w:p>
  <w:p w14:paraId="48035F3D" w14:textId="01530787" w:rsidR="00B22348" w:rsidRDefault="0097706E">
    <w:pPr>
      <w:pStyle w:val="Koptekst"/>
    </w:pPr>
    <w:r>
      <w:rPr>
        <w:noProof/>
      </w:rPr>
      <w:drawing>
        <wp:anchor distT="0" distB="0" distL="114300" distR="114300" simplePos="0" relativeHeight="251658250" behindDoc="1" locked="0" layoutInCell="1" allowOverlap="1" wp14:anchorId="3C76ED6B" wp14:editId="397EE48F">
          <wp:simplePos x="0" y="0"/>
          <wp:positionH relativeFrom="margin">
            <wp:posOffset>4977765</wp:posOffset>
          </wp:positionH>
          <wp:positionV relativeFrom="paragraph">
            <wp:posOffset>-83185</wp:posOffset>
          </wp:positionV>
          <wp:extent cx="1337894" cy="648000"/>
          <wp:effectExtent l="0" t="0" r="0" b="0"/>
          <wp:wrapNone/>
          <wp:docPr id="561051173" name="Afbeelding 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55215" name="Afbeelding 1" descr="Afbeelding met Graphics, Lettertype, grafische vormgeving,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37894" cy="648000"/>
                  </a:xfrm>
                  <a:prstGeom prst="rect">
                    <a:avLst/>
                  </a:prstGeom>
                </pic:spPr>
              </pic:pic>
            </a:graphicData>
          </a:graphic>
          <wp14:sizeRelH relativeFrom="page">
            <wp14:pctWidth>0</wp14:pctWidth>
          </wp14:sizeRelH>
          <wp14:sizeRelV relativeFrom="page">
            <wp14:pctHeight>0</wp14:pctHeight>
          </wp14:sizeRelV>
        </wp:anchor>
      </w:drawing>
    </w:r>
  </w:p>
  <w:p w14:paraId="24A5B6C0" w14:textId="77777777" w:rsidR="008B0E74" w:rsidRDefault="008B0E7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4DEB" w14:textId="77777777" w:rsidR="00B22348" w:rsidRDefault="005C118A">
    <w:pPr>
      <w:pStyle w:val="Koptekst"/>
    </w:pPr>
    <w:r>
      <w:rPr>
        <w:noProof/>
      </w:rPr>
      <w:drawing>
        <wp:anchor distT="0" distB="0" distL="114300" distR="114300" simplePos="0" relativeHeight="251658247" behindDoc="1" locked="0" layoutInCell="1" allowOverlap="1" wp14:anchorId="48E2DCBA" wp14:editId="423AB9CA">
          <wp:simplePos x="0" y="0"/>
          <wp:positionH relativeFrom="margin">
            <wp:align>right</wp:align>
          </wp:positionH>
          <wp:positionV relativeFrom="paragraph">
            <wp:posOffset>-6462</wp:posOffset>
          </wp:positionV>
          <wp:extent cx="1337894" cy="648000"/>
          <wp:effectExtent l="0" t="0" r="0" b="0"/>
          <wp:wrapNone/>
          <wp:docPr id="81082083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65440" name="Afbeelding 2103065440"/>
                  <pic:cNvPicPr/>
                </pic:nvPicPr>
                <pic:blipFill>
                  <a:blip r:embed="rId1">
                    <a:extLst>
                      <a:ext uri="{28A0092B-C50C-407E-A947-70E740481C1C}">
                        <a14:useLocalDpi xmlns:a14="http://schemas.microsoft.com/office/drawing/2010/main" val="0"/>
                      </a:ext>
                    </a:extLst>
                  </a:blip>
                  <a:stretch>
                    <a:fillRect/>
                  </a:stretch>
                </pic:blipFill>
                <pic:spPr>
                  <a:xfrm>
                    <a:off x="0" y="0"/>
                    <a:ext cx="1337894"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2EAEF" w14:textId="6D19EA96" w:rsidR="00B22348" w:rsidRDefault="00743BC2" w:rsidP="00202644">
    <w:pPr>
      <w:pStyle w:val="Koptekst"/>
      <w:tabs>
        <w:tab w:val="clear" w:pos="4536"/>
        <w:tab w:val="clear" w:pos="9072"/>
        <w:tab w:val="left" w:pos="7555"/>
      </w:tabs>
    </w:pPr>
    <w:r>
      <w:rPr>
        <w:noProof/>
      </w:rPr>
      <w:drawing>
        <wp:anchor distT="0" distB="0" distL="114300" distR="114300" simplePos="0" relativeHeight="251658248" behindDoc="1" locked="0" layoutInCell="1" allowOverlap="1" wp14:anchorId="2EBFD630" wp14:editId="34E06397">
          <wp:simplePos x="0" y="0"/>
          <wp:positionH relativeFrom="margin">
            <wp:posOffset>4536374</wp:posOffset>
          </wp:positionH>
          <wp:positionV relativeFrom="paragraph">
            <wp:posOffset>-24386</wp:posOffset>
          </wp:positionV>
          <wp:extent cx="1337894" cy="648000"/>
          <wp:effectExtent l="0" t="0" r="0" b="0"/>
          <wp:wrapNone/>
          <wp:docPr id="1464838756" name="Afbeelding 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38756" name="Afbeelding 1" descr="Afbeelding met Graphics, Lettertype, grafische vormgeving,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37894" cy="648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017E" w14:textId="77777777" w:rsidR="00D66A7A" w:rsidRDefault="00D66A7A">
    <w:pPr>
      <w:pStyle w:val="Koptekst"/>
    </w:pPr>
    <w:r>
      <w:rPr>
        <w:noProof/>
      </w:rPr>
      <w:drawing>
        <wp:anchor distT="0" distB="0" distL="114300" distR="114300" simplePos="0" relativeHeight="251658242" behindDoc="1" locked="0" layoutInCell="1" allowOverlap="1" wp14:anchorId="28D61D6C" wp14:editId="39337527">
          <wp:simplePos x="0" y="0"/>
          <wp:positionH relativeFrom="margin">
            <wp:align>right</wp:align>
          </wp:positionH>
          <wp:positionV relativeFrom="paragraph">
            <wp:posOffset>-6462</wp:posOffset>
          </wp:positionV>
          <wp:extent cx="1337893" cy="647960"/>
          <wp:effectExtent l="0" t="0" r="0" b="0"/>
          <wp:wrapNone/>
          <wp:docPr id="2855248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24818"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337893" cy="647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1005"/>
    <w:multiLevelType w:val="multilevel"/>
    <w:tmpl w:val="39FE4DE0"/>
    <w:styleLink w:val="Huidigelijst14"/>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09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3606A"/>
    <w:multiLevelType w:val="multilevel"/>
    <w:tmpl w:val="5F603F6E"/>
    <w:styleLink w:val="Huidigelij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211DFF"/>
    <w:multiLevelType w:val="multilevel"/>
    <w:tmpl w:val="183AD430"/>
    <w:styleLink w:val="Huidigelijst32"/>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134"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627CC"/>
    <w:multiLevelType w:val="multilevel"/>
    <w:tmpl w:val="1C3806A4"/>
    <w:styleLink w:val="Huidigelijst34"/>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3C47A6"/>
    <w:multiLevelType w:val="multilevel"/>
    <w:tmpl w:val="C94E34EC"/>
    <w:styleLink w:val="Huidigelijst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9165CF"/>
    <w:multiLevelType w:val="multilevel"/>
    <w:tmpl w:val="6A4669E2"/>
    <w:styleLink w:val="Huidigelijst16"/>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652161"/>
    <w:multiLevelType w:val="multilevel"/>
    <w:tmpl w:val="D93C69E0"/>
    <w:styleLink w:val="Huidigelijst10"/>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021"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D872FB"/>
    <w:multiLevelType w:val="multilevel"/>
    <w:tmpl w:val="DC508980"/>
    <w:styleLink w:val="Huidigelijst8"/>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540A49"/>
    <w:multiLevelType w:val="multilevel"/>
    <w:tmpl w:val="34B43CAC"/>
    <w:styleLink w:val="Huidigelijst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5516EF"/>
    <w:multiLevelType w:val="multilevel"/>
    <w:tmpl w:val="59580D4E"/>
    <w:styleLink w:val="Huidigelijst36"/>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09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A52240"/>
    <w:multiLevelType w:val="multilevel"/>
    <w:tmpl w:val="A7DE67B8"/>
    <w:styleLink w:val="Huidigelijst23"/>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47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4B07F2"/>
    <w:multiLevelType w:val="multilevel"/>
    <w:tmpl w:val="E4AE731C"/>
    <w:styleLink w:val="Huidigelijst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84B0B72"/>
    <w:multiLevelType w:val="multilevel"/>
    <w:tmpl w:val="E91A2556"/>
    <w:styleLink w:val="Huidigelijst31"/>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D8191E"/>
    <w:multiLevelType w:val="multilevel"/>
    <w:tmpl w:val="4BEC35A8"/>
    <w:styleLink w:val="Huidigelijst22"/>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10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055E73"/>
    <w:multiLevelType w:val="multilevel"/>
    <w:tmpl w:val="06C64360"/>
    <w:styleLink w:val="Huidigelijst45"/>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1928"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456CFA"/>
    <w:multiLevelType w:val="multilevel"/>
    <w:tmpl w:val="42B44AA0"/>
    <w:styleLink w:val="Huidigelijst4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CD5FF5"/>
    <w:multiLevelType w:val="multilevel"/>
    <w:tmpl w:val="CDE215CC"/>
    <w:styleLink w:val="Huidigelijst13"/>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19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F07D01"/>
    <w:multiLevelType w:val="multilevel"/>
    <w:tmpl w:val="68DEAD0A"/>
    <w:lvl w:ilvl="0">
      <w:start w:val="1"/>
      <w:numFmt w:val="bullet"/>
      <w:pStyle w:val="Lijstopsomteken"/>
      <w:lvlText w:val=""/>
      <w:lvlJc w:val="left"/>
      <w:pPr>
        <w:ind w:left="360" w:hanging="360"/>
      </w:pPr>
      <w:rPr>
        <w:rFonts w:ascii="Wingdings" w:hAnsi="Wingdings" w:hint="default"/>
      </w:rPr>
    </w:lvl>
    <w:lvl w:ilvl="1">
      <w:start w:val="1"/>
      <w:numFmt w:val="bullet"/>
      <w:pStyle w:val="Lijstopsomteken2"/>
      <w:lvlText w:val=""/>
      <w:lvlJc w:val="left"/>
      <w:pPr>
        <w:ind w:left="720" w:hanging="360"/>
      </w:pPr>
      <w:rPr>
        <w:rFonts w:ascii="Wingdings" w:hAnsi="Wingdings" w:hint="default"/>
      </w:rPr>
    </w:lvl>
    <w:lvl w:ilvl="2">
      <w:start w:val="1"/>
      <w:numFmt w:val="bullet"/>
      <w:pStyle w:val="Lijstopsomteken3"/>
      <w:lvlText w:val=""/>
      <w:lvlJc w:val="left"/>
      <w:pPr>
        <w:ind w:left="1080" w:hanging="360"/>
      </w:pPr>
      <w:rPr>
        <w:rFonts w:ascii="Wingdings" w:hAnsi="Wingdings" w:hint="default"/>
      </w:rPr>
    </w:lvl>
    <w:lvl w:ilvl="3">
      <w:start w:val="1"/>
      <w:numFmt w:val="bullet"/>
      <w:pStyle w:val="Lijstopsomteken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BBA2CB0"/>
    <w:multiLevelType w:val="multilevel"/>
    <w:tmpl w:val="04130021"/>
    <w:styleLink w:val="Huidigelijst37"/>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E4F5085"/>
    <w:multiLevelType w:val="multilevel"/>
    <w:tmpl w:val="ED4ADA00"/>
    <w:styleLink w:val="Huidigelijst25"/>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304" w:firstLine="11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032992"/>
    <w:multiLevelType w:val="multilevel"/>
    <w:tmpl w:val="FD820FA0"/>
    <w:styleLink w:val="Huidigelijst18"/>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2665" w:hanging="175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B71F37"/>
    <w:multiLevelType w:val="multilevel"/>
    <w:tmpl w:val="BF8E29B0"/>
    <w:styleLink w:val="Huidigelijst5"/>
    <w:lvl w:ilvl="0">
      <w:start w:val="1"/>
      <w:numFmt w:val="decimal"/>
      <w:lvlText w:val="%1."/>
      <w:lvlJc w:val="left"/>
      <w:pPr>
        <w:ind w:left="360" w:hanging="360"/>
      </w:pPr>
      <w:rPr>
        <w:rFonts w:hint="default"/>
      </w:rPr>
    </w:lvl>
    <w:lvl w:ilvl="1">
      <w:start w:val="1"/>
      <w:numFmt w:val="decimal"/>
      <w:suff w:val="space"/>
      <w:lvlText w:val="%1.%2."/>
      <w:lvlJc w:val="left"/>
      <w:pPr>
        <w:ind w:left="792" w:hanging="508"/>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68151E"/>
    <w:multiLevelType w:val="hybridMultilevel"/>
    <w:tmpl w:val="2D4ACFFE"/>
    <w:lvl w:ilvl="0" w:tplc="BFDCD350">
      <w:start w:val="9"/>
      <w:numFmt w:val="bullet"/>
      <w:lvlText w:val="-"/>
      <w:lvlJc w:val="left"/>
      <w:pPr>
        <w:ind w:left="720" w:hanging="360"/>
      </w:pPr>
      <w:rPr>
        <w:rFonts w:ascii="Krub" w:eastAsiaTheme="minorHAnsi"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73A6DC6"/>
    <w:multiLevelType w:val="multilevel"/>
    <w:tmpl w:val="0BAADBD8"/>
    <w:styleLink w:val="Huidigelijst47"/>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2098" w:firstLine="5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152058"/>
    <w:multiLevelType w:val="multilevel"/>
    <w:tmpl w:val="B3D8EEAC"/>
    <w:styleLink w:val="Huidigelijst17"/>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90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7B6BA8"/>
    <w:multiLevelType w:val="multilevel"/>
    <w:tmpl w:val="B77819F6"/>
    <w:styleLink w:val="Huidigelijst6"/>
    <w:lvl w:ilvl="0">
      <w:start w:val="1"/>
      <w:numFmt w:val="decimal"/>
      <w:lvlText w:val="%1."/>
      <w:lvlJc w:val="left"/>
      <w:pPr>
        <w:ind w:left="360" w:hanging="360"/>
      </w:pPr>
      <w:rPr>
        <w:rFonts w:hint="default"/>
      </w:rPr>
    </w:lvl>
    <w:lvl w:ilvl="1">
      <w:start w:val="1"/>
      <w:numFmt w:val="decimal"/>
      <w:suff w:val="space"/>
      <w:lvlText w:val="%1.%2."/>
      <w:lvlJc w:val="left"/>
      <w:pPr>
        <w:ind w:left="680" w:hanging="453"/>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571D34"/>
    <w:multiLevelType w:val="multilevel"/>
    <w:tmpl w:val="0C50D7FC"/>
    <w:styleLink w:val="Huidigelijst26"/>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361" w:firstLine="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123C87"/>
    <w:multiLevelType w:val="multilevel"/>
    <w:tmpl w:val="4F389028"/>
    <w:styleLink w:val="Huidigelijst9"/>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224" w:hanging="31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8A714E"/>
    <w:multiLevelType w:val="multilevel"/>
    <w:tmpl w:val="4C1063EE"/>
    <w:styleLink w:val="Huidigelijst12"/>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158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617D38"/>
    <w:multiLevelType w:val="multilevel"/>
    <w:tmpl w:val="31F039EC"/>
    <w:styleLink w:val="Huidigelijst28"/>
    <w:lvl w:ilvl="0">
      <w:start w:val="1"/>
      <w:numFmt w:val="decimal"/>
      <w:suff w:val="space"/>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A2505F"/>
    <w:multiLevelType w:val="multilevel"/>
    <w:tmpl w:val="419A2DF0"/>
    <w:styleLink w:val="Huidigelijst1"/>
    <w:lvl w:ilvl="0">
      <w:start w:val="1"/>
      <w:numFmt w:val="decimal"/>
      <w:lvlText w:val="%1."/>
      <w:lvlJc w:val="left"/>
      <w:pPr>
        <w:ind w:left="567" w:hanging="567"/>
      </w:pPr>
      <w:rPr>
        <w:rFonts w:hint="default"/>
      </w:rPr>
    </w:lvl>
    <w:lvl w:ilvl="1">
      <w:start w:val="1"/>
      <w:numFmt w:val="decimal"/>
      <w:lvlText w:val="%1.%2."/>
      <w:lvlJc w:val="left"/>
      <w:pPr>
        <w:ind w:left="567" w:firstLine="0"/>
      </w:pPr>
      <w:rPr>
        <w:rFonts w:hint="default"/>
      </w:rPr>
    </w:lvl>
    <w:lvl w:ilvl="2">
      <w:start w:val="1"/>
      <w:numFmt w:val="decimal"/>
      <w:lvlText w:val="%1.%2.%3."/>
      <w:lvlJc w:val="left"/>
      <w:pPr>
        <w:tabs>
          <w:tab w:val="num" w:pos="1134"/>
        </w:tabs>
        <w:ind w:left="567" w:firstLine="567"/>
      </w:pPr>
      <w:rPr>
        <w:rFonts w:hint="default"/>
      </w:rPr>
    </w:lvl>
    <w:lvl w:ilvl="3">
      <w:start w:val="1"/>
      <w:numFmt w:val="decimal"/>
      <w:lvlText w:val="%1.%2.%3.%4."/>
      <w:lvlJc w:val="left"/>
      <w:pPr>
        <w:tabs>
          <w:tab w:val="num" w:pos="1701"/>
        </w:tabs>
        <w:ind w:left="567" w:firstLine="1134"/>
      </w:pPr>
      <w:rPr>
        <w:rFonts w:hint="default"/>
      </w:rPr>
    </w:lvl>
    <w:lvl w:ilvl="4">
      <w:start w:val="1"/>
      <w:numFmt w:val="decimal"/>
      <w:lvlText w:val="%1.%2.%3.%4.%5."/>
      <w:lvlJc w:val="left"/>
      <w:pPr>
        <w:tabs>
          <w:tab w:val="num" w:pos="2268"/>
        </w:tabs>
        <w:ind w:left="567" w:firstLine="1701"/>
      </w:pPr>
      <w:rPr>
        <w:rFonts w:hint="default"/>
      </w:rPr>
    </w:lvl>
    <w:lvl w:ilvl="5">
      <w:start w:val="1"/>
      <w:numFmt w:val="decimal"/>
      <w:lvlText w:val="%1.%2.%3.%4.%5.%6."/>
      <w:lvlJc w:val="left"/>
      <w:pPr>
        <w:tabs>
          <w:tab w:val="num" w:pos="2835"/>
        </w:tabs>
        <w:ind w:left="567" w:firstLine="2268"/>
      </w:pPr>
      <w:rPr>
        <w:rFonts w:hint="default"/>
      </w:rPr>
    </w:lvl>
    <w:lvl w:ilvl="6">
      <w:start w:val="1"/>
      <w:numFmt w:val="decimal"/>
      <w:lvlText w:val="%1.%2.%3.%4.%5.%6.%7."/>
      <w:lvlJc w:val="left"/>
      <w:pPr>
        <w:tabs>
          <w:tab w:val="num" w:pos="3402"/>
        </w:tabs>
        <w:ind w:left="567" w:firstLine="2835"/>
      </w:pPr>
      <w:rPr>
        <w:rFonts w:hint="default"/>
      </w:rPr>
    </w:lvl>
    <w:lvl w:ilvl="7">
      <w:start w:val="1"/>
      <w:numFmt w:val="decimal"/>
      <w:lvlText w:val="%1.%2.%3.%4.%5.%6.%7.%8."/>
      <w:lvlJc w:val="left"/>
      <w:pPr>
        <w:tabs>
          <w:tab w:val="num" w:pos="3969"/>
        </w:tabs>
        <w:ind w:left="567" w:firstLine="3402"/>
      </w:pPr>
      <w:rPr>
        <w:rFonts w:hint="default"/>
      </w:rPr>
    </w:lvl>
    <w:lvl w:ilvl="8">
      <w:start w:val="1"/>
      <w:numFmt w:val="decimal"/>
      <w:lvlText w:val="%1.%2.%3.%4.%5.%6.%7.%8.%9."/>
      <w:lvlJc w:val="left"/>
      <w:pPr>
        <w:ind w:left="567" w:firstLine="3969"/>
      </w:pPr>
      <w:rPr>
        <w:rFonts w:hint="default"/>
      </w:rPr>
    </w:lvl>
  </w:abstractNum>
  <w:abstractNum w:abstractNumId="31" w15:restartNumberingAfterBreak="0">
    <w:nsid w:val="4C547C73"/>
    <w:multiLevelType w:val="multilevel"/>
    <w:tmpl w:val="DC10EA0C"/>
    <w:styleLink w:val="Huidigelijst7"/>
    <w:lvl w:ilvl="0">
      <w:start w:val="1"/>
      <w:numFmt w:val="decimal"/>
      <w:lvlText w:val="%1."/>
      <w:lvlJc w:val="left"/>
      <w:pPr>
        <w:ind w:left="360" w:hanging="360"/>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7E3081"/>
    <w:multiLevelType w:val="multilevel"/>
    <w:tmpl w:val="7E4A3DE2"/>
    <w:styleLink w:val="Huidigelijst33"/>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361" w:firstLine="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1C5DFF"/>
    <w:multiLevelType w:val="multilevel"/>
    <w:tmpl w:val="5134C34C"/>
    <w:styleLink w:val="Huidigelijst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E4F610B"/>
    <w:multiLevelType w:val="multilevel"/>
    <w:tmpl w:val="1CAEB182"/>
    <w:styleLink w:val="Huidigelijst39"/>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4FAB16B2"/>
    <w:multiLevelType w:val="multilevel"/>
    <w:tmpl w:val="770ED2BE"/>
    <w:styleLink w:val="Huidigelijst15"/>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964" w:hanging="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8F4261"/>
    <w:multiLevelType w:val="multilevel"/>
    <w:tmpl w:val="FD2AD1C2"/>
    <w:lvl w:ilvl="0">
      <w:start w:val="1"/>
      <w:numFmt w:val="decimal"/>
      <w:lvlText w:val="%1."/>
      <w:lvlJc w:val="left"/>
      <w:pPr>
        <w:ind w:left="720" w:hanging="360"/>
      </w:pPr>
      <w:rPr>
        <w:rFonts w:hint="default"/>
        <w:sz w:val="28"/>
        <w:szCs w:val="28"/>
      </w:rPr>
    </w:lvl>
    <w:lvl w:ilvl="1">
      <w:start w:val="1"/>
      <w:numFmt w:val="decimal"/>
      <w:isLgl/>
      <w:lvlText w:val="%1.%2."/>
      <w:lvlJc w:val="left"/>
      <w:pPr>
        <w:ind w:left="862"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37" w15:restartNumberingAfterBreak="0">
    <w:nsid w:val="549A56C5"/>
    <w:multiLevelType w:val="multilevel"/>
    <w:tmpl w:val="45E82254"/>
    <w:styleLink w:val="Huidigelijst11"/>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196A66"/>
    <w:multiLevelType w:val="multilevel"/>
    <w:tmpl w:val="0413001D"/>
    <w:styleLink w:val="Stijl1"/>
    <w:lvl w:ilvl="0">
      <w:start w:val="1"/>
      <w:numFmt w:val="decimal"/>
      <w:lvlText w:val="%1)"/>
      <w:lvlJc w:val="left"/>
      <w:pPr>
        <w:ind w:left="360" w:hanging="360"/>
      </w:pPr>
      <w:rPr>
        <w:rFonts w:ascii="Krub" w:hAnsi="Krub"/>
        <w:color w:val="26205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8115561"/>
    <w:multiLevelType w:val="multilevel"/>
    <w:tmpl w:val="13B6B1DE"/>
    <w:styleLink w:val="Huidigelijst27"/>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876248"/>
    <w:multiLevelType w:val="multilevel"/>
    <w:tmpl w:val="E1308AD8"/>
    <w:styleLink w:val="Huidigelij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C916C73"/>
    <w:multiLevelType w:val="multilevel"/>
    <w:tmpl w:val="1AFA6C26"/>
    <w:styleLink w:val="Huidigelijst4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68" w:hanging="5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400155"/>
    <w:multiLevelType w:val="multilevel"/>
    <w:tmpl w:val="5CF48270"/>
    <w:styleLink w:val="Huidigelijst19"/>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418" w:hanging="5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2A52249"/>
    <w:multiLevelType w:val="multilevel"/>
    <w:tmpl w:val="F31E7EB8"/>
    <w:styleLink w:val="Huidigelijst46"/>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1928" w:firstLine="22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E86362"/>
    <w:multiLevelType w:val="multilevel"/>
    <w:tmpl w:val="F690801A"/>
    <w:styleLink w:val="Huidigelijst29"/>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71567D2"/>
    <w:multiLevelType w:val="multilevel"/>
    <w:tmpl w:val="75884FC4"/>
    <w:lvl w:ilvl="0">
      <w:start w:val="5"/>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8B9536E"/>
    <w:multiLevelType w:val="multilevel"/>
    <w:tmpl w:val="1012EB0C"/>
    <w:styleLink w:val="Huidigelijst21"/>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A1D26B5"/>
    <w:multiLevelType w:val="multilevel"/>
    <w:tmpl w:val="7D5CBFD4"/>
    <w:styleLink w:val="Huidigelijst35"/>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985"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3E174F"/>
    <w:multiLevelType w:val="multilevel"/>
    <w:tmpl w:val="D3504410"/>
    <w:styleLink w:val="Huidigelijst44"/>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5FD36E1"/>
    <w:multiLevelType w:val="multilevel"/>
    <w:tmpl w:val="D2F6CE20"/>
    <w:styleLink w:val="Huidigelijst30"/>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700139E"/>
    <w:multiLevelType w:val="multilevel"/>
    <w:tmpl w:val="1046C246"/>
    <w:lvl w:ilvl="0">
      <w:start w:val="1"/>
      <w:numFmt w:val="decimal"/>
      <w:pStyle w:val="TITEL2"/>
      <w:lvlText w:val="%1."/>
      <w:lvlJc w:val="left"/>
      <w:pPr>
        <w:ind w:left="720" w:hanging="360"/>
      </w:pPr>
      <w:rPr>
        <w:rFonts w:hint="default"/>
      </w:rPr>
    </w:lvl>
    <w:lvl w:ilvl="1">
      <w:start w:val="1"/>
      <w:numFmt w:val="decimal"/>
      <w:pStyle w:val="TITEL3"/>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51" w15:restartNumberingAfterBreak="0">
    <w:nsid w:val="77803B2D"/>
    <w:multiLevelType w:val="multilevel"/>
    <w:tmpl w:val="793C5F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pStyle w:val="Lijstopsomteken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78CE41DC"/>
    <w:multiLevelType w:val="multilevel"/>
    <w:tmpl w:val="14B48D96"/>
    <w:styleLink w:val="Huidigelijst20"/>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531"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FEC4DC7"/>
    <w:multiLevelType w:val="multilevel"/>
    <w:tmpl w:val="F1829F2A"/>
    <w:styleLink w:val="Huidigelijst24"/>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25885528">
    <w:abstractNumId w:val="30"/>
  </w:num>
  <w:num w:numId="2" w16cid:durableId="2116441371">
    <w:abstractNumId w:val="11"/>
  </w:num>
  <w:num w:numId="3" w16cid:durableId="330185813">
    <w:abstractNumId w:val="1"/>
  </w:num>
  <w:num w:numId="4" w16cid:durableId="625627015">
    <w:abstractNumId w:val="40"/>
  </w:num>
  <w:num w:numId="5" w16cid:durableId="664557137">
    <w:abstractNumId w:val="21"/>
  </w:num>
  <w:num w:numId="6" w16cid:durableId="1440878029">
    <w:abstractNumId w:val="25"/>
  </w:num>
  <w:num w:numId="7" w16cid:durableId="484709034">
    <w:abstractNumId w:val="31"/>
  </w:num>
  <w:num w:numId="8" w16cid:durableId="1693845464">
    <w:abstractNumId w:val="7"/>
  </w:num>
  <w:num w:numId="9" w16cid:durableId="1229270651">
    <w:abstractNumId w:val="27"/>
  </w:num>
  <w:num w:numId="10" w16cid:durableId="1041900511">
    <w:abstractNumId w:val="6"/>
  </w:num>
  <w:num w:numId="11" w16cid:durableId="2078362098">
    <w:abstractNumId w:val="37"/>
  </w:num>
  <w:num w:numId="12" w16cid:durableId="402147713">
    <w:abstractNumId w:val="28"/>
  </w:num>
  <w:num w:numId="13" w16cid:durableId="1987582100">
    <w:abstractNumId w:val="16"/>
  </w:num>
  <w:num w:numId="14" w16cid:durableId="1341732736">
    <w:abstractNumId w:val="0"/>
  </w:num>
  <w:num w:numId="15" w16cid:durableId="1397051114">
    <w:abstractNumId w:val="35"/>
  </w:num>
  <w:num w:numId="16" w16cid:durableId="2033531901">
    <w:abstractNumId w:val="5"/>
  </w:num>
  <w:num w:numId="17" w16cid:durableId="73861380">
    <w:abstractNumId w:val="24"/>
  </w:num>
  <w:num w:numId="18" w16cid:durableId="83840022">
    <w:abstractNumId w:val="20"/>
  </w:num>
  <w:num w:numId="19" w16cid:durableId="1019350425">
    <w:abstractNumId w:val="42"/>
  </w:num>
  <w:num w:numId="20" w16cid:durableId="1763254151">
    <w:abstractNumId w:val="52"/>
  </w:num>
  <w:num w:numId="21" w16cid:durableId="1760561453">
    <w:abstractNumId w:val="46"/>
  </w:num>
  <w:num w:numId="22" w16cid:durableId="1290623655">
    <w:abstractNumId w:val="13"/>
  </w:num>
  <w:num w:numId="23" w16cid:durableId="491022002">
    <w:abstractNumId w:val="10"/>
  </w:num>
  <w:num w:numId="24" w16cid:durableId="432752469">
    <w:abstractNumId w:val="53"/>
  </w:num>
  <w:num w:numId="25" w16cid:durableId="1408653688">
    <w:abstractNumId w:val="19"/>
  </w:num>
  <w:num w:numId="26" w16cid:durableId="332611626">
    <w:abstractNumId w:val="26"/>
  </w:num>
  <w:num w:numId="27" w16cid:durableId="907836473">
    <w:abstractNumId w:val="39"/>
  </w:num>
  <w:num w:numId="28" w16cid:durableId="410667048">
    <w:abstractNumId w:val="29"/>
  </w:num>
  <w:num w:numId="29" w16cid:durableId="1873565935">
    <w:abstractNumId w:val="44"/>
  </w:num>
  <w:num w:numId="30" w16cid:durableId="421724984">
    <w:abstractNumId w:val="49"/>
  </w:num>
  <w:num w:numId="31" w16cid:durableId="1264806405">
    <w:abstractNumId w:val="12"/>
  </w:num>
  <w:num w:numId="32" w16cid:durableId="1946572788">
    <w:abstractNumId w:val="2"/>
  </w:num>
  <w:num w:numId="33" w16cid:durableId="1897232417">
    <w:abstractNumId w:val="32"/>
  </w:num>
  <w:num w:numId="34" w16cid:durableId="1919824839">
    <w:abstractNumId w:val="3"/>
  </w:num>
  <w:num w:numId="35" w16cid:durableId="512457296">
    <w:abstractNumId w:val="47"/>
  </w:num>
  <w:num w:numId="36" w16cid:durableId="1960641715">
    <w:abstractNumId w:val="9"/>
  </w:num>
  <w:num w:numId="37" w16cid:durableId="93864887">
    <w:abstractNumId w:val="51"/>
  </w:num>
  <w:num w:numId="38" w16cid:durableId="208077052">
    <w:abstractNumId w:val="18"/>
  </w:num>
  <w:num w:numId="39" w16cid:durableId="1855266082">
    <w:abstractNumId w:val="4"/>
  </w:num>
  <w:num w:numId="40" w16cid:durableId="758676406">
    <w:abstractNumId w:val="34"/>
  </w:num>
  <w:num w:numId="41" w16cid:durableId="1772777380">
    <w:abstractNumId w:val="17"/>
  </w:num>
  <w:num w:numId="42" w16cid:durableId="1392581158">
    <w:abstractNumId w:val="33"/>
  </w:num>
  <w:num w:numId="43" w16cid:durableId="316417328">
    <w:abstractNumId w:val="15"/>
  </w:num>
  <w:num w:numId="44" w16cid:durableId="1082995581">
    <w:abstractNumId w:val="8"/>
  </w:num>
  <w:num w:numId="45" w16cid:durableId="1185679090">
    <w:abstractNumId w:val="41"/>
  </w:num>
  <w:num w:numId="46" w16cid:durableId="1479421654">
    <w:abstractNumId w:val="48"/>
  </w:num>
  <w:num w:numId="47" w16cid:durableId="1012562258">
    <w:abstractNumId w:val="14"/>
  </w:num>
  <w:num w:numId="48" w16cid:durableId="1969701958">
    <w:abstractNumId w:val="43"/>
  </w:num>
  <w:num w:numId="49" w16cid:durableId="141389437">
    <w:abstractNumId w:val="23"/>
  </w:num>
  <w:num w:numId="50" w16cid:durableId="437867767">
    <w:abstractNumId w:val="38"/>
  </w:num>
  <w:num w:numId="51" w16cid:durableId="654526327">
    <w:abstractNumId w:val="22"/>
  </w:num>
  <w:num w:numId="52" w16cid:durableId="1322466778">
    <w:abstractNumId w:val="36"/>
  </w:num>
  <w:num w:numId="53" w16cid:durableId="376321076">
    <w:abstractNumId w:val="50"/>
  </w:num>
  <w:num w:numId="54" w16cid:durableId="1136263347">
    <w:abstractNumId w:val="45"/>
  </w:num>
  <w:num w:numId="55" w16cid:durableId="28726851">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6D"/>
    <w:rsid w:val="00003046"/>
    <w:rsid w:val="00026FD5"/>
    <w:rsid w:val="0003078B"/>
    <w:rsid w:val="00032655"/>
    <w:rsid w:val="00044403"/>
    <w:rsid w:val="00045649"/>
    <w:rsid w:val="0005178A"/>
    <w:rsid w:val="00051AA6"/>
    <w:rsid w:val="00051FE1"/>
    <w:rsid w:val="000539C3"/>
    <w:rsid w:val="00061F20"/>
    <w:rsid w:val="00070FB7"/>
    <w:rsid w:val="000770B4"/>
    <w:rsid w:val="00077BD6"/>
    <w:rsid w:val="00080A82"/>
    <w:rsid w:val="000823BE"/>
    <w:rsid w:val="00086A5C"/>
    <w:rsid w:val="00090DB6"/>
    <w:rsid w:val="00094774"/>
    <w:rsid w:val="000A1CF1"/>
    <w:rsid w:val="000A63CF"/>
    <w:rsid w:val="000B12B5"/>
    <w:rsid w:val="000B6EA9"/>
    <w:rsid w:val="000C040E"/>
    <w:rsid w:val="000C17B0"/>
    <w:rsid w:val="000C24D1"/>
    <w:rsid w:val="000D06C8"/>
    <w:rsid w:val="000D0DC4"/>
    <w:rsid w:val="000E444D"/>
    <w:rsid w:val="000E6FE5"/>
    <w:rsid w:val="00105C3E"/>
    <w:rsid w:val="001078ED"/>
    <w:rsid w:val="00112785"/>
    <w:rsid w:val="00132925"/>
    <w:rsid w:val="00137977"/>
    <w:rsid w:val="00140AC8"/>
    <w:rsid w:val="0015113F"/>
    <w:rsid w:val="00156EF2"/>
    <w:rsid w:val="00162300"/>
    <w:rsid w:val="00162FE7"/>
    <w:rsid w:val="00186A2F"/>
    <w:rsid w:val="00196500"/>
    <w:rsid w:val="001B4D9D"/>
    <w:rsid w:val="001C19B1"/>
    <w:rsid w:val="001C5A78"/>
    <w:rsid w:val="001D68B4"/>
    <w:rsid w:val="001E1914"/>
    <w:rsid w:val="001F0969"/>
    <w:rsid w:val="00202644"/>
    <w:rsid w:val="00202C78"/>
    <w:rsid w:val="00233C6D"/>
    <w:rsid w:val="0023692F"/>
    <w:rsid w:val="00243A54"/>
    <w:rsid w:val="002566DF"/>
    <w:rsid w:val="002603E4"/>
    <w:rsid w:val="002619D8"/>
    <w:rsid w:val="00284097"/>
    <w:rsid w:val="0028475F"/>
    <w:rsid w:val="00294D98"/>
    <w:rsid w:val="002A08B3"/>
    <w:rsid w:val="002A551A"/>
    <w:rsid w:val="002C25D0"/>
    <w:rsid w:val="002C6094"/>
    <w:rsid w:val="002D54D3"/>
    <w:rsid w:val="002D5C91"/>
    <w:rsid w:val="002D6A1D"/>
    <w:rsid w:val="002E4EC9"/>
    <w:rsid w:val="002F020A"/>
    <w:rsid w:val="002F285B"/>
    <w:rsid w:val="002F4E2C"/>
    <w:rsid w:val="0030100E"/>
    <w:rsid w:val="00305431"/>
    <w:rsid w:val="00306C46"/>
    <w:rsid w:val="00320D87"/>
    <w:rsid w:val="00321AF6"/>
    <w:rsid w:val="00321FE7"/>
    <w:rsid w:val="00343B76"/>
    <w:rsid w:val="0035657F"/>
    <w:rsid w:val="003634E1"/>
    <w:rsid w:val="0037283F"/>
    <w:rsid w:val="00373793"/>
    <w:rsid w:val="00373DDD"/>
    <w:rsid w:val="00381F0D"/>
    <w:rsid w:val="00383F00"/>
    <w:rsid w:val="00386480"/>
    <w:rsid w:val="00386CF5"/>
    <w:rsid w:val="0039080D"/>
    <w:rsid w:val="00390D86"/>
    <w:rsid w:val="003A206B"/>
    <w:rsid w:val="003A4DDE"/>
    <w:rsid w:val="003B5D19"/>
    <w:rsid w:val="003C2ADD"/>
    <w:rsid w:val="003C6997"/>
    <w:rsid w:val="003D3E14"/>
    <w:rsid w:val="003D7FAD"/>
    <w:rsid w:val="003E5556"/>
    <w:rsid w:val="003F1DD5"/>
    <w:rsid w:val="004203BC"/>
    <w:rsid w:val="00434187"/>
    <w:rsid w:val="00451749"/>
    <w:rsid w:val="00452280"/>
    <w:rsid w:val="004558DF"/>
    <w:rsid w:val="004775A3"/>
    <w:rsid w:val="00484DDC"/>
    <w:rsid w:val="00490486"/>
    <w:rsid w:val="004915D2"/>
    <w:rsid w:val="00492972"/>
    <w:rsid w:val="004A6BEA"/>
    <w:rsid w:val="004B1466"/>
    <w:rsid w:val="004B4720"/>
    <w:rsid w:val="004C0946"/>
    <w:rsid w:val="004C786F"/>
    <w:rsid w:val="004D04FB"/>
    <w:rsid w:val="004D2AFE"/>
    <w:rsid w:val="004D3CC0"/>
    <w:rsid w:val="004E4780"/>
    <w:rsid w:val="004E7F8D"/>
    <w:rsid w:val="004F0B86"/>
    <w:rsid w:val="00517B82"/>
    <w:rsid w:val="00524628"/>
    <w:rsid w:val="00530566"/>
    <w:rsid w:val="005353F4"/>
    <w:rsid w:val="00542E92"/>
    <w:rsid w:val="00543A95"/>
    <w:rsid w:val="00545C0D"/>
    <w:rsid w:val="00554D7E"/>
    <w:rsid w:val="00560015"/>
    <w:rsid w:val="00565CB1"/>
    <w:rsid w:val="0056686A"/>
    <w:rsid w:val="0057538C"/>
    <w:rsid w:val="00581509"/>
    <w:rsid w:val="00590EB2"/>
    <w:rsid w:val="0059341E"/>
    <w:rsid w:val="0059353D"/>
    <w:rsid w:val="005965F9"/>
    <w:rsid w:val="005A364A"/>
    <w:rsid w:val="005A6358"/>
    <w:rsid w:val="005C118A"/>
    <w:rsid w:val="005C1F1F"/>
    <w:rsid w:val="005C2095"/>
    <w:rsid w:val="005C35C3"/>
    <w:rsid w:val="005C61FE"/>
    <w:rsid w:val="005D3832"/>
    <w:rsid w:val="005E3995"/>
    <w:rsid w:val="005E641A"/>
    <w:rsid w:val="0060228A"/>
    <w:rsid w:val="00603748"/>
    <w:rsid w:val="00604923"/>
    <w:rsid w:val="00613089"/>
    <w:rsid w:val="006164A8"/>
    <w:rsid w:val="00645404"/>
    <w:rsid w:val="00645E38"/>
    <w:rsid w:val="00646202"/>
    <w:rsid w:val="0065108A"/>
    <w:rsid w:val="00651134"/>
    <w:rsid w:val="00657B14"/>
    <w:rsid w:val="00671214"/>
    <w:rsid w:val="006713DD"/>
    <w:rsid w:val="006729B3"/>
    <w:rsid w:val="00675D62"/>
    <w:rsid w:val="00683916"/>
    <w:rsid w:val="00684B1A"/>
    <w:rsid w:val="006855B2"/>
    <w:rsid w:val="006A2BD3"/>
    <w:rsid w:val="006A64F0"/>
    <w:rsid w:val="006A7667"/>
    <w:rsid w:val="006B46E4"/>
    <w:rsid w:val="006B477F"/>
    <w:rsid w:val="006B749F"/>
    <w:rsid w:val="006C18BA"/>
    <w:rsid w:val="006C2877"/>
    <w:rsid w:val="006D4E55"/>
    <w:rsid w:val="006D5BC6"/>
    <w:rsid w:val="006E0A79"/>
    <w:rsid w:val="006E3E6C"/>
    <w:rsid w:val="006F7A6B"/>
    <w:rsid w:val="00702755"/>
    <w:rsid w:val="00706C58"/>
    <w:rsid w:val="00713D7C"/>
    <w:rsid w:val="00720898"/>
    <w:rsid w:val="00730DE1"/>
    <w:rsid w:val="00743BC2"/>
    <w:rsid w:val="00755D01"/>
    <w:rsid w:val="00755F45"/>
    <w:rsid w:val="00766F1A"/>
    <w:rsid w:val="00780F84"/>
    <w:rsid w:val="00784D6C"/>
    <w:rsid w:val="00784FE0"/>
    <w:rsid w:val="007905B0"/>
    <w:rsid w:val="007918AA"/>
    <w:rsid w:val="00791F3B"/>
    <w:rsid w:val="00797693"/>
    <w:rsid w:val="007B0EC4"/>
    <w:rsid w:val="007C0242"/>
    <w:rsid w:val="007C1667"/>
    <w:rsid w:val="007C4D71"/>
    <w:rsid w:val="007C5356"/>
    <w:rsid w:val="007F56AA"/>
    <w:rsid w:val="008027EB"/>
    <w:rsid w:val="008032FA"/>
    <w:rsid w:val="008054FC"/>
    <w:rsid w:val="0080557C"/>
    <w:rsid w:val="00813A10"/>
    <w:rsid w:val="00813BA2"/>
    <w:rsid w:val="00832F20"/>
    <w:rsid w:val="00833214"/>
    <w:rsid w:val="008349F0"/>
    <w:rsid w:val="008477B1"/>
    <w:rsid w:val="00851A0F"/>
    <w:rsid w:val="0085446C"/>
    <w:rsid w:val="00856D20"/>
    <w:rsid w:val="0085758E"/>
    <w:rsid w:val="00861DB8"/>
    <w:rsid w:val="008623D9"/>
    <w:rsid w:val="00867B67"/>
    <w:rsid w:val="0088118A"/>
    <w:rsid w:val="00881CBC"/>
    <w:rsid w:val="00887DA3"/>
    <w:rsid w:val="008968C6"/>
    <w:rsid w:val="008976D3"/>
    <w:rsid w:val="008B0E74"/>
    <w:rsid w:val="008C2524"/>
    <w:rsid w:val="008D6F2F"/>
    <w:rsid w:val="008E55DE"/>
    <w:rsid w:val="008E6E93"/>
    <w:rsid w:val="008E70AF"/>
    <w:rsid w:val="008F5E39"/>
    <w:rsid w:val="0090053A"/>
    <w:rsid w:val="00903AE7"/>
    <w:rsid w:val="00911366"/>
    <w:rsid w:val="00931C95"/>
    <w:rsid w:val="0093303D"/>
    <w:rsid w:val="00957DE7"/>
    <w:rsid w:val="00963698"/>
    <w:rsid w:val="00965373"/>
    <w:rsid w:val="0096583F"/>
    <w:rsid w:val="00965A45"/>
    <w:rsid w:val="00974E60"/>
    <w:rsid w:val="0097706E"/>
    <w:rsid w:val="0097775F"/>
    <w:rsid w:val="00982BBB"/>
    <w:rsid w:val="0098387C"/>
    <w:rsid w:val="00983AB1"/>
    <w:rsid w:val="00990D6E"/>
    <w:rsid w:val="00994A26"/>
    <w:rsid w:val="009A5FC0"/>
    <w:rsid w:val="009B461F"/>
    <w:rsid w:val="009B7BDC"/>
    <w:rsid w:val="009C2D43"/>
    <w:rsid w:val="009C5AC9"/>
    <w:rsid w:val="009D073F"/>
    <w:rsid w:val="009D0D98"/>
    <w:rsid w:val="009D255E"/>
    <w:rsid w:val="009E6249"/>
    <w:rsid w:val="009F1227"/>
    <w:rsid w:val="00A021CE"/>
    <w:rsid w:val="00A03F98"/>
    <w:rsid w:val="00A05C66"/>
    <w:rsid w:val="00A120D1"/>
    <w:rsid w:val="00A120D2"/>
    <w:rsid w:val="00A15522"/>
    <w:rsid w:val="00A32EF8"/>
    <w:rsid w:val="00A36F39"/>
    <w:rsid w:val="00A4408B"/>
    <w:rsid w:val="00A46C60"/>
    <w:rsid w:val="00A5187A"/>
    <w:rsid w:val="00A542D1"/>
    <w:rsid w:val="00A66B9D"/>
    <w:rsid w:val="00A671CC"/>
    <w:rsid w:val="00A767AA"/>
    <w:rsid w:val="00A76A37"/>
    <w:rsid w:val="00A82881"/>
    <w:rsid w:val="00A85823"/>
    <w:rsid w:val="00A97328"/>
    <w:rsid w:val="00AA0814"/>
    <w:rsid w:val="00AA142F"/>
    <w:rsid w:val="00AA25CF"/>
    <w:rsid w:val="00AB5A7A"/>
    <w:rsid w:val="00AB7887"/>
    <w:rsid w:val="00AC2A71"/>
    <w:rsid w:val="00AD2449"/>
    <w:rsid w:val="00AD57DC"/>
    <w:rsid w:val="00AD619D"/>
    <w:rsid w:val="00AD73F4"/>
    <w:rsid w:val="00AF1E85"/>
    <w:rsid w:val="00B01EEE"/>
    <w:rsid w:val="00B17604"/>
    <w:rsid w:val="00B22348"/>
    <w:rsid w:val="00B26DFB"/>
    <w:rsid w:val="00B3114D"/>
    <w:rsid w:val="00B32F5D"/>
    <w:rsid w:val="00B40277"/>
    <w:rsid w:val="00B45144"/>
    <w:rsid w:val="00B559EA"/>
    <w:rsid w:val="00B5726B"/>
    <w:rsid w:val="00B62E53"/>
    <w:rsid w:val="00B64C62"/>
    <w:rsid w:val="00B74DA1"/>
    <w:rsid w:val="00B860CE"/>
    <w:rsid w:val="00B90A48"/>
    <w:rsid w:val="00BA1FFE"/>
    <w:rsid w:val="00BA31D6"/>
    <w:rsid w:val="00BA40DF"/>
    <w:rsid w:val="00BA489E"/>
    <w:rsid w:val="00BA4A6C"/>
    <w:rsid w:val="00BB3704"/>
    <w:rsid w:val="00BB3C87"/>
    <w:rsid w:val="00BC32F7"/>
    <w:rsid w:val="00BD5A6D"/>
    <w:rsid w:val="00BE091C"/>
    <w:rsid w:val="00BE2B72"/>
    <w:rsid w:val="00BE49F8"/>
    <w:rsid w:val="00C01981"/>
    <w:rsid w:val="00C02E96"/>
    <w:rsid w:val="00C04240"/>
    <w:rsid w:val="00C20FBF"/>
    <w:rsid w:val="00C216ED"/>
    <w:rsid w:val="00C24B3C"/>
    <w:rsid w:val="00C46DFA"/>
    <w:rsid w:val="00C55094"/>
    <w:rsid w:val="00C6682B"/>
    <w:rsid w:val="00C74C78"/>
    <w:rsid w:val="00C843A6"/>
    <w:rsid w:val="00C8653F"/>
    <w:rsid w:val="00C9113D"/>
    <w:rsid w:val="00C911E9"/>
    <w:rsid w:val="00C97E03"/>
    <w:rsid w:val="00CA4609"/>
    <w:rsid w:val="00CA4EE5"/>
    <w:rsid w:val="00CB7425"/>
    <w:rsid w:val="00CB7559"/>
    <w:rsid w:val="00CC12BA"/>
    <w:rsid w:val="00CC5237"/>
    <w:rsid w:val="00CD1354"/>
    <w:rsid w:val="00CE5756"/>
    <w:rsid w:val="00CF1344"/>
    <w:rsid w:val="00CF1C56"/>
    <w:rsid w:val="00CF3414"/>
    <w:rsid w:val="00D0524C"/>
    <w:rsid w:val="00D05FEB"/>
    <w:rsid w:val="00D24743"/>
    <w:rsid w:val="00D250DA"/>
    <w:rsid w:val="00D31B06"/>
    <w:rsid w:val="00D47ABB"/>
    <w:rsid w:val="00D56B63"/>
    <w:rsid w:val="00D66A7A"/>
    <w:rsid w:val="00D66F32"/>
    <w:rsid w:val="00D677B7"/>
    <w:rsid w:val="00D717E8"/>
    <w:rsid w:val="00D71C47"/>
    <w:rsid w:val="00D74882"/>
    <w:rsid w:val="00D85213"/>
    <w:rsid w:val="00D945DB"/>
    <w:rsid w:val="00D9767D"/>
    <w:rsid w:val="00DA453E"/>
    <w:rsid w:val="00DB4247"/>
    <w:rsid w:val="00DB5258"/>
    <w:rsid w:val="00DD09F8"/>
    <w:rsid w:val="00DD41C0"/>
    <w:rsid w:val="00DE0A62"/>
    <w:rsid w:val="00DE46C5"/>
    <w:rsid w:val="00DF3AD5"/>
    <w:rsid w:val="00E14179"/>
    <w:rsid w:val="00E1532D"/>
    <w:rsid w:val="00E215BD"/>
    <w:rsid w:val="00E21C79"/>
    <w:rsid w:val="00E21C8C"/>
    <w:rsid w:val="00E237B9"/>
    <w:rsid w:val="00E26BEB"/>
    <w:rsid w:val="00E412DE"/>
    <w:rsid w:val="00E45835"/>
    <w:rsid w:val="00E46489"/>
    <w:rsid w:val="00E47872"/>
    <w:rsid w:val="00E517AC"/>
    <w:rsid w:val="00E51F4D"/>
    <w:rsid w:val="00E70984"/>
    <w:rsid w:val="00E71FDC"/>
    <w:rsid w:val="00E737C5"/>
    <w:rsid w:val="00E73F09"/>
    <w:rsid w:val="00E80DFF"/>
    <w:rsid w:val="00E832D7"/>
    <w:rsid w:val="00E852E6"/>
    <w:rsid w:val="00E942E6"/>
    <w:rsid w:val="00E9615E"/>
    <w:rsid w:val="00EA1AFD"/>
    <w:rsid w:val="00EA48FF"/>
    <w:rsid w:val="00EB001F"/>
    <w:rsid w:val="00EB3265"/>
    <w:rsid w:val="00EB4E20"/>
    <w:rsid w:val="00ED2397"/>
    <w:rsid w:val="00ED6246"/>
    <w:rsid w:val="00EE4A4A"/>
    <w:rsid w:val="00EE7376"/>
    <w:rsid w:val="00EF57EF"/>
    <w:rsid w:val="00EF5CEA"/>
    <w:rsid w:val="00EF6B65"/>
    <w:rsid w:val="00F04F68"/>
    <w:rsid w:val="00F24D7B"/>
    <w:rsid w:val="00F3072C"/>
    <w:rsid w:val="00F368B3"/>
    <w:rsid w:val="00F506D4"/>
    <w:rsid w:val="00F60DBC"/>
    <w:rsid w:val="00F67B61"/>
    <w:rsid w:val="00F712C9"/>
    <w:rsid w:val="00F72739"/>
    <w:rsid w:val="00F77080"/>
    <w:rsid w:val="00F81DBD"/>
    <w:rsid w:val="00F83925"/>
    <w:rsid w:val="00F87C0C"/>
    <w:rsid w:val="00FA7283"/>
    <w:rsid w:val="00FB1D72"/>
    <w:rsid w:val="00FB5302"/>
    <w:rsid w:val="00FC36AB"/>
    <w:rsid w:val="00FD1BEF"/>
    <w:rsid w:val="00FD3745"/>
    <w:rsid w:val="00FD3C56"/>
    <w:rsid w:val="00FF248B"/>
    <w:rsid w:val="00FF3C43"/>
    <w:rsid w:val="00FF7D9B"/>
    <w:rsid w:val="2AC131B2"/>
    <w:rsid w:val="547280E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007C"/>
  <w15:chartTrackingRefBased/>
  <w15:docId w15:val="{FEB13F7E-BEBD-4997-9C1D-3C22F5A0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rub" w:eastAsiaTheme="minorHAnsi" w:hAnsi="Krub" w:cs="Krub"/>
        <w:kern w:val="2"/>
        <w:sz w:val="22"/>
        <w:szCs w:val="48"/>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opende tekst"/>
    <w:qFormat/>
    <w:rsid w:val="009E6249"/>
    <w:pPr>
      <w:spacing w:after="240"/>
    </w:pPr>
    <w:rPr>
      <w:color w:val="262052"/>
    </w:rPr>
  </w:style>
  <w:style w:type="paragraph" w:styleId="Kop1">
    <w:name w:val="heading 1"/>
    <w:aliases w:val="Titel 1"/>
    <w:basedOn w:val="Standaard"/>
    <w:next w:val="Standaard"/>
    <w:link w:val="Kop1Char"/>
    <w:uiPriority w:val="9"/>
    <w:qFormat/>
    <w:rsid w:val="000823BE"/>
    <w:pPr>
      <w:keepNext/>
      <w:keepLines/>
      <w:spacing w:before="360" w:after="360"/>
      <w:outlineLvl w:val="0"/>
    </w:pPr>
    <w:rPr>
      <w:rFonts w:eastAsiaTheme="majorEastAsia" w:cstheme="majorBidi"/>
      <w:b/>
      <w:color w:val="262052" w:themeColor="text1"/>
      <w:sz w:val="48"/>
      <w:szCs w:val="32"/>
    </w:rPr>
  </w:style>
  <w:style w:type="paragraph" w:styleId="Kop2">
    <w:name w:val="heading 2"/>
    <w:aliases w:val="Titel 2"/>
    <w:basedOn w:val="Standaard"/>
    <w:next w:val="Standaard"/>
    <w:link w:val="Kop2Char"/>
    <w:uiPriority w:val="9"/>
    <w:unhideWhenUsed/>
    <w:qFormat/>
    <w:rsid w:val="00132925"/>
    <w:pPr>
      <w:keepNext/>
      <w:keepLines/>
      <w:outlineLvl w:val="1"/>
    </w:pPr>
    <w:rPr>
      <w:rFonts w:eastAsiaTheme="majorEastAsia" w:cstheme="majorBidi"/>
      <w:b/>
      <w:sz w:val="36"/>
      <w:szCs w:val="26"/>
    </w:rPr>
  </w:style>
  <w:style w:type="paragraph" w:styleId="Kop3">
    <w:name w:val="heading 3"/>
    <w:aliases w:val="Titel 3"/>
    <w:basedOn w:val="Standaard"/>
    <w:next w:val="Standaard"/>
    <w:link w:val="Kop3Char"/>
    <w:uiPriority w:val="9"/>
    <w:unhideWhenUsed/>
    <w:qFormat/>
    <w:rsid w:val="006D5BC6"/>
    <w:pPr>
      <w:keepNext/>
      <w:keepLines/>
      <w:outlineLvl w:val="2"/>
    </w:pPr>
    <w:rPr>
      <w:rFonts w:eastAsiaTheme="majorEastAsia" w:cstheme="majorBidi"/>
      <w:b/>
      <w:color w:val="C41873" w:themeColor="accent1"/>
      <w:sz w:val="28"/>
      <w:szCs w:val="24"/>
    </w:rPr>
  </w:style>
  <w:style w:type="paragraph" w:styleId="Kop4">
    <w:name w:val="heading 4"/>
    <w:aliases w:val="Titel 4"/>
    <w:basedOn w:val="Standaard"/>
    <w:next w:val="Standaard"/>
    <w:link w:val="Kop4Char"/>
    <w:uiPriority w:val="9"/>
    <w:unhideWhenUsed/>
    <w:qFormat/>
    <w:rsid w:val="00132925"/>
    <w:pPr>
      <w:keepNext/>
      <w:keepLines/>
      <w:spacing w:before="40"/>
      <w:outlineLvl w:val="3"/>
    </w:pPr>
    <w:rPr>
      <w:rFonts w:eastAsiaTheme="majorEastAsia" w:cstheme="majorBidi"/>
      <w:b/>
      <w:iCs/>
      <w:color w:val="4F3DC5"/>
      <w:sz w:val="24"/>
    </w:rPr>
  </w:style>
  <w:style w:type="paragraph" w:styleId="Kop5">
    <w:name w:val="heading 5"/>
    <w:aliases w:val="Titel 5"/>
    <w:basedOn w:val="Standaard"/>
    <w:next w:val="Standaard"/>
    <w:link w:val="Kop5Char"/>
    <w:uiPriority w:val="9"/>
    <w:unhideWhenUsed/>
    <w:qFormat/>
    <w:rsid w:val="006D5BC6"/>
    <w:pPr>
      <w:keepNext/>
      <w:keepLines/>
      <w:spacing w:before="40" w:after="0"/>
      <w:outlineLvl w:val="4"/>
    </w:pPr>
    <w:rPr>
      <w:rFonts w:eastAsiaTheme="majorEastAsia" w:cstheme="majorBidi"/>
      <w:b/>
      <w:color w:val="119BBA" w:themeColor="accent3"/>
    </w:rPr>
  </w:style>
  <w:style w:type="paragraph" w:styleId="Kop6">
    <w:name w:val="heading 6"/>
    <w:basedOn w:val="Standaard"/>
    <w:next w:val="Standaard"/>
    <w:link w:val="Kop6Char"/>
    <w:uiPriority w:val="9"/>
    <w:semiHidden/>
    <w:unhideWhenUsed/>
    <w:qFormat/>
    <w:rsid w:val="006D5BC6"/>
    <w:pPr>
      <w:keepNext/>
      <w:keepLines/>
      <w:spacing w:before="40" w:after="0"/>
      <w:outlineLvl w:val="5"/>
    </w:pPr>
    <w:rPr>
      <w:rFonts w:asciiTheme="majorHAnsi" w:eastAsiaTheme="majorEastAsia" w:hAnsiTheme="majorHAnsi" w:cstheme="majorBidi"/>
      <w:color w:val="620C39" w:themeColor="accent1" w:themeShade="80"/>
    </w:rPr>
  </w:style>
  <w:style w:type="paragraph" w:styleId="Kop7">
    <w:name w:val="heading 7"/>
    <w:basedOn w:val="Standaard"/>
    <w:next w:val="Standaard"/>
    <w:link w:val="Kop7Char"/>
    <w:uiPriority w:val="9"/>
    <w:semiHidden/>
    <w:unhideWhenUsed/>
    <w:qFormat/>
    <w:rsid w:val="009B7BDC"/>
    <w:pPr>
      <w:keepNext/>
      <w:keepLines/>
      <w:spacing w:before="40" w:after="0"/>
      <w:outlineLvl w:val="6"/>
    </w:pPr>
    <w:rPr>
      <w:rFonts w:asciiTheme="majorHAnsi" w:eastAsiaTheme="majorEastAsia" w:hAnsiTheme="majorHAnsi" w:cstheme="majorBidi"/>
      <w:i/>
      <w:iCs/>
      <w:color w:val="610C38" w:themeColor="accent1" w:themeShade="7F"/>
    </w:rPr>
  </w:style>
  <w:style w:type="paragraph" w:styleId="Kop8">
    <w:name w:val="heading 8"/>
    <w:basedOn w:val="Standaard"/>
    <w:next w:val="Standaard"/>
    <w:link w:val="Kop8Char"/>
    <w:uiPriority w:val="9"/>
    <w:semiHidden/>
    <w:unhideWhenUsed/>
    <w:qFormat/>
    <w:rsid w:val="009B7BDC"/>
    <w:pPr>
      <w:keepNext/>
      <w:keepLines/>
      <w:spacing w:before="40" w:after="0"/>
      <w:outlineLvl w:val="7"/>
    </w:pPr>
    <w:rPr>
      <w:rFonts w:asciiTheme="majorHAnsi" w:eastAsiaTheme="majorEastAsia" w:hAnsiTheme="majorHAnsi" w:cstheme="majorBidi"/>
      <w:color w:val="39317D" w:themeColor="text1" w:themeTint="D8"/>
      <w:sz w:val="21"/>
      <w:szCs w:val="21"/>
    </w:rPr>
  </w:style>
  <w:style w:type="paragraph" w:styleId="Kop9">
    <w:name w:val="heading 9"/>
    <w:basedOn w:val="Standaard"/>
    <w:next w:val="Standaard"/>
    <w:link w:val="Kop9Char"/>
    <w:uiPriority w:val="9"/>
    <w:semiHidden/>
    <w:unhideWhenUsed/>
    <w:qFormat/>
    <w:rsid w:val="009B7BDC"/>
    <w:pPr>
      <w:keepNext/>
      <w:keepLines/>
      <w:spacing w:before="40" w:after="0"/>
      <w:outlineLvl w:val="8"/>
    </w:pPr>
    <w:rPr>
      <w:rFonts w:asciiTheme="majorHAnsi" w:eastAsiaTheme="majorEastAsia" w:hAnsiTheme="majorHAnsi" w:cstheme="majorBidi"/>
      <w:i/>
      <w:iCs/>
      <w:color w:val="39317D"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686A"/>
    <w:pPr>
      <w:ind w:left="720"/>
      <w:contextualSpacing/>
    </w:pPr>
  </w:style>
  <w:style w:type="character" w:styleId="Subtieleverwijzing">
    <w:name w:val="Subtle Reference"/>
    <w:basedOn w:val="Standaardalinea-lettertype"/>
    <w:uiPriority w:val="31"/>
    <w:qFormat/>
    <w:rsid w:val="00FD3C56"/>
    <w:rPr>
      <w:rFonts w:ascii="Krub" w:hAnsi="Krub"/>
      <w:caps w:val="0"/>
      <w:smallCaps w:val="0"/>
      <w:color w:val="262052"/>
      <w:sz w:val="22"/>
    </w:rPr>
  </w:style>
  <w:style w:type="character" w:customStyle="1" w:styleId="Kop1Char">
    <w:name w:val="Kop 1 Char"/>
    <w:aliases w:val="Titel 1 Char"/>
    <w:basedOn w:val="Standaardalinea-lettertype"/>
    <w:link w:val="Kop1"/>
    <w:uiPriority w:val="9"/>
    <w:rsid w:val="000823BE"/>
    <w:rPr>
      <w:rFonts w:eastAsiaTheme="majorEastAsia" w:cstheme="majorBidi"/>
      <w:b/>
      <w:color w:val="262052" w:themeColor="text1"/>
      <w:sz w:val="48"/>
      <w:szCs w:val="32"/>
    </w:rPr>
  </w:style>
  <w:style w:type="character" w:customStyle="1" w:styleId="Kop2Char">
    <w:name w:val="Kop 2 Char"/>
    <w:aliases w:val="Titel 2 Char"/>
    <w:basedOn w:val="Standaardalinea-lettertype"/>
    <w:link w:val="Kop2"/>
    <w:uiPriority w:val="9"/>
    <w:rsid w:val="00132925"/>
    <w:rPr>
      <w:rFonts w:eastAsiaTheme="majorEastAsia" w:cstheme="majorBidi"/>
      <w:b/>
      <w:color w:val="262052"/>
      <w:sz w:val="36"/>
      <w:szCs w:val="26"/>
    </w:rPr>
  </w:style>
  <w:style w:type="paragraph" w:styleId="Kopvaninhoudsopgave">
    <w:name w:val="TOC Heading"/>
    <w:basedOn w:val="Kop1"/>
    <w:next w:val="Standaard"/>
    <w:uiPriority w:val="39"/>
    <w:unhideWhenUsed/>
    <w:qFormat/>
    <w:rsid w:val="00FD3C56"/>
    <w:pPr>
      <w:spacing w:before="480" w:line="276" w:lineRule="auto"/>
      <w:outlineLvl w:val="9"/>
    </w:pPr>
    <w:rPr>
      <w:bCs/>
      <w:kern w:val="0"/>
      <w:sz w:val="28"/>
      <w:szCs w:val="28"/>
      <w:lang w:eastAsia="nl-NL"/>
      <w14:ligatures w14:val="none"/>
    </w:rPr>
  </w:style>
  <w:style w:type="paragraph" w:styleId="Inhopg1">
    <w:name w:val="toc 1"/>
    <w:basedOn w:val="Standaard"/>
    <w:next w:val="Standaard"/>
    <w:autoRedefine/>
    <w:uiPriority w:val="39"/>
    <w:unhideWhenUsed/>
    <w:rsid w:val="006B477F"/>
    <w:rPr>
      <w:rFonts w:cs="Calibri (Hoofdtekst)"/>
      <w:b/>
      <w:bCs/>
      <w:szCs w:val="20"/>
    </w:rPr>
  </w:style>
  <w:style w:type="paragraph" w:styleId="Inhopg2">
    <w:name w:val="toc 2"/>
    <w:basedOn w:val="Standaard"/>
    <w:next w:val="Standaard"/>
    <w:autoRedefine/>
    <w:uiPriority w:val="39"/>
    <w:unhideWhenUsed/>
    <w:rsid w:val="006B477F"/>
    <w:pPr>
      <w:ind w:left="221"/>
    </w:pPr>
    <w:rPr>
      <w:rFonts w:cstheme="minorHAnsi"/>
      <w:i/>
      <w:iCs/>
      <w:szCs w:val="20"/>
    </w:rPr>
  </w:style>
  <w:style w:type="character" w:styleId="Hyperlink">
    <w:name w:val="Hyperlink"/>
    <w:basedOn w:val="Standaardalinea-lettertype"/>
    <w:uiPriority w:val="99"/>
    <w:unhideWhenUsed/>
    <w:qFormat/>
    <w:rsid w:val="00FD3C56"/>
    <w:rPr>
      <w:rFonts w:ascii="Krub" w:hAnsi="Krub"/>
      <w:color w:val="119BBA"/>
      <w:sz w:val="22"/>
      <w:u w:val="single"/>
    </w:rPr>
  </w:style>
  <w:style w:type="paragraph" w:styleId="Inhopg3">
    <w:name w:val="toc 3"/>
    <w:basedOn w:val="Standaard"/>
    <w:next w:val="Standaard"/>
    <w:autoRedefine/>
    <w:uiPriority w:val="39"/>
    <w:unhideWhenUsed/>
    <w:rsid w:val="00132925"/>
    <w:pPr>
      <w:ind w:left="440"/>
    </w:pPr>
    <w:rPr>
      <w:rFonts w:cstheme="minorHAnsi"/>
      <w:szCs w:val="20"/>
    </w:rPr>
  </w:style>
  <w:style w:type="paragraph" w:styleId="Inhopg6">
    <w:name w:val="toc 6"/>
    <w:basedOn w:val="Standaard"/>
    <w:next w:val="Standaard"/>
    <w:autoRedefine/>
    <w:uiPriority w:val="39"/>
    <w:semiHidden/>
    <w:unhideWhenUsed/>
    <w:rsid w:val="009B7BDC"/>
    <w:pPr>
      <w:ind w:left="1100"/>
    </w:pPr>
    <w:rPr>
      <w:rFonts w:cstheme="minorHAnsi"/>
      <w:szCs w:val="20"/>
    </w:rPr>
  </w:style>
  <w:style w:type="paragraph" w:styleId="Inhopg7">
    <w:name w:val="toc 7"/>
    <w:basedOn w:val="Standaard"/>
    <w:next w:val="Standaard"/>
    <w:autoRedefine/>
    <w:uiPriority w:val="39"/>
    <w:semiHidden/>
    <w:unhideWhenUsed/>
    <w:rsid w:val="009B7BDC"/>
    <w:pPr>
      <w:ind w:left="1320"/>
    </w:pPr>
    <w:rPr>
      <w:rFonts w:cstheme="minorHAnsi"/>
      <w:szCs w:val="20"/>
    </w:rPr>
  </w:style>
  <w:style w:type="paragraph" w:styleId="Inhopg8">
    <w:name w:val="toc 8"/>
    <w:basedOn w:val="Standaard"/>
    <w:next w:val="Standaard"/>
    <w:autoRedefine/>
    <w:uiPriority w:val="39"/>
    <w:semiHidden/>
    <w:unhideWhenUsed/>
    <w:rsid w:val="009B7BDC"/>
    <w:pPr>
      <w:ind w:left="1540"/>
    </w:pPr>
    <w:rPr>
      <w:rFonts w:cstheme="minorHAnsi"/>
      <w:szCs w:val="20"/>
    </w:rPr>
  </w:style>
  <w:style w:type="paragraph" w:styleId="Inhopg9">
    <w:name w:val="toc 9"/>
    <w:basedOn w:val="Standaard"/>
    <w:next w:val="Standaard"/>
    <w:autoRedefine/>
    <w:uiPriority w:val="39"/>
    <w:semiHidden/>
    <w:unhideWhenUsed/>
    <w:rsid w:val="009B7BDC"/>
    <w:pPr>
      <w:ind w:left="1760"/>
    </w:pPr>
    <w:rPr>
      <w:rFonts w:cstheme="minorHAnsi"/>
      <w:szCs w:val="20"/>
    </w:rPr>
  </w:style>
  <w:style w:type="character" w:customStyle="1" w:styleId="Kop3Char">
    <w:name w:val="Kop 3 Char"/>
    <w:aliases w:val="Titel 3 Char"/>
    <w:basedOn w:val="Standaardalinea-lettertype"/>
    <w:link w:val="Kop3"/>
    <w:uiPriority w:val="9"/>
    <w:rsid w:val="006D5BC6"/>
    <w:rPr>
      <w:rFonts w:eastAsiaTheme="majorEastAsia" w:cstheme="majorBidi"/>
      <w:b/>
      <w:color w:val="C41873" w:themeColor="accent1"/>
      <w:sz w:val="28"/>
      <w:szCs w:val="24"/>
    </w:rPr>
  </w:style>
  <w:style w:type="character" w:customStyle="1" w:styleId="Kop4Char">
    <w:name w:val="Kop 4 Char"/>
    <w:aliases w:val="Titel 4 Char"/>
    <w:basedOn w:val="Standaardalinea-lettertype"/>
    <w:link w:val="Kop4"/>
    <w:uiPriority w:val="9"/>
    <w:rsid w:val="00132925"/>
    <w:rPr>
      <w:rFonts w:eastAsiaTheme="majorEastAsia" w:cstheme="majorBidi"/>
      <w:b/>
      <w:iCs/>
      <w:color w:val="4F3DC5"/>
      <w:sz w:val="24"/>
    </w:rPr>
  </w:style>
  <w:style w:type="character" w:styleId="Titelvanboek">
    <w:name w:val="Book Title"/>
    <w:basedOn w:val="Standaardalinea-lettertype"/>
    <w:uiPriority w:val="33"/>
    <w:qFormat/>
    <w:rsid w:val="00FD3C56"/>
    <w:rPr>
      <w:rFonts w:ascii="Krub" w:hAnsi="Krub"/>
      <w:b/>
      <w:bCs/>
      <w:i w:val="0"/>
      <w:iCs/>
      <w:color w:val="262052"/>
      <w:spacing w:val="5"/>
      <w:sz w:val="22"/>
    </w:rPr>
  </w:style>
  <w:style w:type="paragraph" w:styleId="Ondertitel">
    <w:name w:val="Subtitle"/>
    <w:aliases w:val="Inleiding"/>
    <w:basedOn w:val="Standaard"/>
    <w:next w:val="Standaard"/>
    <w:link w:val="OndertitelChar"/>
    <w:uiPriority w:val="11"/>
    <w:qFormat/>
    <w:rsid w:val="009E6249"/>
    <w:pPr>
      <w:numPr>
        <w:ilvl w:val="1"/>
      </w:numPr>
      <w:spacing w:after="360"/>
    </w:pPr>
    <w:rPr>
      <w:rFonts w:eastAsiaTheme="minorEastAsia" w:cstheme="minorBidi"/>
      <w:b/>
      <w:spacing w:val="15"/>
      <w:sz w:val="28"/>
      <w:szCs w:val="22"/>
    </w:rPr>
  </w:style>
  <w:style w:type="character" w:customStyle="1" w:styleId="OndertitelChar">
    <w:name w:val="Ondertitel Char"/>
    <w:aliases w:val="Inleiding Char"/>
    <w:basedOn w:val="Standaardalinea-lettertype"/>
    <w:link w:val="Ondertitel"/>
    <w:uiPriority w:val="11"/>
    <w:rsid w:val="009E6249"/>
    <w:rPr>
      <w:rFonts w:eastAsiaTheme="minorEastAsia" w:cstheme="minorBidi"/>
      <w:b/>
      <w:color w:val="262052"/>
      <w:spacing w:val="15"/>
      <w:sz w:val="28"/>
      <w:szCs w:val="22"/>
    </w:rPr>
  </w:style>
  <w:style w:type="character" w:styleId="Intensievebenadrukking">
    <w:name w:val="Intense Emphasis"/>
    <w:aliases w:val="Datum + soort document"/>
    <w:basedOn w:val="Standaardalinea-lettertype"/>
    <w:uiPriority w:val="21"/>
    <w:qFormat/>
    <w:rsid w:val="006D5BC6"/>
    <w:rPr>
      <w:rFonts w:ascii="Krub" w:hAnsi="Krub"/>
      <w:i w:val="0"/>
      <w:iCs/>
      <w:color w:val="C41873" w:themeColor="accent1"/>
      <w:sz w:val="28"/>
    </w:rPr>
  </w:style>
  <w:style w:type="paragraph" w:styleId="Geenafstand">
    <w:name w:val="No Spacing"/>
    <w:aliases w:val="Lopende tekst geen afstand"/>
    <w:uiPriority w:val="1"/>
    <w:qFormat/>
    <w:rsid w:val="009E6249"/>
    <w:rPr>
      <w:color w:val="262052"/>
    </w:rPr>
  </w:style>
  <w:style w:type="paragraph" w:styleId="Citaat">
    <w:name w:val="Quote"/>
    <w:basedOn w:val="Standaard"/>
    <w:next w:val="Standaard"/>
    <w:link w:val="CitaatChar"/>
    <w:uiPriority w:val="29"/>
    <w:qFormat/>
    <w:rsid w:val="006D5BC6"/>
    <w:pPr>
      <w:spacing w:before="600" w:after="600"/>
      <w:ind w:left="862" w:right="862"/>
      <w:jc w:val="center"/>
    </w:pPr>
    <w:rPr>
      <w:iCs/>
      <w:color w:val="C41873" w:themeColor="accent1"/>
      <w:sz w:val="40"/>
    </w:rPr>
  </w:style>
  <w:style w:type="character" w:customStyle="1" w:styleId="CitaatChar">
    <w:name w:val="Citaat Char"/>
    <w:basedOn w:val="Standaardalinea-lettertype"/>
    <w:link w:val="Citaat"/>
    <w:uiPriority w:val="29"/>
    <w:rsid w:val="006D5BC6"/>
    <w:rPr>
      <w:iCs/>
      <w:color w:val="C41873" w:themeColor="accent1"/>
      <w:sz w:val="40"/>
    </w:rPr>
  </w:style>
  <w:style w:type="character" w:styleId="Subtielebenadrukking">
    <w:name w:val="Subtle Emphasis"/>
    <w:aliases w:val="Lopende tekst bold"/>
    <w:basedOn w:val="Standaardalinea-lettertype"/>
    <w:uiPriority w:val="19"/>
    <w:qFormat/>
    <w:rsid w:val="009E6249"/>
    <w:rPr>
      <w:rFonts w:ascii="Krub" w:hAnsi="Krub"/>
      <w:b/>
      <w:i w:val="0"/>
      <w:iCs/>
      <w:color w:val="262052"/>
      <w:sz w:val="22"/>
    </w:rPr>
  </w:style>
  <w:style w:type="character" w:styleId="Nadruk">
    <w:name w:val="Emphasis"/>
    <w:aliases w:val="Soort document,aanwijzing"/>
    <w:basedOn w:val="Standaardalinea-lettertype"/>
    <w:uiPriority w:val="20"/>
    <w:qFormat/>
    <w:rsid w:val="00F60DBC"/>
    <w:rPr>
      <w:rFonts w:ascii="Krub" w:hAnsi="Krub"/>
      <w:i w:val="0"/>
      <w:iCs/>
      <w:color w:val="262052"/>
      <w:sz w:val="28"/>
    </w:rPr>
  </w:style>
  <w:style w:type="character" w:styleId="Zwaar">
    <w:name w:val="Strong"/>
    <w:basedOn w:val="Standaardalinea-lettertype"/>
    <w:uiPriority w:val="22"/>
    <w:qFormat/>
    <w:rsid w:val="00FD3C56"/>
    <w:rPr>
      <w:rFonts w:ascii="Krub" w:hAnsi="Krub"/>
      <w:b/>
      <w:bCs/>
      <w:sz w:val="22"/>
    </w:rPr>
  </w:style>
  <w:style w:type="paragraph" w:styleId="Duidelijkcitaat">
    <w:name w:val="Intense Quote"/>
    <w:aliases w:val="Adresgegevens"/>
    <w:basedOn w:val="Standaard"/>
    <w:next w:val="Standaard"/>
    <w:link w:val="DuidelijkcitaatChar"/>
    <w:uiPriority w:val="30"/>
    <w:qFormat/>
    <w:rsid w:val="00A120D1"/>
    <w:pPr>
      <w:spacing w:after="0"/>
      <w:ind w:left="862" w:right="862"/>
      <w:jc w:val="right"/>
    </w:pPr>
    <w:rPr>
      <w:iCs/>
      <w:sz w:val="20"/>
    </w:rPr>
  </w:style>
  <w:style w:type="character" w:customStyle="1" w:styleId="DuidelijkcitaatChar">
    <w:name w:val="Duidelijk citaat Char"/>
    <w:aliases w:val="Adresgegevens Char"/>
    <w:basedOn w:val="Standaardalinea-lettertype"/>
    <w:link w:val="Duidelijkcitaat"/>
    <w:uiPriority w:val="30"/>
    <w:rsid w:val="00A120D1"/>
    <w:rPr>
      <w:iCs/>
      <w:color w:val="262052"/>
      <w:sz w:val="20"/>
    </w:rPr>
  </w:style>
  <w:style w:type="character" w:styleId="Intensieveverwijzing">
    <w:name w:val="Intense Reference"/>
    <w:basedOn w:val="Standaardalinea-lettertype"/>
    <w:uiPriority w:val="32"/>
    <w:qFormat/>
    <w:rsid w:val="00FD3C56"/>
    <w:rPr>
      <w:rFonts w:ascii="Krub" w:hAnsi="Krub"/>
      <w:b w:val="0"/>
      <w:bCs/>
      <w:i w:val="0"/>
      <w:caps w:val="0"/>
      <w:smallCaps w:val="0"/>
      <w:color w:val="262052"/>
      <w:spacing w:val="5"/>
      <w:sz w:val="22"/>
    </w:rPr>
  </w:style>
  <w:style w:type="character" w:customStyle="1" w:styleId="Kop5Char">
    <w:name w:val="Kop 5 Char"/>
    <w:aliases w:val="Titel 5 Char"/>
    <w:basedOn w:val="Standaardalinea-lettertype"/>
    <w:link w:val="Kop5"/>
    <w:uiPriority w:val="9"/>
    <w:rsid w:val="006D5BC6"/>
    <w:rPr>
      <w:rFonts w:eastAsiaTheme="majorEastAsia" w:cstheme="majorBidi"/>
      <w:b/>
      <w:color w:val="119BBA" w:themeColor="accent3"/>
    </w:rPr>
  </w:style>
  <w:style w:type="paragraph" w:styleId="Inhopg5">
    <w:name w:val="toc 5"/>
    <w:basedOn w:val="Standaard"/>
    <w:next w:val="Standaard"/>
    <w:autoRedefine/>
    <w:uiPriority w:val="39"/>
    <w:semiHidden/>
    <w:unhideWhenUsed/>
    <w:rsid w:val="009B7BDC"/>
    <w:pPr>
      <w:spacing w:after="100"/>
      <w:ind w:left="880"/>
    </w:pPr>
  </w:style>
  <w:style w:type="character" w:customStyle="1" w:styleId="Kop6Char">
    <w:name w:val="Kop 6 Char"/>
    <w:basedOn w:val="Standaardalinea-lettertype"/>
    <w:link w:val="Kop6"/>
    <w:uiPriority w:val="9"/>
    <w:semiHidden/>
    <w:rsid w:val="006D5BC6"/>
    <w:rPr>
      <w:rFonts w:asciiTheme="majorHAnsi" w:eastAsiaTheme="majorEastAsia" w:hAnsiTheme="majorHAnsi" w:cstheme="majorBidi"/>
      <w:color w:val="620C39" w:themeColor="accent1" w:themeShade="80"/>
    </w:rPr>
  </w:style>
  <w:style w:type="character" w:customStyle="1" w:styleId="Kop7Char">
    <w:name w:val="Kop 7 Char"/>
    <w:basedOn w:val="Standaardalinea-lettertype"/>
    <w:link w:val="Kop7"/>
    <w:uiPriority w:val="9"/>
    <w:semiHidden/>
    <w:rsid w:val="009B7BDC"/>
    <w:rPr>
      <w:rFonts w:asciiTheme="majorHAnsi" w:eastAsiaTheme="majorEastAsia" w:hAnsiTheme="majorHAnsi" w:cstheme="majorBidi"/>
      <w:i/>
      <w:iCs/>
      <w:color w:val="610C38" w:themeColor="accent1" w:themeShade="7F"/>
    </w:rPr>
  </w:style>
  <w:style w:type="character" w:customStyle="1" w:styleId="Kop8Char">
    <w:name w:val="Kop 8 Char"/>
    <w:basedOn w:val="Standaardalinea-lettertype"/>
    <w:link w:val="Kop8"/>
    <w:uiPriority w:val="9"/>
    <w:semiHidden/>
    <w:rsid w:val="009B7BDC"/>
    <w:rPr>
      <w:rFonts w:asciiTheme="majorHAnsi" w:eastAsiaTheme="majorEastAsia" w:hAnsiTheme="majorHAnsi" w:cstheme="majorBidi"/>
      <w:color w:val="39317D" w:themeColor="text1" w:themeTint="D8"/>
      <w:sz w:val="21"/>
      <w:szCs w:val="21"/>
    </w:rPr>
  </w:style>
  <w:style w:type="character" w:customStyle="1" w:styleId="Kop9Char">
    <w:name w:val="Kop 9 Char"/>
    <w:basedOn w:val="Standaardalinea-lettertype"/>
    <w:link w:val="Kop9"/>
    <w:uiPriority w:val="9"/>
    <w:semiHidden/>
    <w:rsid w:val="009B7BDC"/>
    <w:rPr>
      <w:rFonts w:asciiTheme="majorHAnsi" w:eastAsiaTheme="majorEastAsia" w:hAnsiTheme="majorHAnsi" w:cstheme="majorBidi"/>
      <w:i/>
      <w:iCs/>
      <w:color w:val="39317D" w:themeColor="text1" w:themeTint="D8"/>
      <w:sz w:val="21"/>
      <w:szCs w:val="21"/>
    </w:rPr>
  </w:style>
  <w:style w:type="paragraph" w:styleId="Inhopg4">
    <w:name w:val="toc 4"/>
    <w:basedOn w:val="Standaard"/>
    <w:next w:val="Standaard"/>
    <w:autoRedefine/>
    <w:uiPriority w:val="39"/>
    <w:unhideWhenUsed/>
    <w:rsid w:val="009B7BDC"/>
    <w:pPr>
      <w:spacing w:after="100"/>
      <w:ind w:left="660"/>
    </w:pPr>
  </w:style>
  <w:style w:type="numbering" w:customStyle="1" w:styleId="Stijl1">
    <w:name w:val="Stijl1"/>
    <w:uiPriority w:val="99"/>
    <w:rsid w:val="0056686A"/>
    <w:pPr>
      <w:numPr>
        <w:numId w:val="50"/>
      </w:numPr>
    </w:pPr>
  </w:style>
  <w:style w:type="paragraph" w:styleId="Voettekst">
    <w:name w:val="footer"/>
    <w:basedOn w:val="Standaard"/>
    <w:link w:val="VoettekstChar"/>
    <w:uiPriority w:val="99"/>
    <w:unhideWhenUsed/>
    <w:rsid w:val="002C25D0"/>
    <w:pPr>
      <w:tabs>
        <w:tab w:val="center" w:pos="4536"/>
        <w:tab w:val="right" w:pos="9072"/>
      </w:tabs>
      <w:spacing w:after="0"/>
    </w:pPr>
  </w:style>
  <w:style w:type="character" w:customStyle="1" w:styleId="VoettekstChar">
    <w:name w:val="Voettekst Char"/>
    <w:basedOn w:val="Standaardalinea-lettertype"/>
    <w:link w:val="Voettekst"/>
    <w:uiPriority w:val="99"/>
    <w:rsid w:val="002C25D0"/>
    <w:rPr>
      <w:color w:val="262052"/>
    </w:rPr>
  </w:style>
  <w:style w:type="numbering" w:customStyle="1" w:styleId="Huidigelijst1">
    <w:name w:val="Huidige lijst1"/>
    <w:uiPriority w:val="99"/>
    <w:rsid w:val="0057538C"/>
    <w:pPr>
      <w:numPr>
        <w:numId w:val="1"/>
      </w:numPr>
    </w:pPr>
  </w:style>
  <w:style w:type="numbering" w:customStyle="1" w:styleId="Huidigelijst2">
    <w:name w:val="Huidige lijst2"/>
    <w:uiPriority w:val="99"/>
    <w:rsid w:val="0057538C"/>
    <w:pPr>
      <w:numPr>
        <w:numId w:val="2"/>
      </w:numPr>
    </w:pPr>
  </w:style>
  <w:style w:type="numbering" w:customStyle="1" w:styleId="Huidigelijst3">
    <w:name w:val="Huidige lijst3"/>
    <w:uiPriority w:val="99"/>
    <w:rsid w:val="004A6BEA"/>
    <w:pPr>
      <w:numPr>
        <w:numId w:val="3"/>
      </w:numPr>
    </w:pPr>
  </w:style>
  <w:style w:type="numbering" w:customStyle="1" w:styleId="Huidigelijst4">
    <w:name w:val="Huidige lijst4"/>
    <w:uiPriority w:val="99"/>
    <w:rsid w:val="004A6BEA"/>
    <w:pPr>
      <w:numPr>
        <w:numId w:val="4"/>
      </w:numPr>
    </w:pPr>
  </w:style>
  <w:style w:type="numbering" w:customStyle="1" w:styleId="Huidigelijst5">
    <w:name w:val="Huidige lijst5"/>
    <w:uiPriority w:val="99"/>
    <w:rsid w:val="004A6BEA"/>
    <w:pPr>
      <w:numPr>
        <w:numId w:val="5"/>
      </w:numPr>
    </w:pPr>
  </w:style>
  <w:style w:type="numbering" w:customStyle="1" w:styleId="Huidigelijst6">
    <w:name w:val="Huidige lijst6"/>
    <w:uiPriority w:val="99"/>
    <w:rsid w:val="004A6BEA"/>
    <w:pPr>
      <w:numPr>
        <w:numId w:val="6"/>
      </w:numPr>
    </w:pPr>
  </w:style>
  <w:style w:type="numbering" w:customStyle="1" w:styleId="Huidigelijst7">
    <w:name w:val="Huidige lijst7"/>
    <w:uiPriority w:val="99"/>
    <w:rsid w:val="004A6BEA"/>
    <w:pPr>
      <w:numPr>
        <w:numId w:val="7"/>
      </w:numPr>
    </w:pPr>
  </w:style>
  <w:style w:type="numbering" w:customStyle="1" w:styleId="Huidigelijst8">
    <w:name w:val="Huidige lijst8"/>
    <w:uiPriority w:val="99"/>
    <w:rsid w:val="00A021CE"/>
    <w:pPr>
      <w:numPr>
        <w:numId w:val="8"/>
      </w:numPr>
    </w:pPr>
  </w:style>
  <w:style w:type="numbering" w:customStyle="1" w:styleId="Huidigelijst9">
    <w:name w:val="Huidige lijst9"/>
    <w:uiPriority w:val="99"/>
    <w:rsid w:val="00A021CE"/>
    <w:pPr>
      <w:numPr>
        <w:numId w:val="9"/>
      </w:numPr>
    </w:pPr>
  </w:style>
  <w:style w:type="numbering" w:customStyle="1" w:styleId="Huidigelijst10">
    <w:name w:val="Huidige lijst10"/>
    <w:uiPriority w:val="99"/>
    <w:rsid w:val="00A021CE"/>
    <w:pPr>
      <w:numPr>
        <w:numId w:val="10"/>
      </w:numPr>
    </w:pPr>
  </w:style>
  <w:style w:type="numbering" w:customStyle="1" w:styleId="Huidigelijst11">
    <w:name w:val="Huidige lijst11"/>
    <w:uiPriority w:val="99"/>
    <w:rsid w:val="00A021CE"/>
    <w:pPr>
      <w:numPr>
        <w:numId w:val="11"/>
      </w:numPr>
    </w:pPr>
  </w:style>
  <w:style w:type="numbering" w:customStyle="1" w:styleId="Huidigelijst12">
    <w:name w:val="Huidige lijst12"/>
    <w:uiPriority w:val="99"/>
    <w:rsid w:val="00A021CE"/>
    <w:pPr>
      <w:numPr>
        <w:numId w:val="12"/>
      </w:numPr>
    </w:pPr>
  </w:style>
  <w:style w:type="numbering" w:customStyle="1" w:styleId="Huidigelijst13">
    <w:name w:val="Huidige lijst13"/>
    <w:uiPriority w:val="99"/>
    <w:rsid w:val="00A021CE"/>
    <w:pPr>
      <w:numPr>
        <w:numId w:val="13"/>
      </w:numPr>
    </w:pPr>
  </w:style>
  <w:style w:type="numbering" w:customStyle="1" w:styleId="Huidigelijst14">
    <w:name w:val="Huidige lijst14"/>
    <w:uiPriority w:val="99"/>
    <w:rsid w:val="00A021CE"/>
    <w:pPr>
      <w:numPr>
        <w:numId w:val="14"/>
      </w:numPr>
    </w:pPr>
  </w:style>
  <w:style w:type="numbering" w:customStyle="1" w:styleId="Huidigelijst15">
    <w:name w:val="Huidige lijst15"/>
    <w:uiPriority w:val="99"/>
    <w:rsid w:val="00A021CE"/>
    <w:pPr>
      <w:numPr>
        <w:numId w:val="15"/>
      </w:numPr>
    </w:pPr>
  </w:style>
  <w:style w:type="numbering" w:customStyle="1" w:styleId="Huidigelijst16">
    <w:name w:val="Huidige lijst16"/>
    <w:uiPriority w:val="99"/>
    <w:rsid w:val="00A021CE"/>
    <w:pPr>
      <w:numPr>
        <w:numId w:val="16"/>
      </w:numPr>
    </w:pPr>
  </w:style>
  <w:style w:type="numbering" w:customStyle="1" w:styleId="Huidigelijst17">
    <w:name w:val="Huidige lijst17"/>
    <w:uiPriority w:val="99"/>
    <w:rsid w:val="00A021CE"/>
    <w:pPr>
      <w:numPr>
        <w:numId w:val="17"/>
      </w:numPr>
    </w:pPr>
  </w:style>
  <w:style w:type="numbering" w:customStyle="1" w:styleId="Huidigelijst18">
    <w:name w:val="Huidige lijst18"/>
    <w:uiPriority w:val="99"/>
    <w:rsid w:val="00A021CE"/>
    <w:pPr>
      <w:numPr>
        <w:numId w:val="18"/>
      </w:numPr>
    </w:pPr>
  </w:style>
  <w:style w:type="numbering" w:customStyle="1" w:styleId="Huidigelijst19">
    <w:name w:val="Huidige lijst19"/>
    <w:uiPriority w:val="99"/>
    <w:rsid w:val="00A021CE"/>
    <w:pPr>
      <w:numPr>
        <w:numId w:val="19"/>
      </w:numPr>
    </w:pPr>
  </w:style>
  <w:style w:type="numbering" w:customStyle="1" w:styleId="Huidigelijst20">
    <w:name w:val="Huidige lijst20"/>
    <w:uiPriority w:val="99"/>
    <w:rsid w:val="00A021CE"/>
    <w:pPr>
      <w:numPr>
        <w:numId w:val="20"/>
      </w:numPr>
    </w:pPr>
  </w:style>
  <w:style w:type="numbering" w:customStyle="1" w:styleId="Huidigelijst21">
    <w:name w:val="Huidige lijst21"/>
    <w:uiPriority w:val="99"/>
    <w:rsid w:val="00A021CE"/>
    <w:pPr>
      <w:numPr>
        <w:numId w:val="21"/>
      </w:numPr>
    </w:pPr>
  </w:style>
  <w:style w:type="numbering" w:customStyle="1" w:styleId="Huidigelijst22">
    <w:name w:val="Huidige lijst22"/>
    <w:uiPriority w:val="99"/>
    <w:rsid w:val="00A021CE"/>
    <w:pPr>
      <w:numPr>
        <w:numId w:val="22"/>
      </w:numPr>
    </w:pPr>
  </w:style>
  <w:style w:type="numbering" w:customStyle="1" w:styleId="Huidigelijst23">
    <w:name w:val="Huidige lijst23"/>
    <w:uiPriority w:val="99"/>
    <w:rsid w:val="00A021CE"/>
    <w:pPr>
      <w:numPr>
        <w:numId w:val="23"/>
      </w:numPr>
    </w:pPr>
  </w:style>
  <w:style w:type="numbering" w:customStyle="1" w:styleId="Huidigelijst24">
    <w:name w:val="Huidige lijst24"/>
    <w:uiPriority w:val="99"/>
    <w:rsid w:val="00A021CE"/>
    <w:pPr>
      <w:numPr>
        <w:numId w:val="24"/>
      </w:numPr>
    </w:pPr>
  </w:style>
  <w:style w:type="numbering" w:customStyle="1" w:styleId="Huidigelijst25">
    <w:name w:val="Huidige lijst25"/>
    <w:uiPriority w:val="99"/>
    <w:rsid w:val="00A021CE"/>
    <w:pPr>
      <w:numPr>
        <w:numId w:val="25"/>
      </w:numPr>
    </w:pPr>
  </w:style>
  <w:style w:type="numbering" w:customStyle="1" w:styleId="Huidigelijst26">
    <w:name w:val="Huidige lijst26"/>
    <w:uiPriority w:val="99"/>
    <w:rsid w:val="00A021CE"/>
    <w:pPr>
      <w:numPr>
        <w:numId w:val="26"/>
      </w:numPr>
    </w:pPr>
  </w:style>
  <w:style w:type="numbering" w:customStyle="1" w:styleId="Huidigelijst27">
    <w:name w:val="Huidige lijst27"/>
    <w:uiPriority w:val="99"/>
    <w:rsid w:val="008477B1"/>
    <w:pPr>
      <w:numPr>
        <w:numId w:val="27"/>
      </w:numPr>
    </w:pPr>
  </w:style>
  <w:style w:type="numbering" w:customStyle="1" w:styleId="Huidigelijst28">
    <w:name w:val="Huidige lijst28"/>
    <w:uiPriority w:val="99"/>
    <w:rsid w:val="008477B1"/>
    <w:pPr>
      <w:numPr>
        <w:numId w:val="28"/>
      </w:numPr>
    </w:pPr>
  </w:style>
  <w:style w:type="paragraph" w:styleId="Koptekst">
    <w:name w:val="header"/>
    <w:basedOn w:val="Standaard"/>
    <w:link w:val="KoptekstChar"/>
    <w:uiPriority w:val="1"/>
    <w:unhideWhenUsed/>
    <w:rsid w:val="00484DDC"/>
    <w:pPr>
      <w:tabs>
        <w:tab w:val="center" w:pos="4536"/>
        <w:tab w:val="right" w:pos="9072"/>
      </w:tabs>
      <w:spacing w:after="0"/>
    </w:pPr>
  </w:style>
  <w:style w:type="character" w:customStyle="1" w:styleId="KoptekstChar">
    <w:name w:val="Koptekst Char"/>
    <w:basedOn w:val="Standaardalinea-lettertype"/>
    <w:link w:val="Koptekst"/>
    <w:uiPriority w:val="1"/>
    <w:rsid w:val="00484DDC"/>
    <w:rPr>
      <w:color w:val="262052"/>
    </w:rPr>
  </w:style>
  <w:style w:type="numbering" w:customStyle="1" w:styleId="Huidigelijst29">
    <w:name w:val="Huidige lijst29"/>
    <w:uiPriority w:val="99"/>
    <w:rsid w:val="0005178A"/>
    <w:pPr>
      <w:numPr>
        <w:numId w:val="29"/>
      </w:numPr>
    </w:pPr>
  </w:style>
  <w:style w:type="numbering" w:customStyle="1" w:styleId="Huidigelijst30">
    <w:name w:val="Huidige lijst30"/>
    <w:uiPriority w:val="99"/>
    <w:rsid w:val="0005178A"/>
    <w:pPr>
      <w:numPr>
        <w:numId w:val="30"/>
      </w:numPr>
    </w:pPr>
  </w:style>
  <w:style w:type="numbering" w:customStyle="1" w:styleId="Huidigelijst31">
    <w:name w:val="Huidige lijst31"/>
    <w:uiPriority w:val="99"/>
    <w:rsid w:val="0005178A"/>
    <w:pPr>
      <w:numPr>
        <w:numId w:val="31"/>
      </w:numPr>
    </w:pPr>
  </w:style>
  <w:style w:type="numbering" w:customStyle="1" w:styleId="Huidigelijst32">
    <w:name w:val="Huidige lijst32"/>
    <w:uiPriority w:val="99"/>
    <w:rsid w:val="0005178A"/>
    <w:pPr>
      <w:numPr>
        <w:numId w:val="32"/>
      </w:numPr>
    </w:pPr>
  </w:style>
  <w:style w:type="numbering" w:customStyle="1" w:styleId="Huidigelijst33">
    <w:name w:val="Huidige lijst33"/>
    <w:uiPriority w:val="99"/>
    <w:rsid w:val="0005178A"/>
    <w:pPr>
      <w:numPr>
        <w:numId w:val="33"/>
      </w:numPr>
    </w:pPr>
  </w:style>
  <w:style w:type="numbering" w:customStyle="1" w:styleId="Huidigelijst34">
    <w:name w:val="Huidige lijst34"/>
    <w:uiPriority w:val="99"/>
    <w:rsid w:val="0005178A"/>
    <w:pPr>
      <w:numPr>
        <w:numId w:val="34"/>
      </w:numPr>
    </w:pPr>
  </w:style>
  <w:style w:type="numbering" w:customStyle="1" w:styleId="Huidigelijst35">
    <w:name w:val="Huidige lijst35"/>
    <w:uiPriority w:val="99"/>
    <w:rsid w:val="0005178A"/>
    <w:pPr>
      <w:numPr>
        <w:numId w:val="35"/>
      </w:numPr>
    </w:pPr>
  </w:style>
  <w:style w:type="numbering" w:customStyle="1" w:styleId="Huidigelijst36">
    <w:name w:val="Huidige lijst36"/>
    <w:uiPriority w:val="99"/>
    <w:rsid w:val="0005178A"/>
    <w:pPr>
      <w:numPr>
        <w:numId w:val="36"/>
      </w:numPr>
    </w:pPr>
  </w:style>
  <w:style w:type="numbering" w:customStyle="1" w:styleId="Huidigelijst37">
    <w:name w:val="Huidige lijst37"/>
    <w:uiPriority w:val="99"/>
    <w:rsid w:val="006C2877"/>
    <w:pPr>
      <w:numPr>
        <w:numId w:val="38"/>
      </w:numPr>
    </w:pPr>
  </w:style>
  <w:style w:type="paragraph" w:styleId="Lijstopsomteken">
    <w:name w:val="List Bullet"/>
    <w:basedOn w:val="Standaard"/>
    <w:uiPriority w:val="99"/>
    <w:unhideWhenUsed/>
    <w:rsid w:val="006C2877"/>
    <w:pPr>
      <w:numPr>
        <w:numId w:val="41"/>
      </w:numPr>
      <w:contextualSpacing/>
    </w:pPr>
  </w:style>
  <w:style w:type="paragraph" w:styleId="Lijstopsomteken2">
    <w:name w:val="List Bullet 2"/>
    <w:basedOn w:val="Standaard"/>
    <w:uiPriority w:val="99"/>
    <w:unhideWhenUsed/>
    <w:rsid w:val="006C2877"/>
    <w:pPr>
      <w:numPr>
        <w:ilvl w:val="1"/>
        <w:numId w:val="41"/>
      </w:numPr>
      <w:contextualSpacing/>
    </w:pPr>
  </w:style>
  <w:style w:type="paragraph" w:styleId="Lijstopsomteken3">
    <w:name w:val="List Bullet 3"/>
    <w:basedOn w:val="Standaard"/>
    <w:uiPriority w:val="99"/>
    <w:unhideWhenUsed/>
    <w:rsid w:val="006C2877"/>
    <w:pPr>
      <w:numPr>
        <w:ilvl w:val="2"/>
        <w:numId w:val="41"/>
      </w:numPr>
      <w:contextualSpacing/>
    </w:pPr>
  </w:style>
  <w:style w:type="paragraph" w:styleId="Lijstopsomteken4">
    <w:name w:val="List Bullet 4"/>
    <w:basedOn w:val="Standaard"/>
    <w:uiPriority w:val="99"/>
    <w:unhideWhenUsed/>
    <w:rsid w:val="006C2877"/>
    <w:pPr>
      <w:numPr>
        <w:ilvl w:val="3"/>
        <w:numId w:val="41"/>
      </w:numPr>
      <w:contextualSpacing/>
    </w:pPr>
  </w:style>
  <w:style w:type="paragraph" w:styleId="Lijstopsomteken5">
    <w:name w:val="List Bullet 5"/>
    <w:basedOn w:val="Standaard"/>
    <w:uiPriority w:val="99"/>
    <w:unhideWhenUsed/>
    <w:rsid w:val="006C2877"/>
    <w:pPr>
      <w:numPr>
        <w:ilvl w:val="4"/>
        <w:numId w:val="37"/>
      </w:numPr>
      <w:contextualSpacing/>
    </w:pPr>
  </w:style>
  <w:style w:type="numbering" w:customStyle="1" w:styleId="Huidigelijst38">
    <w:name w:val="Huidige lijst38"/>
    <w:uiPriority w:val="99"/>
    <w:rsid w:val="006C2877"/>
    <w:pPr>
      <w:numPr>
        <w:numId w:val="39"/>
      </w:numPr>
    </w:pPr>
  </w:style>
  <w:style w:type="numbering" w:customStyle="1" w:styleId="Huidigelijst39">
    <w:name w:val="Huidige lijst39"/>
    <w:uiPriority w:val="99"/>
    <w:rsid w:val="006C2877"/>
    <w:pPr>
      <w:numPr>
        <w:numId w:val="40"/>
      </w:numPr>
    </w:pPr>
  </w:style>
  <w:style w:type="numbering" w:customStyle="1" w:styleId="Huidigelijst40">
    <w:name w:val="Huidige lijst40"/>
    <w:uiPriority w:val="99"/>
    <w:rsid w:val="006C2877"/>
    <w:pPr>
      <w:numPr>
        <w:numId w:val="42"/>
      </w:numPr>
    </w:pPr>
  </w:style>
  <w:style w:type="numbering" w:customStyle="1" w:styleId="Huidigelijst41">
    <w:name w:val="Huidige lijst41"/>
    <w:uiPriority w:val="99"/>
    <w:rsid w:val="006C2877"/>
    <w:pPr>
      <w:numPr>
        <w:numId w:val="43"/>
      </w:numPr>
    </w:pPr>
  </w:style>
  <w:style w:type="numbering" w:customStyle="1" w:styleId="Huidigelijst42">
    <w:name w:val="Huidige lijst42"/>
    <w:uiPriority w:val="99"/>
    <w:rsid w:val="006C2877"/>
    <w:pPr>
      <w:numPr>
        <w:numId w:val="44"/>
      </w:numPr>
    </w:pPr>
  </w:style>
  <w:style w:type="numbering" w:customStyle="1" w:styleId="Huidigelijst43">
    <w:name w:val="Huidige lijst43"/>
    <w:uiPriority w:val="99"/>
    <w:rsid w:val="006C2877"/>
    <w:pPr>
      <w:numPr>
        <w:numId w:val="45"/>
      </w:numPr>
    </w:pPr>
  </w:style>
  <w:style w:type="numbering" w:customStyle="1" w:styleId="Huidigelijst44">
    <w:name w:val="Huidige lijst44"/>
    <w:uiPriority w:val="99"/>
    <w:rsid w:val="006C2877"/>
    <w:pPr>
      <w:numPr>
        <w:numId w:val="46"/>
      </w:numPr>
    </w:pPr>
  </w:style>
  <w:style w:type="numbering" w:customStyle="1" w:styleId="Huidigelijst45">
    <w:name w:val="Huidige lijst45"/>
    <w:uiPriority w:val="99"/>
    <w:rsid w:val="006C2877"/>
    <w:pPr>
      <w:numPr>
        <w:numId w:val="47"/>
      </w:numPr>
    </w:pPr>
  </w:style>
  <w:style w:type="numbering" w:customStyle="1" w:styleId="Huidigelijst46">
    <w:name w:val="Huidige lijst46"/>
    <w:uiPriority w:val="99"/>
    <w:rsid w:val="006C2877"/>
    <w:pPr>
      <w:numPr>
        <w:numId w:val="48"/>
      </w:numPr>
    </w:pPr>
  </w:style>
  <w:style w:type="numbering" w:customStyle="1" w:styleId="Huidigelijst47">
    <w:name w:val="Huidige lijst47"/>
    <w:uiPriority w:val="99"/>
    <w:rsid w:val="006C2877"/>
    <w:pPr>
      <w:numPr>
        <w:numId w:val="49"/>
      </w:numPr>
    </w:pPr>
  </w:style>
  <w:style w:type="paragraph" w:customStyle="1" w:styleId="Titeldocument">
    <w:name w:val="Titel document"/>
    <w:basedOn w:val="Standaard"/>
    <w:qFormat/>
    <w:rsid w:val="00E852E6"/>
    <w:rPr>
      <w:b/>
      <w:sz w:val="72"/>
    </w:rPr>
  </w:style>
  <w:style w:type="paragraph" w:customStyle="1" w:styleId="Besteknr">
    <w:name w:val="Besteknr"/>
    <w:qFormat/>
    <w:rsid w:val="000823BE"/>
    <w:rPr>
      <w:rFonts w:eastAsiaTheme="majorEastAsia" w:cstheme="majorBidi"/>
      <w:color w:val="C41873" w:themeColor="accent1"/>
      <w:sz w:val="48"/>
      <w:szCs w:val="32"/>
    </w:rPr>
  </w:style>
  <w:style w:type="paragraph" w:customStyle="1" w:styleId="TITEL3">
    <w:name w:val="TITEL 3"/>
    <w:basedOn w:val="Standaard"/>
    <w:qFormat/>
    <w:rsid w:val="00E73F09"/>
    <w:pPr>
      <w:numPr>
        <w:ilvl w:val="1"/>
        <w:numId w:val="53"/>
      </w:numPr>
      <w:spacing w:after="120"/>
      <w:jc w:val="both"/>
      <w:outlineLvl w:val="2"/>
    </w:pPr>
    <w:rPr>
      <w:b/>
      <w:bCs/>
      <w:color w:val="4F3DC5"/>
      <w:sz w:val="24"/>
      <w:szCs w:val="24"/>
      <w:lang w:val="nl-NL" w:eastAsia="nl-BE"/>
    </w:rPr>
  </w:style>
  <w:style w:type="paragraph" w:customStyle="1" w:styleId="TITEL2">
    <w:name w:val="TITEL 2"/>
    <w:basedOn w:val="Kop9"/>
    <w:qFormat/>
    <w:rsid w:val="00D47ABB"/>
    <w:pPr>
      <w:numPr>
        <w:numId w:val="53"/>
      </w:numPr>
      <w:spacing w:before="240" w:after="240"/>
    </w:pPr>
    <w:rPr>
      <w:rFonts w:ascii="Krub" w:hAnsi="Krub"/>
      <w:b/>
      <w:i w:val="0"/>
      <w:color w:val="C41873"/>
      <w:sz w:val="28"/>
    </w:rPr>
  </w:style>
  <w:style w:type="character" w:styleId="Verwijzingopmerking">
    <w:name w:val="annotation reference"/>
    <w:basedOn w:val="Standaardalinea-lettertype"/>
    <w:uiPriority w:val="99"/>
    <w:unhideWhenUsed/>
    <w:rsid w:val="00766F1A"/>
    <w:rPr>
      <w:sz w:val="16"/>
      <w:szCs w:val="16"/>
    </w:rPr>
  </w:style>
  <w:style w:type="paragraph" w:styleId="Tekstopmerking">
    <w:name w:val="annotation text"/>
    <w:basedOn w:val="Standaard"/>
    <w:link w:val="TekstopmerkingChar"/>
    <w:uiPriority w:val="99"/>
    <w:unhideWhenUsed/>
    <w:rsid w:val="00766F1A"/>
    <w:pPr>
      <w:spacing w:after="160"/>
    </w:pPr>
    <w:rPr>
      <w:rFonts w:asciiTheme="minorHAnsi" w:hAnsiTheme="minorHAnsi" w:cstheme="minorBidi"/>
      <w:color w:val="auto"/>
      <w:sz w:val="20"/>
      <w:szCs w:val="20"/>
    </w:rPr>
  </w:style>
  <w:style w:type="character" w:customStyle="1" w:styleId="TekstopmerkingChar">
    <w:name w:val="Tekst opmerking Char"/>
    <w:basedOn w:val="Standaardalinea-lettertype"/>
    <w:link w:val="Tekstopmerking"/>
    <w:uiPriority w:val="99"/>
    <w:rsid w:val="00766F1A"/>
    <w:rPr>
      <w:rFonts w:asciiTheme="minorHAnsi" w:hAnsiTheme="minorHAnsi" w:cstheme="minorBidi"/>
      <w:sz w:val="20"/>
      <w:szCs w:val="20"/>
    </w:rPr>
  </w:style>
  <w:style w:type="character" w:styleId="Onopgelostemelding">
    <w:name w:val="Unresolved Mention"/>
    <w:basedOn w:val="Standaardalinea-lettertype"/>
    <w:uiPriority w:val="99"/>
    <w:semiHidden/>
    <w:unhideWhenUsed/>
    <w:rsid w:val="00766F1A"/>
    <w:rPr>
      <w:color w:val="605E5C"/>
      <w:shd w:val="clear" w:color="auto" w:fill="E1DFDD"/>
    </w:rPr>
  </w:style>
  <w:style w:type="paragraph" w:customStyle="1" w:styleId="streepjes">
    <w:name w:val="streepjes"/>
    <w:basedOn w:val="Standaard"/>
    <w:uiPriority w:val="9"/>
    <w:qFormat/>
    <w:rsid w:val="00766F1A"/>
    <w:pPr>
      <w:tabs>
        <w:tab w:val="right" w:pos="9923"/>
      </w:tabs>
      <w:spacing w:after="120"/>
      <w:jc w:val="right"/>
    </w:pPr>
    <w:rPr>
      <w:rFonts w:ascii="Calibri" w:eastAsia="Calibri" w:hAnsi="Calibri" w:cs="Calibri"/>
      <w:color w:val="auto"/>
      <w:kern w:val="0"/>
      <w:sz w:val="16"/>
      <w:szCs w:val="22"/>
      <w14:ligatures w14:val="none"/>
    </w:rPr>
  </w:style>
  <w:style w:type="table" w:styleId="Tabelraster">
    <w:name w:val="Table Grid"/>
    <w:basedOn w:val="Standaardtabel"/>
    <w:uiPriority w:val="39"/>
    <w:rsid w:val="00766F1A"/>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766F1A"/>
    <w:pPr>
      <w:spacing w:after="0"/>
      <w:jc w:val="both"/>
    </w:pPr>
    <w:rPr>
      <w:sz w:val="20"/>
      <w:szCs w:val="20"/>
    </w:rPr>
  </w:style>
  <w:style w:type="character" w:customStyle="1" w:styleId="VoetnoottekstChar">
    <w:name w:val="Voetnoottekst Char"/>
    <w:basedOn w:val="Standaardalinea-lettertype"/>
    <w:link w:val="Voetnoottekst"/>
    <w:uiPriority w:val="99"/>
    <w:semiHidden/>
    <w:rsid w:val="00766F1A"/>
    <w:rPr>
      <w:color w:val="262052"/>
      <w:sz w:val="20"/>
      <w:szCs w:val="20"/>
    </w:rPr>
  </w:style>
  <w:style w:type="character" w:styleId="Voetnootmarkering">
    <w:name w:val="footnote reference"/>
    <w:basedOn w:val="Standaardalinea-lettertype"/>
    <w:uiPriority w:val="99"/>
    <w:semiHidden/>
    <w:unhideWhenUsed/>
    <w:rsid w:val="00766F1A"/>
    <w:rPr>
      <w:vertAlign w:val="superscript"/>
    </w:rPr>
  </w:style>
  <w:style w:type="paragraph" w:styleId="Onderwerpvanopmerking">
    <w:name w:val="annotation subject"/>
    <w:basedOn w:val="Tekstopmerking"/>
    <w:next w:val="Tekstopmerking"/>
    <w:link w:val="OnderwerpvanopmerkingChar"/>
    <w:uiPriority w:val="99"/>
    <w:semiHidden/>
    <w:unhideWhenUsed/>
    <w:rsid w:val="00766F1A"/>
    <w:pPr>
      <w:jc w:val="both"/>
    </w:pPr>
    <w:rPr>
      <w:rFonts w:ascii="Krub" w:hAnsi="Krub" w:cs="Krub"/>
      <w:b/>
      <w:bCs/>
      <w:color w:val="262052"/>
    </w:rPr>
  </w:style>
  <w:style w:type="character" w:customStyle="1" w:styleId="OnderwerpvanopmerkingChar">
    <w:name w:val="Onderwerp van opmerking Char"/>
    <w:basedOn w:val="TekstopmerkingChar"/>
    <w:link w:val="Onderwerpvanopmerking"/>
    <w:uiPriority w:val="99"/>
    <w:semiHidden/>
    <w:rsid w:val="00766F1A"/>
    <w:rPr>
      <w:rFonts w:asciiTheme="minorHAnsi" w:hAnsiTheme="minorHAnsi" w:cstheme="minorBidi"/>
      <w:b/>
      <w:bCs/>
      <w:color w:val="262052"/>
      <w:sz w:val="20"/>
      <w:szCs w:val="20"/>
    </w:rPr>
  </w:style>
  <w:style w:type="character" w:styleId="Vermelding">
    <w:name w:val="Mention"/>
    <w:basedOn w:val="Standaardalinea-lettertype"/>
    <w:uiPriority w:val="99"/>
    <w:unhideWhenUsed/>
    <w:rsid w:val="00766F1A"/>
    <w:rPr>
      <w:color w:val="2B579A"/>
      <w:shd w:val="clear" w:color="auto" w:fill="E6E6E6"/>
    </w:rPr>
  </w:style>
  <w:style w:type="paragraph" w:styleId="Revisie">
    <w:name w:val="Revision"/>
    <w:hidden/>
    <w:uiPriority w:val="99"/>
    <w:semiHidden/>
    <w:rsid w:val="00766F1A"/>
    <w:rPr>
      <w:color w:val="262052"/>
      <w:sz w:val="18"/>
      <w:szCs w:val="18"/>
    </w:rPr>
  </w:style>
  <w:style w:type="character" w:styleId="GevolgdeHyperlink">
    <w:name w:val="FollowedHyperlink"/>
    <w:basedOn w:val="Standaardalinea-lettertype"/>
    <w:uiPriority w:val="99"/>
    <w:semiHidden/>
    <w:unhideWhenUsed/>
    <w:rsid w:val="00766F1A"/>
    <w:rPr>
      <w:color w:val="119BBA" w:themeColor="followedHyperlink"/>
      <w:u w:val="single"/>
    </w:rPr>
  </w:style>
  <w:style w:type="character" w:customStyle="1" w:styleId="ui-provider">
    <w:name w:val="ui-provider"/>
    <w:basedOn w:val="Standaardalinea-lettertype"/>
    <w:rsid w:val="00766F1A"/>
  </w:style>
  <w:style w:type="character" w:customStyle="1" w:styleId="cf01">
    <w:name w:val="cf01"/>
    <w:basedOn w:val="Standaardalinea-lettertype"/>
    <w:rsid w:val="00766F1A"/>
    <w:rPr>
      <w:rFonts w:ascii="Segoe UI" w:hAnsi="Segoe UI" w:cs="Segoe UI" w:hint="default"/>
      <w:sz w:val="18"/>
      <w:szCs w:val="18"/>
    </w:rPr>
  </w:style>
  <w:style w:type="paragraph" w:customStyle="1" w:styleId="Aanwijzing">
    <w:name w:val="Aanwijzing"/>
    <w:basedOn w:val="Standaard"/>
    <w:link w:val="AanwijzingChar"/>
    <w:qFormat/>
    <w:rsid w:val="00766F1A"/>
    <w:pPr>
      <w:spacing w:after="0"/>
      <w:ind w:left="28"/>
    </w:pPr>
    <w:rPr>
      <w:rFonts w:ascii="Calibri" w:hAnsi="Calibri" w:cs="Calibri"/>
      <w:bCs/>
      <w:i/>
      <w:color w:val="262052" w:themeColor="text1"/>
      <w:kern w:val="0"/>
      <w:sz w:val="20"/>
      <w:szCs w:val="20"/>
      <w14:ligatures w14:val="none"/>
    </w:rPr>
  </w:style>
  <w:style w:type="character" w:customStyle="1" w:styleId="AanwijzingChar">
    <w:name w:val="Aanwijzing Char"/>
    <w:basedOn w:val="Standaardalinea-lettertype"/>
    <w:link w:val="Aanwijzing"/>
    <w:rsid w:val="00766F1A"/>
    <w:rPr>
      <w:rFonts w:ascii="Calibri" w:hAnsi="Calibri" w:cs="Calibri"/>
      <w:bCs/>
      <w:i/>
      <w:color w:val="262052" w:themeColor="text1"/>
      <w:kern w:val="0"/>
      <w:sz w:val="20"/>
      <w:szCs w:val="20"/>
      <w14:ligatures w14:val="none"/>
    </w:rPr>
  </w:style>
  <w:style w:type="paragraph" w:customStyle="1" w:styleId="Vetcursief">
    <w:name w:val="Vet cursief"/>
    <w:basedOn w:val="Standaard"/>
    <w:link w:val="VetcursiefChar"/>
    <w:qFormat/>
    <w:rsid w:val="00766F1A"/>
    <w:pPr>
      <w:framePr w:hSpace="142" w:wrap="around" w:vAnchor="text" w:hAnchor="text" w:x="55" w:y="1"/>
      <w:spacing w:after="0"/>
      <w:suppressOverlap/>
    </w:pPr>
    <w:rPr>
      <w:rFonts w:ascii="Calibri" w:hAnsi="Calibri" w:cs="Calibri"/>
      <w:b/>
      <w:i/>
      <w:color w:val="262052" w:themeColor="text1"/>
      <w:kern w:val="0"/>
      <w:sz w:val="20"/>
      <w:szCs w:val="20"/>
      <w14:ligatures w14:val="none"/>
    </w:rPr>
  </w:style>
  <w:style w:type="character" w:customStyle="1" w:styleId="VetcursiefChar">
    <w:name w:val="Vet cursief Char"/>
    <w:basedOn w:val="Standaardalinea-lettertype"/>
    <w:link w:val="Vetcursief"/>
    <w:rsid w:val="00766F1A"/>
    <w:rPr>
      <w:rFonts w:ascii="Calibri" w:hAnsi="Calibri" w:cs="Calibri"/>
      <w:b/>
      <w:i/>
      <w:color w:val="262052" w:themeColor="text1"/>
      <w:kern w:val="0"/>
      <w:sz w:val="20"/>
      <w:szCs w:val="20"/>
      <w14:ligatures w14:val="none"/>
    </w:rPr>
  </w:style>
  <w:style w:type="paragraph" w:customStyle="1" w:styleId="Tekstbrief">
    <w:name w:val="Tekst brief"/>
    <w:basedOn w:val="Tekstopmerking"/>
    <w:semiHidden/>
    <w:rsid w:val="00766F1A"/>
    <w:pPr>
      <w:tabs>
        <w:tab w:val="left" w:pos="284"/>
        <w:tab w:val="left" w:pos="567"/>
        <w:tab w:val="left" w:pos="851"/>
        <w:tab w:val="center" w:pos="4111"/>
        <w:tab w:val="right" w:pos="8789"/>
      </w:tabs>
      <w:spacing w:after="0"/>
    </w:pPr>
    <w:rPr>
      <w:rFonts w:ascii="Garamond" w:eastAsia="Times New Roman" w:hAnsi="Garamond" w:cs="Times New Roman"/>
      <w:kern w:val="0"/>
      <w:sz w:val="22"/>
      <w:szCs w:val="22"/>
      <w:lang w:val="nl-NL" w:eastAsia="nl-NL"/>
      <w14:ligatures w14:val="none"/>
    </w:rPr>
  </w:style>
  <w:style w:type="paragraph" w:customStyle="1" w:styleId="invulveld">
    <w:name w:val="invulveld"/>
    <w:basedOn w:val="Standaard"/>
    <w:uiPriority w:val="1"/>
    <w:qFormat/>
    <w:rsid w:val="00766F1A"/>
    <w:pPr>
      <w:framePr w:hSpace="142" w:wrap="around" w:vAnchor="text" w:hAnchor="text" w:x="55" w:y="1"/>
      <w:spacing w:after="0"/>
      <w:suppressOverlap/>
    </w:pPr>
    <w:rPr>
      <w:rFonts w:ascii="Calibri" w:hAnsi="Calibri" w:cs="Calibri"/>
      <w:color w:val="262052" w:themeColor="text1"/>
      <w:kern w:val="0"/>
      <w:sz w:val="20"/>
      <w:szCs w:val="20"/>
      <w14:ligatures w14:val="none"/>
    </w:rPr>
  </w:style>
  <w:style w:type="paragraph" w:customStyle="1" w:styleId="leeg">
    <w:name w:val="leeg"/>
    <w:basedOn w:val="Standaard"/>
    <w:qFormat/>
    <w:rsid w:val="00766F1A"/>
    <w:pPr>
      <w:spacing w:after="0"/>
      <w:jc w:val="right"/>
    </w:pPr>
    <w:rPr>
      <w:rFonts w:ascii="Calibri" w:hAnsi="Calibri" w:cs="Calibri"/>
      <w:color w:val="262052" w:themeColor="text1"/>
      <w:kern w:val="0"/>
      <w:sz w:val="20"/>
      <w:szCs w:val="20"/>
      <w14:ligatures w14:val="none"/>
    </w:rPr>
  </w:style>
  <w:style w:type="paragraph" w:customStyle="1" w:styleId="aankruishokje">
    <w:name w:val="aankruishokje"/>
    <w:basedOn w:val="Standaard"/>
    <w:uiPriority w:val="1"/>
    <w:qFormat/>
    <w:rsid w:val="00766F1A"/>
    <w:pPr>
      <w:spacing w:before="40" w:after="0"/>
    </w:pPr>
    <w:rPr>
      <w:rFonts w:ascii="Calibri" w:hAnsi="Calibri" w:cs="Calibri"/>
      <w:color w:val="262052" w:themeColor="text1"/>
      <w:kern w:val="0"/>
      <w:sz w:val="18"/>
      <w:szCs w:val="18"/>
      <w14:ligatures w14:val="none"/>
    </w:rPr>
  </w:style>
  <w:style w:type="paragraph" w:customStyle="1" w:styleId="Vraag">
    <w:name w:val="Vraag"/>
    <w:basedOn w:val="Standaard"/>
    <w:link w:val="VraagChar"/>
    <w:qFormat/>
    <w:rsid w:val="00766F1A"/>
    <w:pPr>
      <w:spacing w:after="0"/>
      <w:ind w:left="29"/>
    </w:pPr>
    <w:rPr>
      <w:rFonts w:ascii="Calibri" w:hAnsi="Calibri" w:cs="Calibri"/>
      <w:b/>
      <w:color w:val="262052" w:themeColor="text1"/>
      <w:kern w:val="0"/>
      <w:sz w:val="20"/>
      <w:szCs w:val="20"/>
      <w14:ligatures w14:val="none"/>
    </w:rPr>
  </w:style>
  <w:style w:type="character" w:customStyle="1" w:styleId="VraagChar">
    <w:name w:val="Vraag Char"/>
    <w:basedOn w:val="Standaardalinea-lettertype"/>
    <w:link w:val="Vraag"/>
    <w:rsid w:val="00766F1A"/>
    <w:rPr>
      <w:rFonts w:ascii="Calibri" w:hAnsi="Calibri" w:cs="Calibri"/>
      <w:b/>
      <w:color w:val="262052" w:themeColor="text1"/>
      <w:kern w:val="0"/>
      <w:sz w:val="20"/>
      <w:szCs w:val="20"/>
      <w14:ligatures w14:val="none"/>
    </w:rPr>
  </w:style>
  <w:style w:type="paragraph" w:customStyle="1" w:styleId="nummersvragen">
    <w:name w:val="nummers vragen"/>
    <w:basedOn w:val="Standaard"/>
    <w:uiPriority w:val="1"/>
    <w:qFormat/>
    <w:rsid w:val="00766F1A"/>
    <w:pPr>
      <w:framePr w:hSpace="142" w:wrap="around" w:vAnchor="text" w:hAnchor="text" w:x="55" w:y="1"/>
      <w:spacing w:after="0"/>
      <w:suppressOverlap/>
      <w:jc w:val="right"/>
    </w:pPr>
    <w:rPr>
      <w:rFonts w:ascii="Calibri" w:hAnsi="Calibri" w:cs="Calibri"/>
      <w:b/>
      <w:color w:val="262052" w:themeColor="text1"/>
      <w:kern w:val="0"/>
      <w:sz w:val="20"/>
      <w:szCs w:val="20"/>
      <w14:ligatures w14:val="none"/>
    </w:rPr>
  </w:style>
  <w:style w:type="paragraph" w:customStyle="1" w:styleId="Verklaring">
    <w:name w:val="Verklaring"/>
    <w:basedOn w:val="Standaard"/>
    <w:link w:val="VerklaringChar"/>
    <w:qFormat/>
    <w:rsid w:val="00766F1A"/>
    <w:pPr>
      <w:spacing w:before="80" w:after="60"/>
      <w:ind w:left="28"/>
    </w:pPr>
    <w:rPr>
      <w:rFonts w:ascii="Calibri" w:hAnsi="Calibri" w:cs="Calibri"/>
      <w:b/>
      <w:color w:val="262052" w:themeColor="text1"/>
      <w:kern w:val="0"/>
      <w:sz w:val="20"/>
      <w:szCs w:val="20"/>
      <w14:ligatures w14:val="none"/>
    </w:rPr>
  </w:style>
  <w:style w:type="character" w:customStyle="1" w:styleId="VerklaringChar">
    <w:name w:val="Verklaring Char"/>
    <w:basedOn w:val="Standaardalinea-lettertype"/>
    <w:link w:val="Verklaring"/>
    <w:rsid w:val="00766F1A"/>
    <w:rPr>
      <w:rFonts w:ascii="Calibri" w:hAnsi="Calibri" w:cs="Calibri"/>
      <w:b/>
      <w:color w:val="262052" w:themeColor="text1"/>
      <w:kern w:val="0"/>
      <w:sz w:val="20"/>
      <w:szCs w:val="20"/>
      <w14:ligatures w14:val="none"/>
    </w:rPr>
  </w:style>
  <w:style w:type="character" w:styleId="Paginanummer">
    <w:name w:val="page number"/>
    <w:basedOn w:val="Standaardalinea-lettertype"/>
    <w:uiPriority w:val="1"/>
    <w:rsid w:val="00766F1A"/>
  </w:style>
  <w:style w:type="character" w:customStyle="1" w:styleId="normaltextrun">
    <w:name w:val="normaltextrun"/>
    <w:basedOn w:val="Standaardalinea-lettertype"/>
    <w:rsid w:val="0076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mailto:elke.depourcq@leerpunt.be" TargetMode="External"/><Relationship Id="rId2" Type="http://schemas.openxmlformats.org/officeDocument/2006/relationships/customXml" Target="../customXml/item2.xml"/><Relationship Id="rId16" Type="http://schemas.openxmlformats.org/officeDocument/2006/relationships/hyperlink" Target="http://www.leerpunt.be"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leerpunt.be/legal/privacy-policy" TargetMode="External"/><Relationship Id="rId5" Type="http://schemas.openxmlformats.org/officeDocument/2006/relationships/numbering" Target="numbering.xml"/><Relationship Id="rId15" Type="http://schemas.openxmlformats.org/officeDocument/2006/relationships/hyperlink" Target="mailto:info@leerpunt.be"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ke.boeckx@leerpunt.be" TargetMode="External"/><Relationship Id="rId22" Type="http://schemas.openxmlformats.org/officeDocument/2006/relationships/header" Target="header6.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leerpuntvlaanderen.sharepoint.com/sites/LEERPUNTVLAANDEREN/Gedeelde%20documenten/General/04%20Communicatie/02%20Logo%20&amp;%20huisstijl/10%20-%20Template%20Word/Template%20oproep%20Leerpunt%20-%20met%20logo%20Vlaamse%20Overheid.dotx" TargetMode="External"/></Relationships>
</file>

<file path=word/theme/theme1.xml><?xml version="1.0" encoding="utf-8"?>
<a:theme xmlns:a="http://schemas.openxmlformats.org/drawingml/2006/main" name="Kantoorthema">
  <a:themeElements>
    <a:clrScheme name="Leerpunt">
      <a:dk1>
        <a:srgbClr val="262052"/>
      </a:dk1>
      <a:lt1>
        <a:srgbClr val="EFF1FE"/>
      </a:lt1>
      <a:dk2>
        <a:srgbClr val="CBD0FC"/>
      </a:dk2>
      <a:lt2>
        <a:srgbClr val="EFFAFE"/>
      </a:lt2>
      <a:accent1>
        <a:srgbClr val="C41873"/>
      </a:accent1>
      <a:accent2>
        <a:srgbClr val="5DBCA4"/>
      </a:accent2>
      <a:accent3>
        <a:srgbClr val="119BBA"/>
      </a:accent3>
      <a:accent4>
        <a:srgbClr val="4E8542"/>
      </a:accent4>
      <a:accent5>
        <a:srgbClr val="604878"/>
      </a:accent5>
      <a:accent6>
        <a:srgbClr val="EDFCFE"/>
      </a:accent6>
      <a:hlink>
        <a:srgbClr val="C41873"/>
      </a:hlink>
      <a:folHlink>
        <a:srgbClr val="119B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e638cc4-8d8a-45b7-b7a2-20bd9ca6e35d">
      <UserInfo>
        <DisplayName>Elke De Pourcq</DisplayName>
        <AccountId>21</AccountId>
        <AccountType/>
      </UserInfo>
      <UserInfo>
        <DisplayName>Dorien Jansen</DisplayName>
        <AccountId>758</AccountId>
        <AccountType/>
      </UserInfo>
      <UserInfo>
        <DisplayName>Eva Bruneel</DisplayName>
        <AccountId>37</AccountId>
        <AccountType/>
      </UserInfo>
      <UserInfo>
        <DisplayName>Katrijn De Groote</DisplayName>
        <AccountId>236</AccountId>
        <AccountType/>
      </UserInfo>
      <UserInfo>
        <DisplayName>Isabelle Janssens</DisplayName>
        <AccountId>17</AccountId>
        <AccountType/>
      </UserInfo>
      <UserInfo>
        <DisplayName>Joke Boeckx</DisplayName>
        <AccountId>457</AccountId>
        <AccountType/>
      </UserInfo>
      <UserInfo>
        <DisplayName>Pedro De Bruyckere</DisplayName>
        <AccountId>13</AccountId>
        <AccountType/>
      </UserInfo>
      <UserInfo>
        <DisplayName>Astrid Dhaenens</DisplayName>
        <AccountId>389</AccountId>
        <AccountType/>
      </UserInfo>
      <UserInfo>
        <DisplayName>Emmelien Merchie</DisplayName>
        <AccountId>237</AccountId>
        <AccountType/>
      </UserInfo>
    </SharedWithUsers>
    <TaxCatchAll xmlns="8e638cc4-8d8a-45b7-b7a2-20bd9ca6e35d" xsi:nil="true"/>
    <lcf76f155ced4ddcb4097134ff3c332f xmlns="4dd86132-13a0-4207-b324-826c59be84f6">
      <Terms xmlns="http://schemas.microsoft.com/office/infopath/2007/PartnerControls"/>
    </lcf76f155ced4ddcb4097134ff3c332f>
    <Doorpedrobekeken xmlns="4dd86132-13a0-4207-b324-826c59be84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518709E60F214A8AAA20821799461B" ma:contentTypeVersion="16" ma:contentTypeDescription="Een nieuw document maken." ma:contentTypeScope="" ma:versionID="8cae1cb5b9eda7a186e604216588f815">
  <xsd:schema xmlns:xsd="http://www.w3.org/2001/XMLSchema" xmlns:xs="http://www.w3.org/2001/XMLSchema" xmlns:p="http://schemas.microsoft.com/office/2006/metadata/properties" xmlns:ns2="4dd86132-13a0-4207-b324-826c59be84f6" xmlns:ns3="8e638cc4-8d8a-45b7-b7a2-20bd9ca6e35d" targetNamespace="http://schemas.microsoft.com/office/2006/metadata/properties" ma:root="true" ma:fieldsID="843999d3028d7772048ebfcb57da1d2a" ns2:_="" ns3:_="">
    <xsd:import namespace="4dd86132-13a0-4207-b324-826c59be84f6"/>
    <xsd:import namespace="8e638cc4-8d8a-45b7-b7a2-20bd9ca6e3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Doorpedrobeke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6132-13a0-4207-b324-826c59be8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orpedrobekeken" ma:index="15" nillable="true" ma:displayName="Door pedro bekeken" ma:format="Dropdown" ma:internalName="Doorpedrobekeke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5f3ae0f-db00-4e55-b37c-db1c0faa75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38cc4-8d8a-45b7-b7a2-20bd9ca6e3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47b6b2-2883-4edc-963e-4a9ecba1b7a0}" ma:internalName="TaxCatchAll" ma:showField="CatchAllData" ma:web="8e638cc4-8d8a-45b7-b7a2-20bd9ca6e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96B06-78AC-45D4-A5F2-D1AE48E98899}">
  <ds:schemaRefs>
    <ds:schemaRef ds:uri="http://schemas.microsoft.com/sharepoint/v3/contenttype/forms"/>
  </ds:schemaRefs>
</ds:datastoreItem>
</file>

<file path=customXml/itemProps2.xml><?xml version="1.0" encoding="utf-8"?>
<ds:datastoreItem xmlns:ds="http://schemas.openxmlformats.org/officeDocument/2006/customXml" ds:itemID="{91072311-99EE-D74A-AF7C-C9B97FDABED9}">
  <ds:schemaRefs>
    <ds:schemaRef ds:uri="http://schemas.openxmlformats.org/officeDocument/2006/bibliography"/>
  </ds:schemaRefs>
</ds:datastoreItem>
</file>

<file path=customXml/itemProps3.xml><?xml version="1.0" encoding="utf-8"?>
<ds:datastoreItem xmlns:ds="http://schemas.openxmlformats.org/officeDocument/2006/customXml" ds:itemID="{B3025B23-CB50-4AA3-88B3-E84E7C392A8E}">
  <ds:schemaRefs>
    <ds:schemaRef ds:uri="http://schemas.microsoft.com/office/2006/metadata/properties"/>
    <ds:schemaRef ds:uri="http://schemas.microsoft.com/office/infopath/2007/PartnerControls"/>
    <ds:schemaRef ds:uri="8e638cc4-8d8a-45b7-b7a2-20bd9ca6e35d"/>
    <ds:schemaRef ds:uri="4dd86132-13a0-4207-b324-826c59be84f6"/>
  </ds:schemaRefs>
</ds:datastoreItem>
</file>

<file path=customXml/itemProps4.xml><?xml version="1.0" encoding="utf-8"?>
<ds:datastoreItem xmlns:ds="http://schemas.openxmlformats.org/officeDocument/2006/customXml" ds:itemID="{58AF166C-9C8D-4A98-8657-B4D49C5BF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6132-13a0-4207-b324-826c59be84f6"/>
    <ds:schemaRef ds:uri="8e638cc4-8d8a-45b7-b7a2-20bd9ca6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Template%20oproep%20Leerpunt%20-%20met%20logo%20Vlaamse%20Overheid</Template>
  <TotalTime>1</TotalTime>
  <Pages>21</Pages>
  <Words>3872</Words>
  <Characters>21299</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25121</CharactersWithSpaces>
  <SharedDoc>false</SharedDoc>
  <HLinks>
    <vt:vector size="36" baseType="variant">
      <vt:variant>
        <vt:i4>1507445</vt:i4>
      </vt:variant>
      <vt:variant>
        <vt:i4>768</vt:i4>
      </vt:variant>
      <vt:variant>
        <vt:i4>0</vt:i4>
      </vt:variant>
      <vt:variant>
        <vt:i4>5</vt:i4>
      </vt:variant>
      <vt:variant>
        <vt:lpwstr>mailto:elke.depourcq@leerpunt.be</vt:lpwstr>
      </vt:variant>
      <vt:variant>
        <vt:lpwstr/>
      </vt:variant>
      <vt:variant>
        <vt:i4>5505029</vt:i4>
      </vt:variant>
      <vt:variant>
        <vt:i4>765</vt:i4>
      </vt:variant>
      <vt:variant>
        <vt:i4>0</vt:i4>
      </vt:variant>
      <vt:variant>
        <vt:i4>5</vt:i4>
      </vt:variant>
      <vt:variant>
        <vt:lpwstr>https://leerpunt.be/legal/privacy-policy</vt:lpwstr>
      </vt:variant>
      <vt:variant>
        <vt:lpwstr/>
      </vt:variant>
      <vt:variant>
        <vt:i4>7798820</vt:i4>
      </vt:variant>
      <vt:variant>
        <vt:i4>36</vt:i4>
      </vt:variant>
      <vt:variant>
        <vt:i4>0</vt:i4>
      </vt:variant>
      <vt:variant>
        <vt:i4>5</vt:i4>
      </vt:variant>
      <vt:variant>
        <vt:lpwstr>http://www.leerpunt.be/</vt:lpwstr>
      </vt:variant>
      <vt:variant>
        <vt:lpwstr/>
      </vt:variant>
      <vt:variant>
        <vt:i4>5832818</vt:i4>
      </vt:variant>
      <vt:variant>
        <vt:i4>33</vt:i4>
      </vt:variant>
      <vt:variant>
        <vt:i4>0</vt:i4>
      </vt:variant>
      <vt:variant>
        <vt:i4>5</vt:i4>
      </vt:variant>
      <vt:variant>
        <vt:lpwstr>mailto:info@leerpunt.be</vt:lpwstr>
      </vt:variant>
      <vt:variant>
        <vt:lpwstr/>
      </vt:variant>
      <vt:variant>
        <vt:i4>6619160</vt:i4>
      </vt:variant>
      <vt:variant>
        <vt:i4>30</vt:i4>
      </vt:variant>
      <vt:variant>
        <vt:i4>0</vt:i4>
      </vt:variant>
      <vt:variant>
        <vt:i4>5</vt:i4>
      </vt:variant>
      <vt:variant>
        <vt:lpwstr>mailto:Joke.boeckx@leerpunt.be</vt:lpwstr>
      </vt:variant>
      <vt:variant>
        <vt:lpwstr/>
      </vt:variant>
      <vt:variant>
        <vt:i4>7798814</vt:i4>
      </vt:variant>
      <vt:variant>
        <vt:i4>0</vt:i4>
      </vt:variant>
      <vt:variant>
        <vt:i4>0</vt:i4>
      </vt:variant>
      <vt:variant>
        <vt:i4>5</vt:i4>
      </vt:variant>
      <vt:variant>
        <vt:lpwstr>mailto:astrid.dhaenens@leerpunt.be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Boeckx</dc:creator>
  <cp:keywords/>
  <dc:description/>
  <cp:lastModifiedBy>Joke Boeckx</cp:lastModifiedBy>
  <cp:revision>3</cp:revision>
  <dcterms:created xsi:type="dcterms:W3CDTF">2024-12-13T09:30:00Z</dcterms:created>
  <dcterms:modified xsi:type="dcterms:W3CDTF">2024-12-13T09:30:00Z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0x010100E3518709E60F214A8AAA20821799461B</vt:lpwstr>
  </property>
  <property fmtid="{D5CDD505-2E9C-101B-9397-08002B2CF9AE}" pid="3" name="MediaServiceImageTags">
    <vt:lpwstr/>
  </property>
</Properties>
</file>